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7D" w:rsidRPr="00B22555" w:rsidRDefault="005C06F2" w:rsidP="007D3E7D">
      <w:r w:rsidRPr="00B2255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-128905</wp:posOffset>
                </wp:positionV>
                <wp:extent cx="3676650" cy="217297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8E" w:rsidRPr="00C92D00" w:rsidRDefault="00E2518E" w:rsidP="00E251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Agent de bibliothèque et des archives</w:t>
                            </w:r>
                            <w:r w:rsidRPr="00C92D00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C92D00">
                              <w:rPr>
                                <w:b/>
                                <w:sz w:val="36"/>
                                <w:szCs w:val="36"/>
                              </w:rPr>
                              <w:t>(f/h)</w:t>
                            </w:r>
                          </w:p>
                          <w:p w:rsidR="00E2518E" w:rsidRDefault="00E2518E" w:rsidP="00E2518E">
                            <w:pPr>
                              <w:jc w:val="center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 w:rsidRPr="00C92D00">
                              <w:rPr>
                                <w:b/>
                                <w:sz w:val="28"/>
                                <w:szCs w:val="52"/>
                              </w:rPr>
                              <w:t xml:space="preserve">Catégorie </w:t>
                            </w: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C</w:t>
                            </w:r>
                            <w:r w:rsidRPr="00C92D00">
                              <w:rPr>
                                <w:b/>
                                <w:sz w:val="28"/>
                                <w:szCs w:val="52"/>
                              </w:rPr>
                              <w:t xml:space="preserve"> </w:t>
                            </w:r>
                          </w:p>
                          <w:p w:rsidR="00E2518E" w:rsidRPr="00C92D00" w:rsidRDefault="004A7E64" w:rsidP="00E2518E">
                            <w:pPr>
                              <w:jc w:val="center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A</w:t>
                            </w:r>
                            <w:r w:rsidR="00E2518E">
                              <w:rPr>
                                <w:b/>
                                <w:sz w:val="28"/>
                                <w:szCs w:val="52"/>
                              </w:rPr>
                              <w:t>djoint du patrimoine des bibliothèques</w:t>
                            </w:r>
                          </w:p>
                          <w:p w:rsidR="00386F75" w:rsidRPr="00A258AC" w:rsidRDefault="00993500" w:rsidP="00A665F1">
                            <w:pPr>
                              <w:jc w:val="center"/>
                              <w:rPr>
                                <w:b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52"/>
                              </w:rPr>
                              <w:t>CDD – 1 an</w:t>
                            </w:r>
                          </w:p>
                          <w:p w:rsidR="00386F75" w:rsidRPr="00A258AC" w:rsidRDefault="00386F75" w:rsidP="00386F75">
                            <w:pPr>
                              <w:jc w:val="left"/>
                              <w:rPr>
                                <w:b/>
                                <w:sz w:val="18"/>
                                <w:szCs w:val="52"/>
                              </w:rPr>
                            </w:pPr>
                            <w:r w:rsidRPr="00A258AC">
                              <w:rPr>
                                <w:b/>
                                <w:sz w:val="16"/>
                                <w:szCs w:val="52"/>
                              </w:rPr>
                              <w:br/>
                            </w:r>
                            <w:r w:rsidRPr="00A258AC">
                              <w:rPr>
                                <w:b/>
                                <w:sz w:val="18"/>
                                <w:szCs w:val="52"/>
                              </w:rPr>
                              <w:t>D</w:t>
                            </w:r>
                            <w:r w:rsidR="008C1A24" w:rsidRPr="00A258AC">
                              <w:rPr>
                                <w:b/>
                                <w:sz w:val="18"/>
                                <w:szCs w:val="52"/>
                              </w:rPr>
                              <w:t xml:space="preserve">ate limite de candidature : </w:t>
                            </w:r>
                            <w:r w:rsidR="00993500">
                              <w:rPr>
                                <w:b/>
                                <w:color w:val="E5006D" w:themeColor="accent1"/>
                                <w:sz w:val="18"/>
                                <w:szCs w:val="52"/>
                              </w:rPr>
                              <w:t>30 juin 2024</w:t>
                            </w:r>
                            <w:r w:rsidRPr="00A258AC">
                              <w:rPr>
                                <w:b/>
                                <w:sz w:val="18"/>
                                <w:szCs w:val="52"/>
                              </w:rPr>
                              <w:br/>
                              <w:t xml:space="preserve">Affaire suivie par </w:t>
                            </w:r>
                            <w:r w:rsidR="000B00A2" w:rsidRPr="00A258AC">
                              <w:rPr>
                                <w:b/>
                                <w:sz w:val="18"/>
                                <w:szCs w:val="52"/>
                              </w:rPr>
                              <w:t>Véronique Loucheur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85pt;margin-top:-10.15pt;width:289.5pt;height:17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" stroked="f">
                <v:textbox>
                  <w:txbxContent>
                    <w:p w:rsidR="00E2518E" w:rsidRPr="00C92D00" w:rsidRDefault="00E2518E" w:rsidP="00E251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Agent de bibliothèque et des archives</w:t>
                      </w:r>
                      <w:r w:rsidRPr="00C92D00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C92D00">
                        <w:rPr>
                          <w:b/>
                          <w:sz w:val="36"/>
                          <w:szCs w:val="36"/>
                        </w:rPr>
                        <w:t>(f/h)</w:t>
                      </w:r>
                    </w:p>
                    <w:p w:rsidR="00E2518E" w:rsidRDefault="00E2518E" w:rsidP="00E2518E">
                      <w:pPr>
                        <w:jc w:val="center"/>
                        <w:rPr>
                          <w:b/>
                          <w:sz w:val="28"/>
                          <w:szCs w:val="52"/>
                        </w:rPr>
                      </w:pPr>
                      <w:r w:rsidRPr="00C92D00">
                        <w:rPr>
                          <w:b/>
                          <w:sz w:val="28"/>
                          <w:szCs w:val="52"/>
                        </w:rPr>
                        <w:t xml:space="preserve">Catégorie </w:t>
                      </w:r>
                      <w:r>
                        <w:rPr>
                          <w:b/>
                          <w:sz w:val="28"/>
                          <w:szCs w:val="52"/>
                        </w:rPr>
                        <w:t>C</w:t>
                      </w:r>
                      <w:r w:rsidRPr="00C92D00">
                        <w:rPr>
                          <w:b/>
                          <w:sz w:val="28"/>
                          <w:szCs w:val="52"/>
                        </w:rPr>
                        <w:t xml:space="preserve"> </w:t>
                      </w:r>
                    </w:p>
                    <w:p w:rsidR="00E2518E" w:rsidRPr="00C92D00" w:rsidRDefault="004A7E64" w:rsidP="00E2518E">
                      <w:pPr>
                        <w:jc w:val="center"/>
                        <w:rPr>
                          <w:b/>
                          <w:sz w:val="28"/>
                          <w:szCs w:val="52"/>
                        </w:rPr>
                      </w:pPr>
                      <w:r>
                        <w:rPr>
                          <w:b/>
                          <w:sz w:val="28"/>
                          <w:szCs w:val="52"/>
                        </w:rPr>
                        <w:t>A</w:t>
                      </w:r>
                      <w:r w:rsidR="00E2518E">
                        <w:rPr>
                          <w:b/>
                          <w:sz w:val="28"/>
                          <w:szCs w:val="52"/>
                        </w:rPr>
                        <w:t>djoint du patrimoine des bibliothèques</w:t>
                      </w:r>
                    </w:p>
                    <w:p w:rsidR="00386F75" w:rsidRPr="00A258AC" w:rsidRDefault="00993500" w:rsidP="00A665F1">
                      <w:pPr>
                        <w:jc w:val="center"/>
                        <w:rPr>
                          <w:b/>
                          <w:sz w:val="28"/>
                          <w:szCs w:val="52"/>
                        </w:rPr>
                      </w:pPr>
                      <w:r>
                        <w:rPr>
                          <w:b/>
                          <w:sz w:val="28"/>
                          <w:szCs w:val="52"/>
                        </w:rPr>
                        <w:t>CDD – 1 an</w:t>
                      </w:r>
                    </w:p>
                    <w:p w:rsidR="00386F75" w:rsidRPr="00A258AC" w:rsidRDefault="00386F75" w:rsidP="00386F75">
                      <w:pPr>
                        <w:jc w:val="left"/>
                        <w:rPr>
                          <w:b/>
                          <w:sz w:val="18"/>
                          <w:szCs w:val="52"/>
                        </w:rPr>
                      </w:pPr>
                      <w:r w:rsidRPr="00A258AC">
                        <w:rPr>
                          <w:b/>
                          <w:sz w:val="16"/>
                          <w:szCs w:val="52"/>
                        </w:rPr>
                        <w:br/>
                      </w:r>
                      <w:r w:rsidRPr="00A258AC">
                        <w:rPr>
                          <w:b/>
                          <w:sz w:val="18"/>
                          <w:szCs w:val="52"/>
                        </w:rPr>
                        <w:t>D</w:t>
                      </w:r>
                      <w:r w:rsidR="008C1A24" w:rsidRPr="00A258AC">
                        <w:rPr>
                          <w:b/>
                          <w:sz w:val="18"/>
                          <w:szCs w:val="52"/>
                        </w:rPr>
                        <w:t xml:space="preserve">ate limite de candidature : </w:t>
                      </w:r>
                      <w:r w:rsidR="00993500">
                        <w:rPr>
                          <w:b/>
                          <w:color w:val="E5006D" w:themeColor="accent1"/>
                          <w:sz w:val="18"/>
                          <w:szCs w:val="52"/>
                        </w:rPr>
                        <w:t>30 juin 2024</w:t>
                      </w:r>
                      <w:r w:rsidRPr="00A258AC">
                        <w:rPr>
                          <w:b/>
                          <w:sz w:val="18"/>
                          <w:szCs w:val="52"/>
                        </w:rPr>
                        <w:br/>
                        <w:t xml:space="preserve">Affaire suivie par </w:t>
                      </w:r>
                      <w:r w:rsidR="000B00A2" w:rsidRPr="00A258AC">
                        <w:rPr>
                          <w:b/>
                          <w:sz w:val="18"/>
                          <w:szCs w:val="52"/>
                        </w:rPr>
                        <w:t>Véronique Loucheur</w:t>
                      </w:r>
                    </w:p>
                  </w:txbxContent>
                </v:textbox>
              </v:shape>
            </w:pict>
          </mc:Fallback>
        </mc:AlternateContent>
      </w:r>
      <w:r w:rsidR="007C2673" w:rsidRPr="00B22555">
        <w:rPr>
          <w:rFonts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B15F914" wp14:editId="150173CC">
                <wp:simplePos x="0" y="0"/>
                <wp:positionH relativeFrom="column">
                  <wp:posOffset>-1052513</wp:posOffset>
                </wp:positionH>
                <wp:positionV relativeFrom="page">
                  <wp:posOffset>973455</wp:posOffset>
                </wp:positionV>
                <wp:extent cx="1044000" cy="2628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44000" cy="26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673" w:rsidRPr="00712986" w:rsidRDefault="007C2673" w:rsidP="007C2673">
                            <w:pPr>
                              <w:rPr>
                                <w:rFonts w:ascii="Neo Sans Std" w:hAnsi="Neo Sans Std"/>
                                <w:sz w:val="12"/>
                                <w:szCs w:val="12"/>
                              </w:rPr>
                            </w:pPr>
                            <w:r w:rsidRPr="00712986">
                              <w:rPr>
                                <w:rFonts w:ascii="Neo Sans Std" w:hAnsi="Neo Sans Std" w:cstheme="minorHAnsi"/>
                                <w:sz w:val="12"/>
                                <w:szCs w:val="12"/>
                              </w:rPr>
                              <w:t>©</w:t>
                            </w:r>
                            <w:r w:rsidRPr="00712986">
                              <w:rPr>
                                <w:rFonts w:ascii="Neo Sans Std" w:hAnsi="Neo Sans Std"/>
                                <w:sz w:val="12"/>
                                <w:szCs w:val="12"/>
                              </w:rPr>
                              <w:t xml:space="preserve"> AG – Ville de Roubaix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F914" id="_x0000_s1027" type="#_x0000_t202" style="position:absolute;left:0;text-align:left;margin-left:-82.9pt;margin-top:76.65pt;width:82.2pt;height:20.7pt;rotation:-9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" filled="f" stroked="f">
                <v:textbox>
                  <w:txbxContent>
                    <w:p w:rsidR="007C2673" w:rsidRPr="00712986" w:rsidRDefault="007C2673" w:rsidP="007C2673">
                      <w:pPr>
                        <w:rPr>
                          <w:rFonts w:ascii="Neo Sans Std" w:hAnsi="Neo Sans Std"/>
                          <w:sz w:val="12"/>
                          <w:szCs w:val="12"/>
                        </w:rPr>
                      </w:pPr>
                      <w:r w:rsidRPr="00712986">
                        <w:rPr>
                          <w:rFonts w:ascii="Neo Sans Std" w:hAnsi="Neo Sans Std" w:cstheme="minorHAnsi"/>
                          <w:sz w:val="12"/>
                          <w:szCs w:val="12"/>
                        </w:rPr>
                        <w:t>©</w:t>
                      </w:r>
                      <w:r w:rsidRPr="00712986">
                        <w:rPr>
                          <w:rFonts w:ascii="Neo Sans Std" w:hAnsi="Neo Sans Std"/>
                          <w:sz w:val="12"/>
                          <w:szCs w:val="12"/>
                        </w:rPr>
                        <w:t xml:space="preserve"> AG – Ville de Roubaix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8342F" w:rsidRPr="00B22555">
        <w:rPr>
          <w:rFonts w:eastAsia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-660400</wp:posOffset>
            </wp:positionH>
            <wp:positionV relativeFrom="paragraph">
              <wp:posOffset>-189230</wp:posOffset>
            </wp:positionV>
            <wp:extent cx="3350277" cy="2233379"/>
            <wp:effectExtent l="0" t="0" r="254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NCERELQ\Desktop\PROJET\OFFRE EMPLOI\2019_0814_AG_HotelDeVilleDeRoubai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77" cy="223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F1" w:rsidRPr="00B225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2261870</wp:posOffset>
                </wp:positionH>
                <wp:positionV relativeFrom="page">
                  <wp:posOffset>609600</wp:posOffset>
                </wp:positionV>
                <wp:extent cx="1706245" cy="2381250"/>
                <wp:effectExtent l="0" t="0" r="8255" b="0"/>
                <wp:wrapNone/>
                <wp:docPr id="13" name="Flèche droite à entail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2381250"/>
                        </a:xfrm>
                        <a:custGeom>
                          <a:avLst/>
                          <a:gdLst>
                            <a:gd name="connsiteX0" fmla="*/ 0 w 5991225"/>
                            <a:gd name="connsiteY0" fmla="*/ 1114425 h 4457700"/>
                            <a:gd name="connsiteX1" fmla="*/ 3933818 w 5991225"/>
                            <a:gd name="connsiteY1" fmla="*/ 1114425 h 4457700"/>
                            <a:gd name="connsiteX2" fmla="*/ 3933818 w 5991225"/>
                            <a:gd name="connsiteY2" fmla="*/ 0 h 4457700"/>
                            <a:gd name="connsiteX3" fmla="*/ 5991225 w 5991225"/>
                            <a:gd name="connsiteY3" fmla="*/ 2228850 h 4457700"/>
                            <a:gd name="connsiteX4" fmla="*/ 3933818 w 5991225"/>
                            <a:gd name="connsiteY4" fmla="*/ 4457700 h 4457700"/>
                            <a:gd name="connsiteX5" fmla="*/ 3933818 w 5991225"/>
                            <a:gd name="connsiteY5" fmla="*/ 3343275 h 4457700"/>
                            <a:gd name="connsiteX6" fmla="*/ 0 w 5991225"/>
                            <a:gd name="connsiteY6" fmla="*/ 3343275 h 4457700"/>
                            <a:gd name="connsiteX7" fmla="*/ 1028703 w 5991225"/>
                            <a:gd name="connsiteY7" fmla="*/ 2228850 h 4457700"/>
                            <a:gd name="connsiteX8" fmla="*/ 0 w 5991225"/>
                            <a:gd name="connsiteY8" fmla="*/ 1114425 h 4457700"/>
                            <a:gd name="connsiteX0" fmla="*/ 0 w 5991225"/>
                            <a:gd name="connsiteY0" fmla="*/ 0 h 3343275"/>
                            <a:gd name="connsiteX1" fmla="*/ 3933818 w 5991225"/>
                            <a:gd name="connsiteY1" fmla="*/ 0 h 3343275"/>
                            <a:gd name="connsiteX2" fmla="*/ 4038593 w 5991225"/>
                            <a:gd name="connsiteY2" fmla="*/ 695325 h 3343275"/>
                            <a:gd name="connsiteX3" fmla="*/ 5991225 w 5991225"/>
                            <a:gd name="connsiteY3" fmla="*/ 1114425 h 3343275"/>
                            <a:gd name="connsiteX4" fmla="*/ 3933818 w 5991225"/>
                            <a:gd name="connsiteY4" fmla="*/ 3343275 h 3343275"/>
                            <a:gd name="connsiteX5" fmla="*/ 3933818 w 5991225"/>
                            <a:gd name="connsiteY5" fmla="*/ 2228850 h 3343275"/>
                            <a:gd name="connsiteX6" fmla="*/ 0 w 5991225"/>
                            <a:gd name="connsiteY6" fmla="*/ 2228850 h 3343275"/>
                            <a:gd name="connsiteX7" fmla="*/ 1028703 w 5991225"/>
                            <a:gd name="connsiteY7" fmla="*/ 1114425 h 3343275"/>
                            <a:gd name="connsiteX8" fmla="*/ 0 w 5991225"/>
                            <a:gd name="connsiteY8" fmla="*/ 0 h 3343275"/>
                            <a:gd name="connsiteX0" fmla="*/ 0 w 5991225"/>
                            <a:gd name="connsiteY0" fmla="*/ 0 h 3343275"/>
                            <a:gd name="connsiteX1" fmla="*/ 3933818 w 5991225"/>
                            <a:gd name="connsiteY1" fmla="*/ 0 h 3343275"/>
                            <a:gd name="connsiteX2" fmla="*/ 4038593 w 5991225"/>
                            <a:gd name="connsiteY2" fmla="*/ 695325 h 3343275"/>
                            <a:gd name="connsiteX3" fmla="*/ 5991225 w 5991225"/>
                            <a:gd name="connsiteY3" fmla="*/ 1114425 h 3343275"/>
                            <a:gd name="connsiteX4" fmla="*/ 3933818 w 5991225"/>
                            <a:gd name="connsiteY4" fmla="*/ 3343275 h 3343275"/>
                            <a:gd name="connsiteX5" fmla="*/ 3933818 w 5991225"/>
                            <a:gd name="connsiteY5" fmla="*/ 2228850 h 3343275"/>
                            <a:gd name="connsiteX6" fmla="*/ 0 w 5991225"/>
                            <a:gd name="connsiteY6" fmla="*/ 2228850 h 3343275"/>
                            <a:gd name="connsiteX7" fmla="*/ 1028703 w 5991225"/>
                            <a:gd name="connsiteY7" fmla="*/ 1114425 h 3343275"/>
                            <a:gd name="connsiteX8" fmla="*/ 0 w 5991225"/>
                            <a:gd name="connsiteY8" fmla="*/ 0 h 3343275"/>
                            <a:gd name="connsiteX0" fmla="*/ 0 w 5991225"/>
                            <a:gd name="connsiteY0" fmla="*/ 0 h 2228850"/>
                            <a:gd name="connsiteX1" fmla="*/ 3933818 w 5991225"/>
                            <a:gd name="connsiteY1" fmla="*/ 0 h 2228850"/>
                            <a:gd name="connsiteX2" fmla="*/ 4038593 w 5991225"/>
                            <a:gd name="connsiteY2" fmla="*/ 695325 h 2228850"/>
                            <a:gd name="connsiteX3" fmla="*/ 5991225 w 5991225"/>
                            <a:gd name="connsiteY3" fmla="*/ 1114425 h 2228850"/>
                            <a:gd name="connsiteX4" fmla="*/ 3867143 w 5991225"/>
                            <a:gd name="connsiteY4" fmla="*/ 1562100 h 2228850"/>
                            <a:gd name="connsiteX5" fmla="*/ 3933818 w 5991225"/>
                            <a:gd name="connsiteY5" fmla="*/ 2228850 h 2228850"/>
                            <a:gd name="connsiteX6" fmla="*/ 0 w 5991225"/>
                            <a:gd name="connsiteY6" fmla="*/ 2228850 h 2228850"/>
                            <a:gd name="connsiteX7" fmla="*/ 1028703 w 5991225"/>
                            <a:gd name="connsiteY7" fmla="*/ 1114425 h 2228850"/>
                            <a:gd name="connsiteX8" fmla="*/ 0 w 599122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4038593 w 4333875"/>
                            <a:gd name="connsiteY2" fmla="*/ 695325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4038593 w 4333875"/>
                            <a:gd name="connsiteY2" fmla="*/ 695325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4333875"/>
                            <a:gd name="connsiteY0" fmla="*/ 0 h 2228850"/>
                            <a:gd name="connsiteX1" fmla="*/ 3933818 w 4333875"/>
                            <a:gd name="connsiteY1" fmla="*/ 0 h 2228850"/>
                            <a:gd name="connsiteX2" fmla="*/ 3962393 w 4333875"/>
                            <a:gd name="connsiteY2" fmla="*/ 723900 h 2228850"/>
                            <a:gd name="connsiteX3" fmla="*/ 4333875 w 4333875"/>
                            <a:gd name="connsiteY3" fmla="*/ 1190625 h 2228850"/>
                            <a:gd name="connsiteX4" fmla="*/ 3867143 w 4333875"/>
                            <a:gd name="connsiteY4" fmla="*/ 1562100 h 2228850"/>
                            <a:gd name="connsiteX5" fmla="*/ 3933818 w 4333875"/>
                            <a:gd name="connsiteY5" fmla="*/ 2228850 h 2228850"/>
                            <a:gd name="connsiteX6" fmla="*/ 0 w 4333875"/>
                            <a:gd name="connsiteY6" fmla="*/ 2228850 h 2228850"/>
                            <a:gd name="connsiteX7" fmla="*/ 1028703 w 4333875"/>
                            <a:gd name="connsiteY7" fmla="*/ 1114425 h 2228850"/>
                            <a:gd name="connsiteX8" fmla="*/ 0 w 4333875"/>
                            <a:gd name="connsiteY8" fmla="*/ 0 h 2228850"/>
                            <a:gd name="connsiteX0" fmla="*/ 0 w 3962798"/>
                            <a:gd name="connsiteY0" fmla="*/ 0 h 2228850"/>
                            <a:gd name="connsiteX1" fmla="*/ 3933818 w 3962798"/>
                            <a:gd name="connsiteY1" fmla="*/ 0 h 2228850"/>
                            <a:gd name="connsiteX2" fmla="*/ 3962393 w 3962798"/>
                            <a:gd name="connsiteY2" fmla="*/ 723900 h 2228850"/>
                            <a:gd name="connsiteX3" fmla="*/ 3952875 w 3962798"/>
                            <a:gd name="connsiteY3" fmla="*/ 1171575 h 2228850"/>
                            <a:gd name="connsiteX4" fmla="*/ 3867143 w 3962798"/>
                            <a:gd name="connsiteY4" fmla="*/ 1562100 h 2228850"/>
                            <a:gd name="connsiteX5" fmla="*/ 3933818 w 3962798"/>
                            <a:gd name="connsiteY5" fmla="*/ 2228850 h 2228850"/>
                            <a:gd name="connsiteX6" fmla="*/ 0 w 3962798"/>
                            <a:gd name="connsiteY6" fmla="*/ 2228850 h 2228850"/>
                            <a:gd name="connsiteX7" fmla="*/ 1028703 w 3962798"/>
                            <a:gd name="connsiteY7" fmla="*/ 1114425 h 2228850"/>
                            <a:gd name="connsiteX8" fmla="*/ 0 w 3962798"/>
                            <a:gd name="connsiteY8" fmla="*/ 0 h 2228850"/>
                            <a:gd name="connsiteX0" fmla="*/ 0 w 3964368"/>
                            <a:gd name="connsiteY0" fmla="*/ 0 h 2228850"/>
                            <a:gd name="connsiteX1" fmla="*/ 3933818 w 3964368"/>
                            <a:gd name="connsiteY1" fmla="*/ 0 h 2228850"/>
                            <a:gd name="connsiteX2" fmla="*/ 3962393 w 3964368"/>
                            <a:gd name="connsiteY2" fmla="*/ 723900 h 2228850"/>
                            <a:gd name="connsiteX3" fmla="*/ 3952875 w 3964368"/>
                            <a:gd name="connsiteY3" fmla="*/ 1171575 h 2228850"/>
                            <a:gd name="connsiteX4" fmla="*/ 3867143 w 3964368"/>
                            <a:gd name="connsiteY4" fmla="*/ 1562100 h 2228850"/>
                            <a:gd name="connsiteX5" fmla="*/ 3933818 w 3964368"/>
                            <a:gd name="connsiteY5" fmla="*/ 2228850 h 2228850"/>
                            <a:gd name="connsiteX6" fmla="*/ 0 w 3964368"/>
                            <a:gd name="connsiteY6" fmla="*/ 2228850 h 2228850"/>
                            <a:gd name="connsiteX7" fmla="*/ 1028703 w 3964368"/>
                            <a:gd name="connsiteY7" fmla="*/ 1114425 h 2228850"/>
                            <a:gd name="connsiteX8" fmla="*/ 0 w 3964368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71575 h 2228850"/>
                            <a:gd name="connsiteX4" fmla="*/ 3867143 w 3952875"/>
                            <a:gd name="connsiteY4" fmla="*/ 1562100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62050 h 2228850"/>
                            <a:gd name="connsiteX4" fmla="*/ 3867143 w 3952875"/>
                            <a:gd name="connsiteY4" fmla="*/ 1562100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52875"/>
                            <a:gd name="connsiteY0" fmla="*/ 0 h 2228850"/>
                            <a:gd name="connsiteX1" fmla="*/ 3933818 w 3952875"/>
                            <a:gd name="connsiteY1" fmla="*/ 0 h 2228850"/>
                            <a:gd name="connsiteX2" fmla="*/ 3914767 w 3952875"/>
                            <a:gd name="connsiteY2" fmla="*/ 723900 h 2228850"/>
                            <a:gd name="connsiteX3" fmla="*/ 3952875 w 3952875"/>
                            <a:gd name="connsiteY3" fmla="*/ 1162050 h 2228850"/>
                            <a:gd name="connsiteX4" fmla="*/ 3924293 w 3952875"/>
                            <a:gd name="connsiteY4" fmla="*/ 1533525 h 2228850"/>
                            <a:gd name="connsiteX5" fmla="*/ 3933818 w 3952875"/>
                            <a:gd name="connsiteY5" fmla="*/ 2228850 h 2228850"/>
                            <a:gd name="connsiteX6" fmla="*/ 0 w 3952875"/>
                            <a:gd name="connsiteY6" fmla="*/ 2228850 h 2228850"/>
                            <a:gd name="connsiteX7" fmla="*/ 1028703 w 3952875"/>
                            <a:gd name="connsiteY7" fmla="*/ 1114425 h 2228850"/>
                            <a:gd name="connsiteX8" fmla="*/ 0 w 3952875"/>
                            <a:gd name="connsiteY8" fmla="*/ 0 h 2228850"/>
                            <a:gd name="connsiteX0" fmla="*/ 0 w 3945259"/>
                            <a:gd name="connsiteY0" fmla="*/ 0 h 2228850"/>
                            <a:gd name="connsiteX1" fmla="*/ 3933818 w 3945259"/>
                            <a:gd name="connsiteY1" fmla="*/ 0 h 2228850"/>
                            <a:gd name="connsiteX2" fmla="*/ 3914767 w 3945259"/>
                            <a:gd name="connsiteY2" fmla="*/ 723900 h 2228850"/>
                            <a:gd name="connsiteX3" fmla="*/ 3945259 w 3945259"/>
                            <a:gd name="connsiteY3" fmla="*/ 1152443 h 2228850"/>
                            <a:gd name="connsiteX4" fmla="*/ 3924293 w 3945259"/>
                            <a:gd name="connsiteY4" fmla="*/ 1533525 h 2228850"/>
                            <a:gd name="connsiteX5" fmla="*/ 3933818 w 3945259"/>
                            <a:gd name="connsiteY5" fmla="*/ 2228850 h 2228850"/>
                            <a:gd name="connsiteX6" fmla="*/ 0 w 3945259"/>
                            <a:gd name="connsiteY6" fmla="*/ 2228850 h 2228850"/>
                            <a:gd name="connsiteX7" fmla="*/ 1028703 w 3945259"/>
                            <a:gd name="connsiteY7" fmla="*/ 1114425 h 2228850"/>
                            <a:gd name="connsiteX8" fmla="*/ 0 w 3945259"/>
                            <a:gd name="connsiteY8" fmla="*/ 0 h 2228850"/>
                            <a:gd name="connsiteX0" fmla="*/ 0 w 3945259"/>
                            <a:gd name="connsiteY0" fmla="*/ 0 h 2228850"/>
                            <a:gd name="connsiteX1" fmla="*/ 3933818 w 3945259"/>
                            <a:gd name="connsiteY1" fmla="*/ 0 h 2228850"/>
                            <a:gd name="connsiteX2" fmla="*/ 3930836 w 3945259"/>
                            <a:gd name="connsiteY2" fmla="*/ 728967 h 2228850"/>
                            <a:gd name="connsiteX3" fmla="*/ 3945259 w 3945259"/>
                            <a:gd name="connsiteY3" fmla="*/ 1152443 h 2228850"/>
                            <a:gd name="connsiteX4" fmla="*/ 3924293 w 3945259"/>
                            <a:gd name="connsiteY4" fmla="*/ 1533525 h 2228850"/>
                            <a:gd name="connsiteX5" fmla="*/ 3933818 w 3945259"/>
                            <a:gd name="connsiteY5" fmla="*/ 2228850 h 2228850"/>
                            <a:gd name="connsiteX6" fmla="*/ 0 w 3945259"/>
                            <a:gd name="connsiteY6" fmla="*/ 2228850 h 2228850"/>
                            <a:gd name="connsiteX7" fmla="*/ 1028703 w 3945259"/>
                            <a:gd name="connsiteY7" fmla="*/ 1114425 h 2228850"/>
                            <a:gd name="connsiteX8" fmla="*/ 0 w 3945259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1242"/>
                            <a:gd name="connsiteY0" fmla="*/ 0 h 2228850"/>
                            <a:gd name="connsiteX1" fmla="*/ 3933818 w 3941242"/>
                            <a:gd name="connsiteY1" fmla="*/ 0 h 2228850"/>
                            <a:gd name="connsiteX2" fmla="*/ 3930836 w 3941242"/>
                            <a:gd name="connsiteY2" fmla="*/ 728967 h 2228850"/>
                            <a:gd name="connsiteX3" fmla="*/ 3941242 w 3941242"/>
                            <a:gd name="connsiteY3" fmla="*/ 1152443 h 2228850"/>
                            <a:gd name="connsiteX4" fmla="*/ 3924293 w 3941242"/>
                            <a:gd name="connsiteY4" fmla="*/ 1533525 h 2228850"/>
                            <a:gd name="connsiteX5" fmla="*/ 3933818 w 3941242"/>
                            <a:gd name="connsiteY5" fmla="*/ 2228850 h 2228850"/>
                            <a:gd name="connsiteX6" fmla="*/ 0 w 3941242"/>
                            <a:gd name="connsiteY6" fmla="*/ 2228850 h 2228850"/>
                            <a:gd name="connsiteX7" fmla="*/ 1028703 w 3941242"/>
                            <a:gd name="connsiteY7" fmla="*/ 1114425 h 2228850"/>
                            <a:gd name="connsiteX8" fmla="*/ 0 w 3941242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28703 w 3943427"/>
                            <a:gd name="connsiteY7" fmla="*/ 1114425 h 2228850"/>
                            <a:gd name="connsiteX8" fmla="*/ 0 w 3943427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28704 w 3943427"/>
                            <a:gd name="connsiteY7" fmla="*/ 1148284 h 2228850"/>
                            <a:gd name="connsiteX8" fmla="*/ 0 w 3943427"/>
                            <a:gd name="connsiteY8" fmla="*/ 0 h 2228850"/>
                            <a:gd name="connsiteX0" fmla="*/ 0 w 3943427"/>
                            <a:gd name="connsiteY0" fmla="*/ 0 h 2228850"/>
                            <a:gd name="connsiteX1" fmla="*/ 3933818 w 3943427"/>
                            <a:gd name="connsiteY1" fmla="*/ 0 h 2228850"/>
                            <a:gd name="connsiteX2" fmla="*/ 3930836 w 3943427"/>
                            <a:gd name="connsiteY2" fmla="*/ 728967 h 2228850"/>
                            <a:gd name="connsiteX3" fmla="*/ 3941242 w 3943427"/>
                            <a:gd name="connsiteY3" fmla="*/ 1152443 h 2228850"/>
                            <a:gd name="connsiteX4" fmla="*/ 3941242 w 3943427"/>
                            <a:gd name="connsiteY4" fmla="*/ 1543660 h 2228850"/>
                            <a:gd name="connsiteX5" fmla="*/ 3933818 w 3943427"/>
                            <a:gd name="connsiteY5" fmla="*/ 2228850 h 2228850"/>
                            <a:gd name="connsiteX6" fmla="*/ 0 w 3943427"/>
                            <a:gd name="connsiteY6" fmla="*/ 2228850 h 2228850"/>
                            <a:gd name="connsiteX7" fmla="*/ 1014411 w 3943427"/>
                            <a:gd name="connsiteY7" fmla="*/ 1087339 h 2228850"/>
                            <a:gd name="connsiteX8" fmla="*/ 0 w 3943427"/>
                            <a:gd name="connsiteY8" fmla="*/ 0 h 2228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943427" h="2228850">
                              <a:moveTo>
                                <a:pt x="0" y="0"/>
                              </a:moveTo>
                              <a:lnTo>
                                <a:pt x="3933818" y="0"/>
                              </a:lnTo>
                              <a:lnTo>
                                <a:pt x="3930836" y="728967"/>
                              </a:lnTo>
                              <a:cubicBezTo>
                                <a:pt x="3943538" y="1211567"/>
                                <a:pt x="3933619" y="925798"/>
                                <a:pt x="3941242" y="1152443"/>
                              </a:cubicBezTo>
                              <a:cubicBezTo>
                                <a:pt x="3939609" y="1284537"/>
                                <a:pt x="3946892" y="1416633"/>
                                <a:pt x="3941242" y="1543660"/>
                              </a:cubicBezTo>
                              <a:cubicBezTo>
                                <a:pt x="3938767" y="1772057"/>
                                <a:pt x="3936293" y="2000453"/>
                                <a:pt x="3933818" y="2228850"/>
                              </a:cubicBezTo>
                              <a:lnTo>
                                <a:pt x="0" y="2228850"/>
                              </a:lnTo>
                              <a:lnTo>
                                <a:pt x="1014411" y="10873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E35" w:rsidRDefault="00FC7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èche droite à entaille 13" o:spid="_x0000_s1028" style="position:absolute;left:0;text-align:left;margin-left:178.1pt;margin-top:48pt;width:134.35pt;height:18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43427,2228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" adj="-11796480,,5400" path="m,l3933818,r-2982,728967c3943538,1211567,3933619,925798,3941242,1152443v-1633,132094,5650,264190,,391217c3938767,1772057,3936293,2000453,3933818,2228850l,2228850,1014411,1087339,,xe" fillcolor="white [3201]" stroked="f" strokeweight="1pt">
                <v:stroke joinstyle="miter"/>
                <v:formulas/>
                <v:path arrowok="t" o:connecttype="custom" o:connectlocs="0,0;1702087,0;1700797,778811;1705300,1231243;1705300,1649209;1702087,2381250;0,2381250;438916,1161687;0,0" o:connectangles="0,0,0,0,0,0,0,0,0" textboxrect="0,0,3943427,2228850"/>
                <v:textbox>
                  <w:txbxContent>
                    <w:p w:rsidR="00FC7E35" w:rsidRDefault="00FC7E3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3E7D" w:rsidRPr="00B225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-786130</wp:posOffset>
                </wp:positionV>
                <wp:extent cx="6904800" cy="468000"/>
                <wp:effectExtent l="0" t="0" r="1079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80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E7D" w:rsidRPr="00A258AC" w:rsidRDefault="00312186" w:rsidP="00A258AC">
                            <w:pPr>
                              <w:pStyle w:val="Titre1"/>
                            </w:pPr>
                            <w:r w:rsidRPr="00A258AC">
                              <w:t>LA</w:t>
                            </w:r>
                            <w:r w:rsidR="001E1C5B" w:rsidRPr="00A258AC">
                              <w:t xml:space="preserve"> </w:t>
                            </w:r>
                            <w:r w:rsidR="00994949" w:rsidRPr="00A258AC">
                              <w:t>V</w:t>
                            </w:r>
                            <w:r w:rsidRPr="00A258AC">
                              <w:t>ILLE</w:t>
                            </w:r>
                            <w:r w:rsidR="00994949" w:rsidRPr="00A258AC">
                              <w:t xml:space="preserve"> </w:t>
                            </w:r>
                            <w:r w:rsidRPr="00A258AC">
                              <w:t>DE</w:t>
                            </w:r>
                            <w:r w:rsidR="00994949" w:rsidRPr="00A258AC">
                              <w:t xml:space="preserve"> R</w:t>
                            </w:r>
                            <w:r w:rsidRPr="00A258AC">
                              <w:t>OUBAIX</w:t>
                            </w:r>
                            <w:r w:rsidR="001E1C5B" w:rsidRPr="00A258AC">
                              <w:t xml:space="preserve"> </w:t>
                            </w:r>
                            <w:r w:rsidRPr="00A258AC">
                              <w:t>RECRUTE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3.2pt;margin-top:-61.9pt;width:543.7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" fillcolor="#e5006d [3204]" strokecolor="#720036 [1604]" strokeweight="1pt">
                <v:textbox>
                  <w:txbxContent>
                    <w:p w:rsidR="007D3E7D" w:rsidRPr="00A258AC" w:rsidRDefault="00312186" w:rsidP="00A258AC">
                      <w:pPr>
                        <w:pStyle w:val="Titre1"/>
                      </w:pPr>
                      <w:r w:rsidRPr="00A258AC">
                        <w:t>LA</w:t>
                      </w:r>
                      <w:r w:rsidR="001E1C5B" w:rsidRPr="00A258AC">
                        <w:t xml:space="preserve"> </w:t>
                      </w:r>
                      <w:r w:rsidR="00994949" w:rsidRPr="00A258AC">
                        <w:t>V</w:t>
                      </w:r>
                      <w:r w:rsidRPr="00A258AC">
                        <w:t>ILLE</w:t>
                      </w:r>
                      <w:r w:rsidR="00994949" w:rsidRPr="00A258AC">
                        <w:t xml:space="preserve"> </w:t>
                      </w:r>
                      <w:r w:rsidRPr="00A258AC">
                        <w:t>DE</w:t>
                      </w:r>
                      <w:r w:rsidR="00994949" w:rsidRPr="00A258AC">
                        <w:t xml:space="preserve"> R</w:t>
                      </w:r>
                      <w:r w:rsidRPr="00A258AC">
                        <w:t>OUBAIX</w:t>
                      </w:r>
                      <w:r w:rsidR="001E1C5B" w:rsidRPr="00A258AC">
                        <w:t xml:space="preserve"> </w:t>
                      </w:r>
                      <w:r w:rsidRPr="00A258AC">
                        <w:t>RECRUTE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FC7E35" w:rsidRPr="00B22555" w:rsidRDefault="00FC7E35" w:rsidP="00FC7E35">
      <w:pPr>
        <w:jc w:val="center"/>
        <w:rPr>
          <w:b/>
        </w:rPr>
      </w:pPr>
    </w:p>
    <w:p w:rsidR="007D3E7D" w:rsidRPr="00B22555" w:rsidRDefault="007D3E7D" w:rsidP="007D3E7D"/>
    <w:p w:rsidR="00386F75" w:rsidRPr="00B22555" w:rsidRDefault="00386F75" w:rsidP="007D3E7D"/>
    <w:p w:rsidR="00386F75" w:rsidRPr="00B22555" w:rsidRDefault="00386F75" w:rsidP="007D3E7D"/>
    <w:p w:rsidR="00386F75" w:rsidRPr="00B22555" w:rsidRDefault="00386F75" w:rsidP="007D3E7D"/>
    <w:p w:rsidR="00386F75" w:rsidRPr="00B22555" w:rsidRDefault="00386F75" w:rsidP="007D3E7D"/>
    <w:p w:rsidR="00386F75" w:rsidRPr="00B22555" w:rsidRDefault="00386F75" w:rsidP="007D3E7D"/>
    <w:p w:rsidR="00386F75" w:rsidRPr="00B22555" w:rsidRDefault="00386F75" w:rsidP="007D3E7D"/>
    <w:p w:rsidR="00386F75" w:rsidRPr="00B22555" w:rsidRDefault="00386F75" w:rsidP="007D3E7D">
      <w:bookmarkStart w:id="0" w:name="_GoBack"/>
      <w:bookmarkEnd w:id="0"/>
    </w:p>
    <w:p w:rsidR="00840736" w:rsidRPr="00B22555" w:rsidRDefault="00E2132B" w:rsidP="00E2132B">
      <w:pPr>
        <w:spacing w:line="240" w:lineRule="auto"/>
        <w:jc w:val="center"/>
        <w:rPr>
          <w:color w:val="000000" w:themeColor="text1"/>
          <w:sz w:val="36"/>
          <w:szCs w:val="32"/>
        </w:rPr>
      </w:pPr>
      <w:r w:rsidRPr="00B22555">
        <w:rPr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160186</wp:posOffset>
                </wp:positionV>
                <wp:extent cx="6384898" cy="428625"/>
                <wp:effectExtent l="0" t="0" r="16510" b="28575"/>
                <wp:wrapNone/>
                <wp:docPr id="286" name="Rectangle à coins arrondis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898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2B" w:rsidRPr="004867D5" w:rsidRDefault="00D35153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rFonts w:ascii="KG Always A Good Time" w:hAnsi="KG Always A Good Time"/>
                                <w:b/>
                                <w:sz w:val="36"/>
                                <w:szCs w:val="32"/>
                              </w:rPr>
                            </w:pPr>
                            <w:r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P</w:t>
                            </w:r>
                            <w:r w:rsidR="00F4454C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renez</w:t>
                            </w:r>
                            <w:r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 la vie côté</w:t>
                            </w:r>
                            <w:r w:rsidRPr="004867D5">
                              <w:rPr>
                                <w:rFonts w:ascii="KG Always A Good Time" w:hAnsi="KG Always A Good Time"/>
                                <w:b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B22555">
                              <w:rPr>
                                <w:b/>
                                <w:sz w:val="36"/>
                                <w:szCs w:val="32"/>
                              </w:rPr>
                              <w:t>Roubaix</w:t>
                            </w:r>
                          </w:p>
                          <w:p w:rsidR="00E2132B" w:rsidRDefault="00E2132B" w:rsidP="00E213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6" o:spid="_x0000_s1030" style="position:absolute;left:0;text-align:left;margin-left:451.55pt;margin-top:12.6pt;width:502.75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E2132B" w:rsidRPr="004867D5" w:rsidRDefault="00D35153" w:rsidP="004867D5">
                      <w:pPr>
                        <w:spacing w:line="192" w:lineRule="auto"/>
                        <w:ind w:left="-567"/>
                        <w:jc w:val="center"/>
                        <w:rPr>
                          <w:rFonts w:ascii="KG Always A Good Time" w:hAnsi="KG Always A Good Time"/>
                          <w:b/>
                          <w:sz w:val="36"/>
                          <w:szCs w:val="32"/>
                        </w:rPr>
                      </w:pPr>
                      <w:r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P</w:t>
                      </w:r>
                      <w:r w:rsidR="00F4454C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renez</w:t>
                      </w:r>
                      <w:r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 xml:space="preserve"> la vie côté</w:t>
                      </w:r>
                      <w:r w:rsidRPr="004867D5">
                        <w:rPr>
                          <w:rFonts w:ascii="KG Always A Good Time" w:hAnsi="KG Always A Good Time"/>
                          <w:b/>
                          <w:color w:val="E5006D" w:themeColor="accent1"/>
                          <w:sz w:val="36"/>
                          <w:szCs w:val="32"/>
                        </w:rPr>
                        <w:t xml:space="preserve"> </w:t>
                      </w:r>
                      <w:r w:rsidRPr="00B22555">
                        <w:rPr>
                          <w:b/>
                          <w:sz w:val="36"/>
                          <w:szCs w:val="32"/>
                        </w:rPr>
                        <w:t>Roubaix</w:t>
                      </w:r>
                    </w:p>
                    <w:p w:rsidR="00E2132B" w:rsidRDefault="00E2132B" w:rsidP="00E2132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132B" w:rsidRPr="00B22555" w:rsidRDefault="00E2132B" w:rsidP="00E2132B">
      <w:pPr>
        <w:spacing w:line="240" w:lineRule="auto"/>
        <w:ind w:left="-567"/>
        <w:rPr>
          <w:rFonts w:cs="Arial"/>
        </w:rPr>
      </w:pPr>
    </w:p>
    <w:p w:rsidR="00E2132B" w:rsidRPr="00B22555" w:rsidRDefault="00E2132B" w:rsidP="00E2132B">
      <w:pPr>
        <w:spacing w:line="240" w:lineRule="auto"/>
        <w:ind w:left="-567"/>
        <w:rPr>
          <w:rFonts w:cs="Arial"/>
        </w:rPr>
      </w:pPr>
    </w:p>
    <w:p w:rsidR="00C673C8" w:rsidRPr="00B22555" w:rsidRDefault="00C673C8" w:rsidP="00C673C8">
      <w:pPr>
        <w:spacing w:line="240" w:lineRule="auto"/>
        <w:ind w:left="-567"/>
        <w:rPr>
          <w:rFonts w:cs="Arial"/>
        </w:rPr>
      </w:pPr>
      <w:r w:rsidRPr="00B22555">
        <w:rPr>
          <w:rFonts w:cs="Arial"/>
        </w:rPr>
        <w:t xml:space="preserve">La Ville de toutes les initiatives, toutes les idées, toutes les audaces, toutes les cultures, et toutes les énergies recrute </w:t>
      </w:r>
      <w:r w:rsidR="006F267D" w:rsidRPr="0072518D">
        <w:rPr>
          <w:rFonts w:cs="Arial"/>
          <w:color w:val="D60093"/>
          <w:sz w:val="24"/>
        </w:rPr>
        <w:t xml:space="preserve">un ou une agent (e) de médiathèque, </w:t>
      </w:r>
      <w:r w:rsidR="006F267D">
        <w:rPr>
          <w:rFonts w:cs="Arial"/>
          <w:color w:val="D60093"/>
          <w:sz w:val="24"/>
        </w:rPr>
        <w:t xml:space="preserve">au sein des Pôles Patrimoine et Archives </w:t>
      </w:r>
      <w:r w:rsidR="006F267D" w:rsidRPr="00B22555">
        <w:rPr>
          <w:rFonts w:cs="Arial"/>
        </w:rPr>
        <w:t xml:space="preserve">sur le cadre d’emploi </w:t>
      </w:r>
      <w:r w:rsidR="006F267D">
        <w:rPr>
          <w:rFonts w:cs="Arial"/>
        </w:rPr>
        <w:t xml:space="preserve">d’adjoint du patrimoine des </w:t>
      </w:r>
      <w:r w:rsidR="006F267D" w:rsidRPr="00B22555">
        <w:rPr>
          <w:rFonts w:cs="Arial"/>
        </w:rPr>
        <w:t>biblioth</w:t>
      </w:r>
      <w:r w:rsidR="006F267D">
        <w:rPr>
          <w:rFonts w:cs="Arial"/>
        </w:rPr>
        <w:t>èques</w:t>
      </w:r>
      <w:r w:rsidR="006F267D" w:rsidRPr="00B22555">
        <w:rPr>
          <w:rFonts w:cs="Arial"/>
        </w:rPr>
        <w:t xml:space="preserve"> à la Grand-Plage - Médiathèque et Archives municipales de Roubaix – Direction</w:t>
      </w:r>
      <w:r w:rsidR="00BF5486">
        <w:rPr>
          <w:rFonts w:cs="Arial"/>
        </w:rPr>
        <w:t xml:space="preserve"> de la culture - </w:t>
      </w:r>
      <w:r w:rsidR="006F267D" w:rsidRPr="00B22555">
        <w:rPr>
          <w:rFonts w:cs="Arial"/>
        </w:rPr>
        <w:t>Pôle Vitalité</w:t>
      </w:r>
      <w:r w:rsidR="006F267D">
        <w:rPr>
          <w:rFonts w:cs="Arial"/>
        </w:rPr>
        <w:t xml:space="preserve"> et Cohésion Sociale</w:t>
      </w:r>
      <w:r w:rsidR="006F267D" w:rsidRPr="00B22555">
        <w:rPr>
          <w:rFonts w:cs="Arial"/>
        </w:rPr>
        <w:t xml:space="preserve"> de la Ville.</w:t>
      </w:r>
      <w:r w:rsidRPr="00B22555">
        <w:rPr>
          <w:rFonts w:cs="Arial"/>
        </w:rPr>
        <w:t>.</w:t>
      </w:r>
    </w:p>
    <w:p w:rsidR="00C673C8" w:rsidRPr="00B22555" w:rsidRDefault="00C673C8" w:rsidP="00C673C8">
      <w:pPr>
        <w:spacing w:line="240" w:lineRule="auto"/>
        <w:ind w:left="-567"/>
        <w:rPr>
          <w:rFonts w:cs="Arial"/>
        </w:rPr>
      </w:pPr>
      <w:r w:rsidRPr="00B22555">
        <w:rPr>
          <w:rFonts w:cs="Arial"/>
        </w:rPr>
        <w:t>Prendre la vie côté Roubaix, c’est faire le choix d’une ville où l’audace, l’innovation, la création, l’ouverture ne sont pas de vains mots. Roubaix (</w:t>
      </w:r>
      <w:r w:rsidR="00C83E18" w:rsidRPr="00B22555">
        <w:rPr>
          <w:rFonts w:cs="Arial"/>
        </w:rPr>
        <w:t>98 000</w:t>
      </w:r>
      <w:r w:rsidRPr="00B22555">
        <w:rPr>
          <w:rFonts w:cs="Arial"/>
        </w:rPr>
        <w:t xml:space="preserve"> habitants, </w:t>
      </w:r>
      <w:r w:rsidR="00C83E18" w:rsidRPr="00B22555">
        <w:rPr>
          <w:rFonts w:cs="Arial"/>
        </w:rPr>
        <w:t>3</w:t>
      </w:r>
      <w:r w:rsidRPr="00B22555">
        <w:rPr>
          <w:rFonts w:cs="Arial"/>
          <w:vertAlign w:val="superscript"/>
        </w:rPr>
        <w:t>e</w:t>
      </w:r>
      <w:r w:rsidRPr="00B22555">
        <w:rPr>
          <w:rFonts w:cs="Arial"/>
        </w:rPr>
        <w:t xml:space="preserve"> ville des Hauts-de-France), on y habite, on y travaille, on y crée, on s’y instruit. Bref, on y réussit ! Et si, comme 12 000 étudiants et 46 000 salariés, vous preniez la vie côté Roubaix ? Notre collectivité compte déjà 1600 talents. </w:t>
      </w:r>
      <w:r w:rsidRPr="00B22555">
        <w:rPr>
          <w:rFonts w:cs="Arial"/>
          <w:color w:val="E5006D" w:themeColor="accent1"/>
          <w:sz w:val="24"/>
        </w:rPr>
        <w:t>Rejoignez-les !</w:t>
      </w:r>
      <w:r w:rsidRPr="00B22555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5153" w:rsidRPr="00B22555" w:rsidRDefault="00505AB4" w:rsidP="00D35153">
      <w:pPr>
        <w:spacing w:line="240" w:lineRule="auto"/>
        <w:ind w:left="-567"/>
        <w:rPr>
          <w:rFonts w:cs="Arial"/>
        </w:rPr>
      </w:pPr>
      <w:r w:rsidRPr="00B22555">
        <w:rPr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08BBB" wp14:editId="05DD309F">
                <wp:simplePos x="0" y="0"/>
                <wp:positionH relativeFrom="page">
                  <wp:align>center</wp:align>
                </wp:positionH>
                <wp:positionV relativeFrom="paragraph">
                  <wp:posOffset>116433</wp:posOffset>
                </wp:positionV>
                <wp:extent cx="6375456" cy="428625"/>
                <wp:effectExtent l="0" t="0" r="25400" b="28575"/>
                <wp:wrapNone/>
                <wp:docPr id="290" name="Rectangle à coins arrondi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56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32B" w:rsidRPr="00840736" w:rsidRDefault="005D2C34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rFonts w:ascii="KG Always A Good Time" w:hAnsi="KG Always A Good Time"/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 w:rsidR="00F4454C"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>yez</w:t>
                            </w:r>
                            <w:r w:rsidR="00E2132B" w:rsidRPr="004867D5">
                              <w:rPr>
                                <w:rFonts w:ascii="Neo Sans Std" w:hAnsi="Neo Sans Std" w:cs="Arial"/>
                                <w:b/>
                                <w:sz w:val="36"/>
                                <w:szCs w:val="36"/>
                              </w:rPr>
                              <w:t xml:space="preserve"> l’esprit</w:t>
                            </w:r>
                            <w:r w:rsidR="00E2132B" w:rsidRPr="00840736">
                              <w:rPr>
                                <w:rFonts w:ascii="KG Always A Good Time" w:hAnsi="KG Always A Good Time"/>
                                <w:color w:val="000000" w:themeColor="text1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C16A78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 xml:space="preserve">curieux, créatif et </w:t>
                            </w:r>
                            <w:r w:rsidR="00E2132B" w:rsidRPr="004867D5">
                              <w:rPr>
                                <w:rFonts w:ascii="KG Always A Good Time" w:hAnsi="KG Always A Good Time"/>
                                <w:color w:val="E5006D" w:themeColor="accent1"/>
                                <w:sz w:val="36"/>
                                <w:szCs w:val="32"/>
                              </w:rPr>
                              <w:t>audacieux</w:t>
                            </w:r>
                          </w:p>
                          <w:p w:rsidR="00E2132B" w:rsidRDefault="00E2132B" w:rsidP="00E213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8BBB" id="Rectangle à coins arrondis 290" o:spid="_x0000_s1031" style="position:absolute;left:0;text-align:left;margin-left:0;margin-top:9.15pt;width:502pt;height:33.7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" fillcolor="white [3201]" strokecolor="black [3200]" strokeweight="1pt">
                <v:stroke joinstyle="miter"/>
                <v:textbox>
                  <w:txbxContent>
                    <w:p w:rsidR="00E2132B" w:rsidRPr="00840736" w:rsidRDefault="005D2C34" w:rsidP="004867D5">
                      <w:pPr>
                        <w:spacing w:line="192" w:lineRule="auto"/>
                        <w:ind w:left="-567"/>
                        <w:jc w:val="center"/>
                        <w:rPr>
                          <w:rFonts w:ascii="KG Always A Good Time" w:hAnsi="KG Always A Good Time"/>
                          <w:color w:val="000000" w:themeColor="text1"/>
                          <w:sz w:val="36"/>
                          <w:szCs w:val="32"/>
                        </w:rPr>
                      </w:pPr>
                      <w:r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A</w:t>
                      </w:r>
                      <w:r w:rsidR="00F4454C"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>yez</w:t>
                      </w:r>
                      <w:r w:rsidR="00E2132B" w:rsidRPr="004867D5">
                        <w:rPr>
                          <w:rFonts w:ascii="Neo Sans Std" w:hAnsi="Neo Sans Std" w:cs="Arial"/>
                          <w:b/>
                          <w:sz w:val="36"/>
                          <w:szCs w:val="36"/>
                        </w:rPr>
                        <w:t xml:space="preserve"> l’esprit</w:t>
                      </w:r>
                      <w:r w:rsidR="00E2132B" w:rsidRPr="00840736">
                        <w:rPr>
                          <w:rFonts w:ascii="KG Always A Good Time" w:hAnsi="KG Always A Good Time"/>
                          <w:color w:val="000000" w:themeColor="text1"/>
                          <w:sz w:val="36"/>
                          <w:szCs w:val="32"/>
                        </w:rPr>
                        <w:t xml:space="preserve"> </w:t>
                      </w:r>
                      <w:r w:rsidR="00C16A78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 xml:space="preserve">curieux, créatif et </w:t>
                      </w:r>
                      <w:r w:rsidR="00E2132B" w:rsidRPr="004867D5">
                        <w:rPr>
                          <w:rFonts w:ascii="KG Always A Good Time" w:hAnsi="KG Always A Good Time"/>
                          <w:color w:val="E5006D" w:themeColor="accent1"/>
                          <w:sz w:val="36"/>
                          <w:szCs w:val="32"/>
                        </w:rPr>
                        <w:t>audacieux</w:t>
                      </w:r>
                    </w:p>
                    <w:p w:rsidR="00E2132B" w:rsidRDefault="00E2132B" w:rsidP="00E2132B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05AB4" w:rsidRPr="00B22555" w:rsidRDefault="00505AB4" w:rsidP="00D35153">
      <w:pPr>
        <w:spacing w:line="240" w:lineRule="auto"/>
        <w:ind w:left="-567"/>
        <w:rPr>
          <w:rFonts w:cs="Arial"/>
        </w:rPr>
      </w:pPr>
    </w:p>
    <w:p w:rsidR="00D35153" w:rsidRPr="00B22555" w:rsidRDefault="00D35153" w:rsidP="00E2132B">
      <w:pPr>
        <w:spacing w:line="240" w:lineRule="auto"/>
        <w:ind w:left="-567"/>
        <w:rPr>
          <w:rFonts w:cs="Arial"/>
        </w:rPr>
      </w:pPr>
    </w:p>
    <w:p w:rsidR="00D35153" w:rsidRDefault="00D35153" w:rsidP="00E2132B">
      <w:pPr>
        <w:spacing w:line="240" w:lineRule="auto"/>
        <w:ind w:left="-567"/>
        <w:rPr>
          <w:rFonts w:cs="Arial"/>
        </w:rPr>
      </w:pPr>
    </w:p>
    <w:p w:rsidR="006F267D" w:rsidRPr="00A701F7" w:rsidRDefault="006F267D" w:rsidP="00BC565C">
      <w:pPr>
        <w:pStyle w:val="Standard"/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A701F7">
        <w:rPr>
          <w:rFonts w:asciiTheme="minorHAnsi" w:hAnsiTheme="minorHAnsi" w:cstheme="minorHAnsi"/>
        </w:rPr>
        <w:t xml:space="preserve">Les pôles Patrimoine </w:t>
      </w:r>
      <w:r w:rsidR="00BC565C">
        <w:rPr>
          <w:rFonts w:asciiTheme="minorHAnsi" w:hAnsiTheme="minorHAnsi" w:cstheme="minorHAnsi"/>
        </w:rPr>
        <w:t xml:space="preserve">et Archives </w:t>
      </w:r>
      <w:r w:rsidRPr="00A701F7">
        <w:rPr>
          <w:rFonts w:asciiTheme="minorHAnsi" w:hAnsiTheme="minorHAnsi" w:cstheme="minorHAnsi"/>
        </w:rPr>
        <w:t>de l’établissement répondent aux sollicitations des différents publics et partenaires : établissements d’enseignement, établissements culturels, office de tourisme, animateur Ville d’art et d’histoire, grand public, spécialistes ou amateurs, etc. Les projets prennent différentes formes : accueils</w:t>
      </w:r>
      <w:r w:rsidR="00BC565C">
        <w:rPr>
          <w:rFonts w:asciiTheme="minorHAnsi" w:hAnsiTheme="minorHAnsi" w:cstheme="minorHAnsi"/>
        </w:rPr>
        <w:t xml:space="preserve"> de scolaires ou autres groupes, </w:t>
      </w:r>
      <w:r w:rsidRPr="00A701F7">
        <w:rPr>
          <w:rFonts w:asciiTheme="minorHAnsi" w:hAnsiTheme="minorHAnsi" w:cstheme="minorHAnsi"/>
        </w:rPr>
        <w:t>journées du Patrimoine, conférences, expositions temporaires, visites, ateliers, mises à disposition de photographies ou documents d’archives, etc. Enfin, les pôles Archives et Patrimoine créent des contenus numériques, alimentent et animent la Bibliothèque numérique de Roubaix (bn-r.fr) et participent à l’animation des réseaux sociaux de l’établissement.</w:t>
      </w:r>
    </w:p>
    <w:p w:rsidR="006F267D" w:rsidRPr="00A701F7" w:rsidRDefault="006F267D" w:rsidP="00BC565C">
      <w:pPr>
        <w:spacing w:line="240" w:lineRule="auto"/>
        <w:ind w:left="-567"/>
        <w:rPr>
          <w:rFonts w:cstheme="minorHAnsi"/>
        </w:rPr>
      </w:pPr>
    </w:p>
    <w:p w:rsidR="00181EE8" w:rsidRPr="00A701F7" w:rsidRDefault="00181EE8" w:rsidP="00BC565C">
      <w:pPr>
        <w:pStyle w:val="Standard"/>
        <w:spacing w:after="0" w:line="240" w:lineRule="auto"/>
        <w:ind w:left="-567"/>
        <w:jc w:val="both"/>
        <w:rPr>
          <w:rFonts w:asciiTheme="minorHAnsi" w:hAnsiTheme="minorHAnsi" w:cstheme="minorHAnsi"/>
        </w:rPr>
      </w:pPr>
      <w:r w:rsidRPr="00A701F7">
        <w:rPr>
          <w:rFonts w:asciiTheme="minorHAnsi" w:hAnsiTheme="minorHAnsi" w:cstheme="minorHAnsi"/>
        </w:rPr>
        <w:t>Placé(e) sous l’autorité d</w:t>
      </w:r>
      <w:r w:rsidR="003B0BF3" w:rsidRPr="00A701F7">
        <w:rPr>
          <w:rFonts w:asciiTheme="minorHAnsi" w:hAnsiTheme="minorHAnsi" w:cstheme="minorHAnsi"/>
        </w:rPr>
        <w:t>es</w:t>
      </w:r>
      <w:r w:rsidRPr="00A701F7">
        <w:rPr>
          <w:rFonts w:asciiTheme="minorHAnsi" w:hAnsiTheme="minorHAnsi" w:cstheme="minorHAnsi"/>
        </w:rPr>
        <w:t xml:space="preserve"> responsable</w:t>
      </w:r>
      <w:r w:rsidR="003B0BF3" w:rsidRPr="00A701F7">
        <w:rPr>
          <w:rFonts w:asciiTheme="minorHAnsi" w:hAnsiTheme="minorHAnsi" w:cstheme="minorHAnsi"/>
        </w:rPr>
        <w:t xml:space="preserve">s Pôles Patrimoine et Archives, vous participez à la conception et à la mise en œuvre du programme d’action culturelle et éducative faisant appel aux documents d’archives et documents patrimoniaux. Vous participez également à </w:t>
      </w:r>
      <w:r w:rsidRPr="00A701F7">
        <w:rPr>
          <w:rFonts w:asciiTheme="minorHAnsi" w:hAnsiTheme="minorHAnsi" w:cstheme="minorHAnsi"/>
        </w:rPr>
        <w:t xml:space="preserve">l’accueil des publics et à l’action culturelle </w:t>
      </w:r>
      <w:r w:rsidR="003B0BF3" w:rsidRPr="00A701F7">
        <w:rPr>
          <w:rFonts w:asciiTheme="minorHAnsi" w:hAnsiTheme="minorHAnsi" w:cstheme="minorHAnsi"/>
        </w:rPr>
        <w:t xml:space="preserve">à l’échelle </w:t>
      </w:r>
      <w:r w:rsidRPr="00A701F7">
        <w:rPr>
          <w:rFonts w:asciiTheme="minorHAnsi" w:hAnsiTheme="minorHAnsi" w:cstheme="minorHAnsi"/>
        </w:rPr>
        <w:t>de l’établissement.</w:t>
      </w:r>
    </w:p>
    <w:p w:rsidR="00181EE8" w:rsidRPr="00A701F7" w:rsidRDefault="00181EE8" w:rsidP="00BC565C">
      <w:pPr>
        <w:spacing w:line="240" w:lineRule="auto"/>
        <w:ind w:left="-567"/>
        <w:rPr>
          <w:rFonts w:cstheme="minorHAnsi"/>
        </w:rPr>
      </w:pPr>
    </w:p>
    <w:p w:rsidR="00181EE8" w:rsidRPr="00A701F7" w:rsidRDefault="00181EE8" w:rsidP="00181EE8">
      <w:pPr>
        <w:spacing w:line="240" w:lineRule="auto"/>
        <w:ind w:left="-567"/>
        <w:rPr>
          <w:rFonts w:cstheme="minorHAnsi"/>
        </w:rPr>
      </w:pPr>
      <w:r w:rsidRPr="00A701F7">
        <w:rPr>
          <w:rFonts w:cstheme="minorHAnsi"/>
        </w:rPr>
        <w:t xml:space="preserve">Vous êtes en charge des activités / missions suivantes : </w:t>
      </w:r>
    </w:p>
    <w:p w:rsidR="00181EE8" w:rsidRPr="00B22555" w:rsidRDefault="00181EE8" w:rsidP="00181EE8">
      <w:pPr>
        <w:spacing w:line="240" w:lineRule="auto"/>
        <w:ind w:left="-567"/>
        <w:rPr>
          <w:rFonts w:cs="Arial"/>
          <w:sz w:val="24"/>
        </w:rPr>
      </w:pPr>
    </w:p>
    <w:p w:rsidR="003B0BF3" w:rsidRDefault="00C83E18" w:rsidP="003B0BF3">
      <w:pPr>
        <w:pStyle w:val="Paragraphedeliste"/>
        <w:numPr>
          <w:ilvl w:val="0"/>
          <w:numId w:val="11"/>
        </w:numPr>
        <w:spacing w:line="240" w:lineRule="auto"/>
        <w:ind w:left="-567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22555">
        <w:rPr>
          <w:color w:val="E5006D" w:themeColor="accent1"/>
          <w:sz w:val="36"/>
          <w:szCs w:val="32"/>
        </w:rPr>
        <w:t>Vous savez</w:t>
      </w:r>
      <w:r w:rsidR="002A461E" w:rsidRPr="00B22555">
        <w:rPr>
          <w:color w:val="E5006D" w:themeColor="accent1"/>
          <w:sz w:val="36"/>
          <w:szCs w:val="32"/>
        </w:rPr>
        <w:t> :</w:t>
      </w:r>
      <w:r w:rsidR="002A461E" w:rsidRPr="00B22555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0BF3" w:rsidRPr="003B0BF3" w:rsidRDefault="003B0BF3" w:rsidP="003B0BF3">
      <w:pPr>
        <w:pStyle w:val="Paragraphedeliste"/>
        <w:numPr>
          <w:ilvl w:val="0"/>
          <w:numId w:val="11"/>
        </w:numPr>
        <w:spacing w:line="240" w:lineRule="auto"/>
        <w:ind w:left="-567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06AAD" w:rsidRPr="004A7E64" w:rsidRDefault="003B0BF3" w:rsidP="00BC565C">
      <w:pPr>
        <w:pStyle w:val="Paragraphedeliste"/>
        <w:numPr>
          <w:ilvl w:val="0"/>
          <w:numId w:val="27"/>
        </w:numPr>
        <w:spacing w:line="240" w:lineRule="auto"/>
        <w:ind w:left="142" w:hanging="284"/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701F7">
        <w:rPr>
          <w:rFonts w:cstheme="minorHAnsi"/>
        </w:rPr>
        <w:t>Concevoir et animer des ateliers sur l’histoire de la ville notamment en direction du public scolaire, réaliser</w:t>
      </w:r>
      <w:r w:rsidRPr="00A701F7">
        <w:rPr>
          <w:rFonts w:cstheme="minorHAnsi"/>
          <w:i/>
        </w:rPr>
        <w:t xml:space="preserve"> </w:t>
      </w:r>
      <w:r w:rsidR="00C06AAD" w:rsidRPr="00A701F7">
        <w:rPr>
          <w:rFonts w:cstheme="minorHAnsi"/>
        </w:rPr>
        <w:t xml:space="preserve">des </w:t>
      </w:r>
      <w:r w:rsidRPr="00A701F7">
        <w:rPr>
          <w:rFonts w:cstheme="minorHAnsi"/>
        </w:rPr>
        <w:t xml:space="preserve">événements autour de l’histoire de Roubaix et de son </w:t>
      </w:r>
      <w:r w:rsidR="00C06AAD" w:rsidRPr="00A701F7">
        <w:rPr>
          <w:rFonts w:cstheme="minorHAnsi"/>
        </w:rPr>
        <w:t xml:space="preserve">patrimoine documentaire en direction d’autres publics ; </w:t>
      </w:r>
    </w:p>
    <w:p w:rsidR="003B0BF3" w:rsidRPr="00A701F7" w:rsidRDefault="003B0BF3" w:rsidP="004A7E64">
      <w:pPr>
        <w:pStyle w:val="Paragraphedeliste"/>
        <w:spacing w:line="240" w:lineRule="auto"/>
        <w:ind w:left="-284"/>
        <w:rPr>
          <w:rFonts w:eastAsia="Times New Roman" w:cs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06AAD" w:rsidRPr="00A701F7" w:rsidRDefault="00C06AAD" w:rsidP="00C06AAD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bCs/>
        </w:rPr>
      </w:pPr>
      <w:r w:rsidRPr="00A701F7">
        <w:rPr>
          <w:rFonts w:asciiTheme="minorHAnsi" w:hAnsiTheme="minorHAnsi" w:cstheme="minorHAnsi"/>
          <w:bCs/>
        </w:rPr>
        <w:t xml:space="preserve">Participer à la réflexion, à l’organisation et au déroulement des actions culturelles et pédagogiques à l’échelle de l’établissement (comité d’action culturelle, comité éditorial) ; </w:t>
      </w:r>
    </w:p>
    <w:p w:rsidR="003B0BF3" w:rsidRPr="00A701F7" w:rsidRDefault="00C06AAD" w:rsidP="003B0BF3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A701F7">
        <w:rPr>
          <w:rFonts w:asciiTheme="minorHAnsi" w:hAnsiTheme="minorHAnsi" w:cstheme="minorHAnsi"/>
        </w:rPr>
        <w:lastRenderedPageBreak/>
        <w:t>Valoriser</w:t>
      </w:r>
      <w:r w:rsidR="003B0BF3" w:rsidRPr="00A701F7">
        <w:rPr>
          <w:rFonts w:asciiTheme="minorHAnsi" w:hAnsiTheme="minorHAnsi" w:cstheme="minorHAnsi"/>
        </w:rPr>
        <w:t xml:space="preserve"> des documents </w:t>
      </w:r>
      <w:r w:rsidR="00BC565C">
        <w:rPr>
          <w:rFonts w:asciiTheme="minorHAnsi" w:hAnsiTheme="minorHAnsi" w:cstheme="minorHAnsi"/>
        </w:rPr>
        <w:t>patrimoniaux</w:t>
      </w:r>
      <w:r w:rsidR="003B0BF3" w:rsidRPr="00A701F7">
        <w:rPr>
          <w:rFonts w:asciiTheme="minorHAnsi" w:hAnsiTheme="minorHAnsi" w:cstheme="minorHAnsi"/>
        </w:rPr>
        <w:t xml:space="preserve"> notamment sur la Bibliothèque numérique de Roubaix (bn-r.fr) et les réseaux sociaux (médiation numérique).</w:t>
      </w:r>
    </w:p>
    <w:p w:rsidR="003B0BF3" w:rsidRPr="00BC565C" w:rsidRDefault="00C06AAD" w:rsidP="003B0BF3">
      <w:pPr>
        <w:pStyle w:val="Paragraphedeliste"/>
        <w:numPr>
          <w:ilvl w:val="0"/>
          <w:numId w:val="11"/>
        </w:numPr>
        <w:spacing w:line="240" w:lineRule="auto"/>
        <w:rPr>
          <w:rFonts w:cstheme="minorHAnsi"/>
          <w:i/>
        </w:rPr>
      </w:pPr>
      <w:r w:rsidRPr="00A701F7">
        <w:rPr>
          <w:rFonts w:cstheme="minorHAnsi"/>
          <w:bCs/>
        </w:rPr>
        <w:t>Participer</w:t>
      </w:r>
      <w:r w:rsidR="003B0BF3" w:rsidRPr="00A701F7">
        <w:rPr>
          <w:rFonts w:cstheme="minorHAnsi"/>
          <w:bCs/>
        </w:rPr>
        <w:t xml:space="preserve"> aux activités d’équipe nécessaires au</w:t>
      </w:r>
      <w:r w:rsidRPr="00A701F7">
        <w:rPr>
          <w:rFonts w:cstheme="minorHAnsi"/>
          <w:bCs/>
        </w:rPr>
        <w:t xml:space="preserve"> bon fonctionnement des Pôles Patrimoine et Archives </w:t>
      </w:r>
      <w:r w:rsidR="003B0BF3" w:rsidRPr="00A701F7">
        <w:rPr>
          <w:rFonts w:cstheme="minorHAnsi"/>
          <w:bCs/>
        </w:rPr>
        <w:t xml:space="preserve">: accueil </w:t>
      </w:r>
      <w:r w:rsidRPr="00A701F7">
        <w:rPr>
          <w:rFonts w:cstheme="minorHAnsi"/>
          <w:bCs/>
        </w:rPr>
        <w:t>des publics dans les salles de consultation</w:t>
      </w:r>
      <w:r w:rsidR="003B0BF3" w:rsidRPr="00A701F7">
        <w:rPr>
          <w:rFonts w:cstheme="minorHAnsi"/>
          <w:bCs/>
        </w:rPr>
        <w:t>, opération de magasinage, classement et traitement de fonds d’archives privés ou publics, etc</w:t>
      </w:r>
      <w:r w:rsidR="00BC565C">
        <w:rPr>
          <w:rFonts w:cstheme="minorHAnsi"/>
          <w:bCs/>
        </w:rPr>
        <w:t>.</w:t>
      </w:r>
    </w:p>
    <w:p w:rsidR="00BC565C" w:rsidRPr="00A701F7" w:rsidRDefault="00BC565C" w:rsidP="00BC565C">
      <w:pPr>
        <w:pStyle w:val="Paragraphedeliste"/>
        <w:spacing w:line="240" w:lineRule="auto"/>
        <w:ind w:left="153"/>
        <w:rPr>
          <w:rFonts w:cstheme="minorHAnsi"/>
          <w:i/>
        </w:rPr>
      </w:pPr>
    </w:p>
    <w:p w:rsidR="00181EE8" w:rsidRPr="00A701F7" w:rsidRDefault="003531D0" w:rsidP="003531D0">
      <w:pPr>
        <w:pStyle w:val="Paragraphedeliste"/>
        <w:numPr>
          <w:ilvl w:val="0"/>
          <w:numId w:val="11"/>
        </w:numPr>
        <w:spacing w:line="240" w:lineRule="auto"/>
        <w:rPr>
          <w:rFonts w:cstheme="minorHAnsi"/>
          <w:bCs/>
        </w:rPr>
      </w:pPr>
      <w:r w:rsidRPr="00A701F7">
        <w:rPr>
          <w:rFonts w:cstheme="minorHAnsi"/>
        </w:rPr>
        <w:t>Accueil</w:t>
      </w:r>
      <w:r w:rsidR="0026396E" w:rsidRPr="00A701F7">
        <w:rPr>
          <w:rFonts w:cstheme="minorHAnsi"/>
        </w:rPr>
        <w:t>lir</w:t>
      </w:r>
      <w:r w:rsidR="00181EE8" w:rsidRPr="00A701F7">
        <w:rPr>
          <w:rFonts w:cstheme="minorHAnsi"/>
          <w:bCs/>
        </w:rPr>
        <w:t xml:space="preserve"> </w:t>
      </w:r>
      <w:r w:rsidR="0026396E" w:rsidRPr="00A701F7">
        <w:rPr>
          <w:rFonts w:cstheme="minorHAnsi"/>
          <w:bCs/>
        </w:rPr>
        <w:t xml:space="preserve">le </w:t>
      </w:r>
      <w:r w:rsidR="00181EE8" w:rsidRPr="00A701F7">
        <w:rPr>
          <w:rFonts w:cstheme="minorHAnsi"/>
          <w:bCs/>
        </w:rPr>
        <w:t>public</w:t>
      </w:r>
      <w:r w:rsidR="00C06AAD" w:rsidRPr="00A701F7">
        <w:rPr>
          <w:rFonts w:cstheme="minorHAnsi"/>
          <w:bCs/>
        </w:rPr>
        <w:t xml:space="preserve"> à l’échelle de l’établissement</w:t>
      </w:r>
    </w:p>
    <w:p w:rsidR="00181EE8" w:rsidRPr="00A701F7" w:rsidRDefault="003531D0" w:rsidP="0026396E">
      <w:pPr>
        <w:pStyle w:val="Paragraphedeliste"/>
        <w:numPr>
          <w:ilvl w:val="1"/>
          <w:numId w:val="11"/>
        </w:numPr>
        <w:spacing w:line="240" w:lineRule="auto"/>
        <w:rPr>
          <w:rFonts w:cstheme="minorHAnsi"/>
        </w:rPr>
      </w:pPr>
      <w:r w:rsidRPr="00A701F7">
        <w:rPr>
          <w:rFonts w:cstheme="minorHAnsi"/>
        </w:rPr>
        <w:t>Orientation</w:t>
      </w:r>
      <w:r w:rsidR="00181EE8" w:rsidRPr="00A701F7">
        <w:rPr>
          <w:rFonts w:cstheme="minorHAnsi"/>
        </w:rPr>
        <w:t xml:space="preserve"> générale des usagers, conseil, médiation numérique,</w:t>
      </w:r>
    </w:p>
    <w:p w:rsidR="00181EE8" w:rsidRPr="00A701F7" w:rsidRDefault="003531D0" w:rsidP="0026396E">
      <w:pPr>
        <w:pStyle w:val="Paragraphedeliste"/>
        <w:numPr>
          <w:ilvl w:val="1"/>
          <w:numId w:val="11"/>
        </w:numPr>
        <w:spacing w:line="240" w:lineRule="auto"/>
        <w:rPr>
          <w:rFonts w:cstheme="minorHAnsi"/>
        </w:rPr>
      </w:pPr>
      <w:r w:rsidRPr="00A701F7">
        <w:rPr>
          <w:rFonts w:cstheme="minorHAnsi"/>
        </w:rPr>
        <w:t>C</w:t>
      </w:r>
      <w:r w:rsidR="00181EE8" w:rsidRPr="00A701F7">
        <w:rPr>
          <w:rFonts w:cstheme="minorHAnsi"/>
        </w:rPr>
        <w:t>ontribuer au maintien d’un accueil de qual</w:t>
      </w:r>
      <w:r w:rsidR="0026396E" w:rsidRPr="00A701F7">
        <w:rPr>
          <w:rFonts w:cstheme="minorHAnsi"/>
        </w:rPr>
        <w:t>ité : veiller à la cohabit</w:t>
      </w:r>
      <w:r w:rsidR="00C06AAD" w:rsidRPr="00A701F7">
        <w:rPr>
          <w:rFonts w:cstheme="minorHAnsi"/>
        </w:rPr>
        <w:t>ation et au confort des usagers</w:t>
      </w:r>
    </w:p>
    <w:p w:rsidR="001B247C" w:rsidRDefault="001B247C" w:rsidP="001B247C">
      <w:pPr>
        <w:overflowPunct w:val="0"/>
        <w:autoSpaceDE w:val="0"/>
        <w:autoSpaceDN w:val="0"/>
        <w:adjustRightInd w:val="0"/>
        <w:spacing w:line="240" w:lineRule="auto"/>
        <w:ind w:left="-567"/>
        <w:textAlignment w:val="baseline"/>
        <w:rPr>
          <w:rFonts w:cs="Arial"/>
        </w:rPr>
      </w:pPr>
    </w:p>
    <w:p w:rsidR="00C06AAD" w:rsidRPr="00B22555" w:rsidRDefault="00C06AAD" w:rsidP="001B247C">
      <w:pPr>
        <w:overflowPunct w:val="0"/>
        <w:autoSpaceDE w:val="0"/>
        <w:autoSpaceDN w:val="0"/>
        <w:adjustRightInd w:val="0"/>
        <w:spacing w:line="240" w:lineRule="auto"/>
        <w:ind w:left="-567"/>
        <w:textAlignment w:val="baseline"/>
        <w:rPr>
          <w:rFonts w:cs="Arial"/>
          <w:color w:val="E5006D" w:themeColor="accent1"/>
          <w:sz w:val="24"/>
          <w:szCs w:val="24"/>
        </w:rPr>
      </w:pPr>
    </w:p>
    <w:p w:rsidR="001B247C" w:rsidRPr="00B22555" w:rsidRDefault="001B247C" w:rsidP="007F1911">
      <w:pPr>
        <w:spacing w:line="240" w:lineRule="auto"/>
        <w:ind w:left="-567"/>
        <w:rPr>
          <w:color w:val="E5006D" w:themeColor="accent1"/>
          <w:sz w:val="36"/>
          <w:szCs w:val="32"/>
        </w:rPr>
      </w:pPr>
      <w:r w:rsidRPr="00B22555">
        <w:rPr>
          <w:color w:val="E5006D" w:themeColor="accent1"/>
          <w:sz w:val="36"/>
          <w:szCs w:val="32"/>
        </w:rPr>
        <w:t>Vos atouts :</w:t>
      </w:r>
    </w:p>
    <w:p w:rsidR="0014373C" w:rsidRPr="00B22555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sz w:val="28"/>
          <w:szCs w:val="28"/>
        </w:rPr>
      </w:pPr>
      <w:r w:rsidRPr="00B22555">
        <w:rPr>
          <w:sz w:val="28"/>
          <w:szCs w:val="28"/>
        </w:rPr>
        <w:t>Savoirs</w:t>
      </w:r>
    </w:p>
    <w:p w:rsidR="0015154B" w:rsidRPr="00E72E31" w:rsidRDefault="0015154B" w:rsidP="0014373C">
      <w:pPr>
        <w:pStyle w:val="Paragraphedeliste"/>
        <w:numPr>
          <w:ilvl w:val="0"/>
          <w:numId w:val="7"/>
        </w:numPr>
        <w:spacing w:line="240" w:lineRule="auto"/>
        <w:ind w:left="284" w:firstLine="142"/>
        <w:rPr>
          <w:rFonts w:cs="Arial"/>
        </w:rPr>
      </w:pPr>
      <w:r w:rsidRPr="00E72E31">
        <w:t>Veille sur l’actualité culturelle en général et sur l’actualité propre aux bibliothèques</w:t>
      </w:r>
      <w:r w:rsidR="00C06AAD" w:rsidRPr="00E72E31">
        <w:t xml:space="preserve"> et aux services d’archives</w:t>
      </w:r>
    </w:p>
    <w:p w:rsidR="0015154B" w:rsidRPr="00E72E31" w:rsidRDefault="0015154B" w:rsidP="0015154B">
      <w:pPr>
        <w:pStyle w:val="Paragraphedeliste"/>
        <w:numPr>
          <w:ilvl w:val="0"/>
          <w:numId w:val="7"/>
        </w:numPr>
        <w:spacing w:line="240" w:lineRule="auto"/>
        <w:ind w:left="284" w:firstLine="142"/>
        <w:jc w:val="left"/>
        <w:rPr>
          <w:rFonts w:cs="Arial"/>
        </w:rPr>
      </w:pPr>
      <w:r w:rsidRPr="00E72E31">
        <w:t>Culture générale développée</w:t>
      </w:r>
      <w:r w:rsidR="00E72E31" w:rsidRPr="00E72E31">
        <w:t>, notamment en histoire</w:t>
      </w:r>
      <w:r w:rsidRPr="00E72E31">
        <w:t>, curiosité intellectuelle</w:t>
      </w:r>
    </w:p>
    <w:p w:rsidR="009456F0" w:rsidRPr="00E72E31" w:rsidRDefault="0015154B" w:rsidP="0015154B">
      <w:pPr>
        <w:pStyle w:val="Paragraphedeliste"/>
        <w:numPr>
          <w:ilvl w:val="0"/>
          <w:numId w:val="7"/>
        </w:numPr>
        <w:spacing w:line="240" w:lineRule="auto"/>
        <w:ind w:left="284" w:firstLine="142"/>
        <w:jc w:val="left"/>
        <w:rPr>
          <w:rFonts w:cs="Arial"/>
        </w:rPr>
      </w:pPr>
      <w:r w:rsidRPr="00E72E31">
        <w:t xml:space="preserve">Méthode, organisation, </w:t>
      </w:r>
    </w:p>
    <w:p w:rsidR="00E72E31" w:rsidRPr="00E72E31" w:rsidRDefault="00E72E31" w:rsidP="0015154B">
      <w:pPr>
        <w:pStyle w:val="Paragraphedeliste"/>
        <w:numPr>
          <w:ilvl w:val="0"/>
          <w:numId w:val="7"/>
        </w:numPr>
        <w:spacing w:line="240" w:lineRule="auto"/>
        <w:ind w:left="284" w:firstLine="142"/>
        <w:jc w:val="left"/>
        <w:rPr>
          <w:rFonts w:cs="Arial"/>
        </w:rPr>
      </w:pPr>
      <w:r w:rsidRPr="00E72E31">
        <w:t>Aptitude à la communication</w:t>
      </w:r>
    </w:p>
    <w:p w:rsidR="0014373C" w:rsidRPr="00E72E31" w:rsidRDefault="0014373C" w:rsidP="009456F0">
      <w:pPr>
        <w:pStyle w:val="Paragraphedeliste"/>
        <w:spacing w:line="240" w:lineRule="auto"/>
        <w:ind w:left="426"/>
        <w:jc w:val="left"/>
        <w:rPr>
          <w:rFonts w:cs="Arial"/>
        </w:rPr>
      </w:pPr>
    </w:p>
    <w:p w:rsidR="0014373C" w:rsidRPr="00E72E31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sz w:val="28"/>
          <w:szCs w:val="28"/>
        </w:rPr>
      </w:pPr>
      <w:r w:rsidRPr="00E72E31">
        <w:rPr>
          <w:sz w:val="28"/>
          <w:szCs w:val="28"/>
        </w:rPr>
        <w:t>Savoir faire</w:t>
      </w:r>
    </w:p>
    <w:p w:rsidR="003531D0" w:rsidRPr="00E72E31" w:rsidRDefault="003531D0" w:rsidP="003531D0">
      <w:pPr>
        <w:pStyle w:val="Paragraphedeliste"/>
        <w:numPr>
          <w:ilvl w:val="0"/>
          <w:numId w:val="23"/>
        </w:numPr>
        <w:spacing w:line="240" w:lineRule="auto"/>
      </w:pPr>
      <w:r w:rsidRPr="00E72E31">
        <w:t xml:space="preserve">Bonne culture informatique et </w:t>
      </w:r>
      <w:r w:rsidR="00E72E31" w:rsidRPr="00E72E31">
        <w:t>des réseaux sociaux,</w:t>
      </w:r>
    </w:p>
    <w:p w:rsidR="003531D0" w:rsidRPr="00E72E31" w:rsidRDefault="003531D0" w:rsidP="003531D0">
      <w:pPr>
        <w:pStyle w:val="Paragraphedeliste"/>
        <w:numPr>
          <w:ilvl w:val="0"/>
          <w:numId w:val="23"/>
        </w:numPr>
        <w:spacing w:line="240" w:lineRule="auto"/>
      </w:pPr>
      <w:r w:rsidRPr="00E72E31">
        <w:t xml:space="preserve">Connaissance de base du fonctionnement des bibliothèques </w:t>
      </w:r>
      <w:r w:rsidR="00E72E31" w:rsidRPr="00E72E31">
        <w:t>et des services d’archives</w:t>
      </w:r>
    </w:p>
    <w:p w:rsidR="003531D0" w:rsidRPr="00E72E31" w:rsidRDefault="003531D0" w:rsidP="003531D0">
      <w:pPr>
        <w:pStyle w:val="Paragraphedeliste"/>
        <w:numPr>
          <w:ilvl w:val="0"/>
          <w:numId w:val="23"/>
        </w:numPr>
        <w:spacing w:line="240" w:lineRule="auto"/>
      </w:pPr>
      <w:r w:rsidRPr="00E72E31">
        <w:t>Appétence pour les problématiques de valorisation du patrimoine écrit et graphique</w:t>
      </w:r>
    </w:p>
    <w:p w:rsidR="00E72E31" w:rsidRPr="00E72E31" w:rsidRDefault="00E72E31" w:rsidP="003531D0">
      <w:pPr>
        <w:pStyle w:val="Paragraphedeliste"/>
        <w:numPr>
          <w:ilvl w:val="0"/>
          <w:numId w:val="23"/>
        </w:numPr>
        <w:spacing w:line="240" w:lineRule="auto"/>
      </w:pPr>
      <w:r w:rsidRPr="00E72E31">
        <w:t xml:space="preserve">Une expérience dans le traitement de fonds d’archives serait un plus, </w:t>
      </w:r>
    </w:p>
    <w:p w:rsidR="0014373C" w:rsidRPr="00E72E31" w:rsidRDefault="0014373C" w:rsidP="003531D0">
      <w:pPr>
        <w:spacing w:line="240" w:lineRule="auto"/>
        <w:rPr>
          <w:sz w:val="24"/>
          <w:szCs w:val="24"/>
        </w:rPr>
      </w:pPr>
      <w:r w:rsidRPr="00E72E31">
        <w:rPr>
          <w:sz w:val="24"/>
          <w:szCs w:val="24"/>
        </w:rPr>
        <w:tab/>
      </w:r>
    </w:p>
    <w:p w:rsidR="0014373C" w:rsidRPr="00E72E31" w:rsidRDefault="0014373C" w:rsidP="0014373C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sz w:val="28"/>
          <w:szCs w:val="28"/>
        </w:rPr>
      </w:pPr>
      <w:r w:rsidRPr="00E72E31">
        <w:rPr>
          <w:sz w:val="28"/>
          <w:szCs w:val="28"/>
        </w:rPr>
        <w:t xml:space="preserve">Savoir être </w:t>
      </w:r>
    </w:p>
    <w:p w:rsidR="003531D0" w:rsidRPr="00E72E31" w:rsidRDefault="0014373C" w:rsidP="003531D0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t xml:space="preserve">Sens du service public </w:t>
      </w:r>
    </w:p>
    <w:p w:rsidR="003531D0" w:rsidRPr="00E72E31" w:rsidRDefault="003531D0" w:rsidP="003531D0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rPr>
          <w:bCs/>
        </w:rPr>
        <w:t>Bonnes qualités relationnelles</w:t>
      </w:r>
    </w:p>
    <w:p w:rsidR="003531D0" w:rsidRPr="00E72E31" w:rsidRDefault="003531D0" w:rsidP="003531D0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rPr>
          <w:bCs/>
        </w:rPr>
        <w:t xml:space="preserve">Capacité à travailler en équipe </w:t>
      </w:r>
    </w:p>
    <w:p w:rsidR="003531D0" w:rsidRPr="00E72E31" w:rsidRDefault="003531D0" w:rsidP="003531D0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rPr>
          <w:bCs/>
        </w:rPr>
        <w:t>Rigueur, organisation</w:t>
      </w:r>
    </w:p>
    <w:p w:rsidR="00E72E31" w:rsidRPr="00E72E31" w:rsidRDefault="00E72E31" w:rsidP="003531D0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rPr>
          <w:bCs/>
        </w:rPr>
        <w:t>Capacité de médiation auprès de publics divers (public scolaire, grand public, réseaux sociaux, etc.)</w:t>
      </w:r>
    </w:p>
    <w:p w:rsidR="003531D0" w:rsidRPr="00E72E31" w:rsidRDefault="003531D0" w:rsidP="001C3823">
      <w:pPr>
        <w:pStyle w:val="Paragraphedeliste"/>
        <w:numPr>
          <w:ilvl w:val="0"/>
          <w:numId w:val="7"/>
        </w:numPr>
        <w:spacing w:line="240" w:lineRule="auto"/>
        <w:ind w:left="284" w:firstLine="142"/>
        <w:rPr>
          <w:bCs/>
        </w:rPr>
      </w:pPr>
      <w:r w:rsidRPr="00E72E31">
        <w:rPr>
          <w:bCs/>
        </w:rPr>
        <w:t>Curiosité, dynamisme</w:t>
      </w:r>
    </w:p>
    <w:p w:rsidR="003531D0" w:rsidRPr="00E72E31" w:rsidRDefault="003531D0" w:rsidP="001C3823">
      <w:pPr>
        <w:pStyle w:val="Paragraphedeliste"/>
        <w:numPr>
          <w:ilvl w:val="0"/>
          <w:numId w:val="7"/>
        </w:numPr>
        <w:spacing w:line="240" w:lineRule="auto"/>
        <w:ind w:left="284" w:firstLine="142"/>
        <w:rPr>
          <w:bCs/>
        </w:rPr>
      </w:pPr>
      <w:r w:rsidRPr="00E72E31">
        <w:rPr>
          <w:bCs/>
        </w:rPr>
        <w:t>Esprit d’initiative, force de proposition</w:t>
      </w:r>
    </w:p>
    <w:p w:rsidR="00E9563D" w:rsidRPr="00E72E31" w:rsidRDefault="003531D0" w:rsidP="001C3823">
      <w:pPr>
        <w:pStyle w:val="Paragraphedeliste"/>
        <w:numPr>
          <w:ilvl w:val="0"/>
          <w:numId w:val="7"/>
        </w:numPr>
        <w:spacing w:line="240" w:lineRule="auto"/>
        <w:ind w:left="284" w:firstLine="142"/>
      </w:pPr>
      <w:r w:rsidRPr="00E72E31">
        <w:rPr>
          <w:bCs/>
        </w:rPr>
        <w:t>Ouverture sur l'évolution des pratiques culturelles et professionnelle</w:t>
      </w:r>
    </w:p>
    <w:p w:rsidR="00BC565C" w:rsidRDefault="00BC565C" w:rsidP="00E9563D">
      <w:pPr>
        <w:spacing w:line="240" w:lineRule="auto"/>
        <w:ind w:left="-218"/>
        <w:rPr>
          <w:rFonts w:cs="Arial"/>
          <w:b/>
        </w:rPr>
      </w:pPr>
    </w:p>
    <w:p w:rsidR="001C3823" w:rsidRPr="00B22555" w:rsidRDefault="001C3823" w:rsidP="00E9563D">
      <w:pPr>
        <w:spacing w:line="240" w:lineRule="auto"/>
        <w:ind w:left="-218"/>
        <w:rPr>
          <w:rFonts w:cs="Arial"/>
          <w:b/>
        </w:rPr>
      </w:pPr>
      <w:r w:rsidRPr="00B22555">
        <w:rPr>
          <w:noProof/>
          <w:lang w:eastAsia="fr-FR"/>
        </w:rPr>
        <w:drawing>
          <wp:anchor distT="0" distB="0" distL="114300" distR="114300" simplePos="0" relativeHeight="251678207" behindDoc="1" locked="0" layoutInCell="1" allowOverlap="1" wp14:anchorId="59401B1A" wp14:editId="0B5C8DFD">
            <wp:simplePos x="0" y="0"/>
            <wp:positionH relativeFrom="leftMargin">
              <wp:posOffset>659219</wp:posOffset>
            </wp:positionH>
            <wp:positionV relativeFrom="paragraph">
              <wp:posOffset>502</wp:posOffset>
            </wp:positionV>
            <wp:extent cx="414020" cy="601345"/>
            <wp:effectExtent l="0" t="0" r="5080" b="8255"/>
            <wp:wrapTight wrapText="bothSides">
              <wp:wrapPolygon edited="0">
                <wp:start x="0" y="0"/>
                <wp:lineTo x="0" y="21212"/>
                <wp:lineTo x="20871" y="21212"/>
                <wp:lineTo x="2087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368" w:rsidRPr="00A258AC" w:rsidRDefault="00603CA1" w:rsidP="00E9563D">
      <w:pPr>
        <w:spacing w:line="240" w:lineRule="auto"/>
        <w:ind w:left="-218"/>
        <w:rPr>
          <w:rFonts w:cs="Arial"/>
        </w:rPr>
      </w:pPr>
      <w:r w:rsidRPr="00A258AC">
        <w:rPr>
          <w:rFonts w:cs="Arial"/>
          <w:b/>
        </w:rPr>
        <w:t>R</w:t>
      </w:r>
      <w:r w:rsidR="001B247C" w:rsidRPr="00A258AC">
        <w:rPr>
          <w:rFonts w:cs="Arial"/>
          <w:b/>
        </w:rPr>
        <w:t>ejoignez-nous</w:t>
      </w:r>
      <w:r w:rsidR="00AD7C04" w:rsidRPr="00A258AC">
        <w:rPr>
          <w:rFonts w:cs="Arial"/>
        </w:rPr>
        <w:t xml:space="preserve"> en adressant votre candidature (CV + lettre de motivation) sur :</w:t>
      </w:r>
    </w:p>
    <w:p w:rsidR="00AD7C04" w:rsidRPr="00A258AC" w:rsidRDefault="00993500" w:rsidP="003A04CA">
      <w:pPr>
        <w:spacing w:line="240" w:lineRule="auto"/>
        <w:ind w:left="-567"/>
        <w:jc w:val="center"/>
        <w:rPr>
          <w:rStyle w:val="Lienhypertexte"/>
          <w:b/>
          <w:color w:val="E5006D" w:themeColor="accent1"/>
          <w:sz w:val="28"/>
          <w:szCs w:val="28"/>
        </w:rPr>
      </w:pPr>
      <w:hyperlink r:id="rId10" w:history="1">
        <w:r w:rsidR="00E9563D" w:rsidRPr="00A258AC">
          <w:rPr>
            <w:rStyle w:val="Lienhypertexte"/>
            <w:b/>
            <w:color w:val="E5006D" w:themeColor="accent1"/>
            <w:sz w:val="28"/>
            <w:szCs w:val="28"/>
          </w:rPr>
          <w:t>Ville de Roubaix – Espace emploi</w:t>
        </w:r>
      </w:hyperlink>
      <w:r w:rsidR="0014373C" w:rsidRPr="00A258AC">
        <w:rPr>
          <w:rStyle w:val="Lienhypertexte"/>
          <w:b/>
          <w:color w:val="E5006D" w:themeColor="accent1"/>
          <w:sz w:val="28"/>
          <w:szCs w:val="28"/>
        </w:rPr>
        <w:br/>
      </w:r>
    </w:p>
    <w:p w:rsidR="00E2132B" w:rsidRPr="00A258AC" w:rsidRDefault="0014373C" w:rsidP="00E2132B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</w:rPr>
      </w:pPr>
      <w:r w:rsidRPr="00A258AC">
        <w:rPr>
          <w:noProof/>
          <w:color w:val="000000" w:themeColor="text1"/>
          <w:sz w:val="36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9A805" wp14:editId="437F90A6">
                <wp:simplePos x="0" y="0"/>
                <wp:positionH relativeFrom="margin">
                  <wp:posOffset>-370205</wp:posOffset>
                </wp:positionH>
                <wp:positionV relativeFrom="paragraph">
                  <wp:posOffset>65405</wp:posOffset>
                </wp:positionV>
                <wp:extent cx="6375400" cy="428625"/>
                <wp:effectExtent l="0" t="0" r="25400" b="28575"/>
                <wp:wrapNone/>
                <wp:docPr id="293" name="Rectangle à coins arrondi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2C34" w:rsidRPr="00A258AC" w:rsidRDefault="00366062" w:rsidP="004867D5">
                            <w:pPr>
                              <w:spacing w:line="192" w:lineRule="auto"/>
                              <w:ind w:left="-567"/>
                              <w:jc w:val="center"/>
                              <w:rPr>
                                <w:color w:val="000000" w:themeColor="text1"/>
                                <w:sz w:val="36"/>
                                <w:szCs w:val="32"/>
                              </w:rPr>
                            </w:pPr>
                            <w:r w:rsidRPr="00A258AC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Les plus c</w:t>
                            </w:r>
                            <w:r w:rsidR="00603CA1" w:rsidRPr="00A258AC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ôté</w:t>
                            </w:r>
                            <w:r w:rsidR="00603CA1" w:rsidRPr="00A258AC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03CA1" w:rsidRPr="00A258AC">
                              <w:rPr>
                                <w:color w:val="E5006D" w:themeColor="accent1"/>
                                <w:sz w:val="36"/>
                                <w:szCs w:val="32"/>
                              </w:rPr>
                              <w:t>Roubaix</w:t>
                            </w:r>
                          </w:p>
                          <w:p w:rsidR="00DE5F2F" w:rsidRDefault="00DE5F2F" w:rsidP="00DE5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9A805" id="Rectangle à coins arrondis 293" o:spid="_x0000_s1032" style="position:absolute;left:0;text-align:left;margin-left:-29.15pt;margin-top:5.15pt;width:50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5D2C34" w:rsidRPr="00A258AC" w:rsidRDefault="00366062" w:rsidP="004867D5">
                      <w:pPr>
                        <w:spacing w:line="192" w:lineRule="auto"/>
                        <w:ind w:left="-567"/>
                        <w:jc w:val="center"/>
                        <w:rPr>
                          <w:color w:val="000000" w:themeColor="text1"/>
                          <w:sz w:val="36"/>
                          <w:szCs w:val="32"/>
                        </w:rPr>
                      </w:pPr>
                      <w:r w:rsidRPr="00A258AC">
                        <w:rPr>
                          <w:rFonts w:cs="Arial"/>
                          <w:b/>
                          <w:sz w:val="36"/>
                          <w:szCs w:val="36"/>
                        </w:rPr>
                        <w:t>Les plus c</w:t>
                      </w:r>
                      <w:r w:rsidR="00603CA1" w:rsidRPr="00A258AC">
                        <w:rPr>
                          <w:rFonts w:cs="Arial"/>
                          <w:b/>
                          <w:sz w:val="36"/>
                          <w:szCs w:val="36"/>
                        </w:rPr>
                        <w:t>ôté</w:t>
                      </w:r>
                      <w:r w:rsidR="00603CA1" w:rsidRPr="00A258AC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03CA1" w:rsidRPr="00A258AC">
                        <w:rPr>
                          <w:color w:val="E5006D" w:themeColor="accent1"/>
                          <w:sz w:val="36"/>
                          <w:szCs w:val="32"/>
                        </w:rPr>
                        <w:t>Roubaix</w:t>
                      </w:r>
                    </w:p>
                    <w:p w:rsidR="00DE5F2F" w:rsidRDefault="00DE5F2F" w:rsidP="00DE5F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258AC">
        <w:rPr>
          <w:rFonts w:cs="Arial"/>
        </w:rPr>
        <w:br/>
      </w:r>
    </w:p>
    <w:p w:rsidR="00386F75" w:rsidRPr="00A258AC" w:rsidRDefault="00386F75" w:rsidP="00E2132B">
      <w:pPr>
        <w:spacing w:line="240" w:lineRule="auto"/>
        <w:ind w:left="-142" w:firstLine="142"/>
        <w:rPr>
          <w:sz w:val="36"/>
          <w:szCs w:val="36"/>
        </w:rPr>
      </w:pPr>
    </w:p>
    <w:p w:rsidR="003A04CA" w:rsidRPr="00A258AC" w:rsidRDefault="003A04CA" w:rsidP="003A04CA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cs="Arial"/>
        </w:rPr>
      </w:pPr>
      <w:r w:rsidRPr="00A258AC">
        <w:rPr>
          <w:rFonts w:cs="Arial"/>
        </w:rPr>
        <w:t xml:space="preserve">Niveau de recrutement : Cadre d’emploi des </w:t>
      </w:r>
      <w:r w:rsidR="00E72E31">
        <w:rPr>
          <w:rFonts w:cs="Arial"/>
        </w:rPr>
        <w:t>adjoints du patrimoine des bibliothèques</w:t>
      </w:r>
    </w:p>
    <w:p w:rsidR="00C95BA3" w:rsidRDefault="00C95BA3" w:rsidP="00C95BA3">
      <w:pPr>
        <w:pStyle w:val="Paragraphedeliste"/>
        <w:numPr>
          <w:ilvl w:val="0"/>
          <w:numId w:val="24"/>
        </w:numPr>
        <w:spacing w:line="240" w:lineRule="auto"/>
        <w:ind w:left="-142" w:firstLine="0"/>
        <w:rPr>
          <w:rFonts w:cs="Arial"/>
        </w:rPr>
      </w:pPr>
      <w:r>
        <w:rPr>
          <w:rFonts w:cs="Arial"/>
        </w:rPr>
        <w:lastRenderedPageBreak/>
        <w:t>Amplitude horaire : 38h/semaine du mardi matin au samedi toute la journée. Prévoir disponibilité certains dimanches.</w:t>
      </w:r>
    </w:p>
    <w:p w:rsidR="00513FF9" w:rsidRPr="00BC565C" w:rsidRDefault="00513FF9" w:rsidP="00BC565C">
      <w:pPr>
        <w:spacing w:line="240" w:lineRule="auto"/>
        <w:ind w:left="-142"/>
        <w:rPr>
          <w:rFonts w:cs="Arial"/>
        </w:rPr>
      </w:pPr>
    </w:p>
    <w:p w:rsidR="0079451A" w:rsidRPr="00A258AC" w:rsidRDefault="0079451A" w:rsidP="00713EF3">
      <w:pPr>
        <w:pStyle w:val="Paragraphedeliste"/>
        <w:numPr>
          <w:ilvl w:val="0"/>
          <w:numId w:val="5"/>
        </w:numPr>
        <w:spacing w:line="240" w:lineRule="auto"/>
        <w:ind w:left="-142" w:firstLine="0"/>
        <w:rPr>
          <w:rFonts w:cs="Arial"/>
        </w:rPr>
      </w:pPr>
      <w:r w:rsidRPr="00A258AC">
        <w:rPr>
          <w:rFonts w:cs="Arial"/>
        </w:rPr>
        <w:t>Rémunération</w:t>
      </w:r>
      <w:r w:rsidR="0005394B" w:rsidRPr="00A258AC">
        <w:rPr>
          <w:rFonts w:cs="Arial"/>
        </w:rPr>
        <w:t xml:space="preserve"> s</w:t>
      </w:r>
      <w:r w:rsidR="00491AF6" w:rsidRPr="00A258AC">
        <w:rPr>
          <w:rFonts w:cs="Arial"/>
        </w:rPr>
        <w:t xml:space="preserve">tatutaire + régime indemnitaire </w:t>
      </w:r>
      <w:r w:rsidR="0005394B" w:rsidRPr="00A258AC">
        <w:rPr>
          <w:rFonts w:cs="Arial"/>
        </w:rPr>
        <w:t xml:space="preserve">de la </w:t>
      </w:r>
      <w:r w:rsidR="00491AF6" w:rsidRPr="00A258AC">
        <w:rPr>
          <w:rFonts w:cs="Arial"/>
        </w:rPr>
        <w:t>Ville de Roubaix</w:t>
      </w:r>
    </w:p>
    <w:p w:rsidR="00C046AE" w:rsidRPr="00A258AC" w:rsidRDefault="004867D5" w:rsidP="00C046AE">
      <w:pPr>
        <w:pStyle w:val="Paragraphedeliste"/>
        <w:spacing w:line="240" w:lineRule="auto"/>
        <w:ind w:left="-142"/>
        <w:rPr>
          <w:rFonts w:cs="Arial"/>
        </w:rPr>
      </w:pPr>
      <w:r w:rsidRPr="00A258AC"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-241603</wp:posOffset>
            </wp:positionH>
            <wp:positionV relativeFrom="paragraph">
              <wp:posOffset>205399</wp:posOffset>
            </wp:positionV>
            <wp:extent cx="414020" cy="601345"/>
            <wp:effectExtent l="0" t="0" r="5080" b="8255"/>
            <wp:wrapTight wrapText="bothSides">
              <wp:wrapPolygon edited="0">
                <wp:start x="0" y="0"/>
                <wp:lineTo x="0" y="21212"/>
                <wp:lineTo x="20871" y="21212"/>
                <wp:lineTo x="2087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7D5" w:rsidRPr="00A258AC" w:rsidRDefault="004867D5" w:rsidP="00C046AE">
      <w:pPr>
        <w:pStyle w:val="Paragraphedeliste"/>
        <w:spacing w:line="240" w:lineRule="auto"/>
        <w:ind w:left="-142"/>
        <w:rPr>
          <w:rFonts w:cs="Arial"/>
        </w:rPr>
      </w:pPr>
    </w:p>
    <w:p w:rsidR="006F017D" w:rsidRPr="00A258AC" w:rsidRDefault="00366062" w:rsidP="00C046AE">
      <w:pPr>
        <w:pStyle w:val="Paragraphedeliste"/>
        <w:spacing w:line="240" w:lineRule="auto"/>
        <w:ind w:left="-142"/>
        <w:rPr>
          <w:rFonts w:cs="Arial"/>
        </w:rPr>
      </w:pPr>
      <w:r w:rsidRPr="00A258AC">
        <w:rPr>
          <w:rFonts w:cs="Arial"/>
        </w:rPr>
        <w:t>L</w:t>
      </w:r>
      <w:r w:rsidR="00012515" w:rsidRPr="00A258AC">
        <w:rPr>
          <w:rFonts w:cs="Arial"/>
        </w:rPr>
        <w:t>a démarche Zéro D</w:t>
      </w:r>
      <w:r w:rsidR="006F017D" w:rsidRPr="00A258AC">
        <w:rPr>
          <w:rFonts w:cs="Arial"/>
        </w:rPr>
        <w:t xml:space="preserve">échet, </w:t>
      </w:r>
      <w:r w:rsidR="000A7C94" w:rsidRPr="00A258AC">
        <w:rPr>
          <w:rFonts w:cs="Arial"/>
        </w:rPr>
        <w:t>le forfait mobilité durable</w:t>
      </w:r>
      <w:r w:rsidR="006F017D" w:rsidRPr="00A258AC">
        <w:rPr>
          <w:rFonts w:cs="Arial"/>
        </w:rPr>
        <w:t>,</w:t>
      </w:r>
      <w:r w:rsidR="00C046AE" w:rsidRPr="00A258AC">
        <w:rPr>
          <w:rFonts w:cs="Arial"/>
        </w:rPr>
        <w:t xml:space="preserve"> </w:t>
      </w:r>
      <w:r w:rsidR="00D32910" w:rsidRPr="00A258AC">
        <w:rPr>
          <w:rFonts w:cs="Arial"/>
        </w:rPr>
        <w:t>l’</w:t>
      </w:r>
      <w:r w:rsidR="006F017D" w:rsidRPr="00A258AC">
        <w:rPr>
          <w:rFonts w:cs="Arial"/>
        </w:rPr>
        <w:t>ambiance conviviale</w:t>
      </w:r>
      <w:r w:rsidR="00DE5F2F" w:rsidRPr="00A258AC">
        <w:rPr>
          <w:rFonts w:cs="Arial"/>
        </w:rPr>
        <w:t xml:space="preserve">, </w:t>
      </w:r>
      <w:r w:rsidR="00D32910" w:rsidRPr="00A258AC">
        <w:rPr>
          <w:rFonts w:cs="Arial"/>
        </w:rPr>
        <w:t xml:space="preserve">la </w:t>
      </w:r>
      <w:r w:rsidR="00DE5F2F" w:rsidRPr="00A258AC">
        <w:rPr>
          <w:rFonts w:cs="Arial"/>
        </w:rPr>
        <w:t>possibilité de télétravailler</w:t>
      </w:r>
      <w:r w:rsidR="00D32910" w:rsidRPr="00A258AC">
        <w:rPr>
          <w:rFonts w:cs="Arial"/>
        </w:rPr>
        <w:t>, et bien plus encore…</w:t>
      </w:r>
    </w:p>
    <w:p w:rsidR="004867D5" w:rsidRPr="00A258AC" w:rsidRDefault="004867D5" w:rsidP="00C046AE">
      <w:pPr>
        <w:pStyle w:val="Paragraphedeliste"/>
        <w:spacing w:line="240" w:lineRule="auto"/>
        <w:ind w:left="-142"/>
        <w:rPr>
          <w:rFonts w:cs="Arial"/>
        </w:rPr>
      </w:pPr>
    </w:p>
    <w:p w:rsidR="004867D5" w:rsidRPr="00A258AC" w:rsidRDefault="004867D5" w:rsidP="004867D5">
      <w:pPr>
        <w:pStyle w:val="Paragraphedeliste"/>
        <w:spacing w:line="240" w:lineRule="auto"/>
        <w:ind w:left="-142"/>
        <w:jc w:val="center"/>
        <w:rPr>
          <w:rFonts w:cs="Arial"/>
        </w:rPr>
      </w:pPr>
    </w:p>
    <w:p w:rsidR="00012515" w:rsidRPr="00A258AC" w:rsidRDefault="00012515" w:rsidP="004867D5">
      <w:pPr>
        <w:spacing w:line="240" w:lineRule="auto"/>
        <w:ind w:left="-567"/>
        <w:jc w:val="center"/>
        <w:rPr>
          <w:rFonts w:cs="Arial"/>
        </w:rPr>
      </w:pPr>
      <w:r w:rsidRPr="00A258AC">
        <w:rPr>
          <w:rFonts w:cs="Arial"/>
        </w:rPr>
        <w:t>La D</w:t>
      </w:r>
      <w:r w:rsidR="004867D5" w:rsidRPr="00A258AC">
        <w:rPr>
          <w:rFonts w:cs="Arial"/>
        </w:rPr>
        <w:t>irection des Ressources Humaines</w:t>
      </w:r>
      <w:r w:rsidRPr="00A258AC">
        <w:rPr>
          <w:rFonts w:cs="Arial"/>
        </w:rPr>
        <w:t xml:space="preserve"> se tient à votre entière disposition pour tous renseignements au </w:t>
      </w:r>
      <w:r w:rsidRPr="00A258AC">
        <w:rPr>
          <w:rFonts w:cs="Arial"/>
          <w:b/>
          <w:color w:val="E5006D" w:themeColor="accent1"/>
        </w:rPr>
        <w:t>03 20 28 95 8</w:t>
      </w:r>
      <w:r w:rsidR="0015319E" w:rsidRPr="00A258AC">
        <w:rPr>
          <w:rFonts w:cs="Arial"/>
          <w:b/>
          <w:color w:val="E5006D" w:themeColor="accent1"/>
        </w:rPr>
        <w:t>4</w:t>
      </w:r>
    </w:p>
    <w:sectPr w:rsidR="00012515" w:rsidRPr="00A258AC" w:rsidSect="006F267D">
      <w:headerReference w:type="default" r:id="rId11"/>
      <w:footerReference w:type="default" r:id="rId12"/>
      <w:type w:val="continuous"/>
      <w:pgSz w:w="11906" w:h="16838" w:code="9"/>
      <w:pgMar w:top="1418" w:right="991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003" w:rsidRDefault="007D7003" w:rsidP="00EA1179">
      <w:pPr>
        <w:spacing w:line="240" w:lineRule="auto"/>
      </w:pPr>
      <w:r>
        <w:separator/>
      </w:r>
    </w:p>
  </w:endnote>
  <w:endnote w:type="continuationSeparator" w:id="0">
    <w:p w:rsidR="007D7003" w:rsidRDefault="007D7003" w:rsidP="00EA1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Segoe Script"/>
    <w:panose1 w:val="00000000000000000000"/>
    <w:charset w:val="00"/>
    <w:family w:val="swiss"/>
    <w:notTrueType/>
    <w:pitch w:val="variable"/>
    <w:sig w:usb0="00000003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kPro">
    <w:altName w:val="Arial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AGaramond LT">
    <w:altName w:val="Gentium Book Basic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BYGY Q+ Neo Sans">
    <w:altName w:val="N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KG Always A Good Time">
    <w:altName w:val="Times New Roman"/>
    <w:charset w:val="00"/>
    <w:family w:val="auto"/>
    <w:pitch w:val="variable"/>
    <w:sig w:usb0="00000001" w:usb1="00000042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79" w:rsidRDefault="008F6C36" w:rsidP="00DF47E1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59C9166" wp14:editId="6282A5DB">
          <wp:simplePos x="0" y="0"/>
          <wp:positionH relativeFrom="column">
            <wp:posOffset>-666750</wp:posOffset>
          </wp:positionH>
          <wp:positionV relativeFrom="paragraph">
            <wp:posOffset>-311785</wp:posOffset>
          </wp:positionV>
          <wp:extent cx="2000250" cy="695325"/>
          <wp:effectExtent l="0" t="0" r="0" b="952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179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5551170</wp:posOffset>
          </wp:positionH>
          <wp:positionV relativeFrom="margin">
            <wp:posOffset>9044940</wp:posOffset>
          </wp:positionV>
          <wp:extent cx="490728" cy="527304"/>
          <wp:effectExtent l="0" t="0" r="5080" b="635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X-institutionne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728" cy="527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E5006D" w:themeColor="accent1"/>
        <w:sz w:val="20"/>
        <w:szCs w:val="20"/>
      </w:rPr>
      <w:t xml:space="preserve">           [</w:t>
    </w:r>
    <w:r w:rsidR="006576E9" w:rsidRPr="00C772E2">
      <w:rPr>
        <w:color w:val="E5006D" w:themeColor="accent1"/>
        <w:sz w:val="20"/>
        <w:szCs w:val="20"/>
      </w:rPr>
      <w:fldChar w:fldCharType="begin"/>
    </w:r>
    <w:r w:rsidR="006576E9" w:rsidRPr="00C772E2">
      <w:rPr>
        <w:color w:val="E5006D" w:themeColor="accent1"/>
        <w:sz w:val="20"/>
        <w:szCs w:val="20"/>
      </w:rPr>
      <w:instrText xml:space="preserve"> PAGE   \* MERGEFORMAT </w:instrText>
    </w:r>
    <w:r w:rsidR="006576E9" w:rsidRPr="00C772E2">
      <w:rPr>
        <w:color w:val="E5006D" w:themeColor="accent1"/>
        <w:sz w:val="20"/>
        <w:szCs w:val="20"/>
      </w:rPr>
      <w:fldChar w:fldCharType="separate"/>
    </w:r>
    <w:r w:rsidR="00993500">
      <w:rPr>
        <w:noProof/>
        <w:color w:val="E5006D" w:themeColor="accent1"/>
        <w:sz w:val="20"/>
        <w:szCs w:val="20"/>
      </w:rPr>
      <w:t>1</w:t>
    </w:r>
    <w:r w:rsidR="006576E9" w:rsidRPr="00C772E2">
      <w:rPr>
        <w:color w:val="E5006D" w:themeColor="accent1"/>
        <w:sz w:val="20"/>
        <w:szCs w:val="20"/>
      </w:rPr>
      <w:fldChar w:fldCharType="end"/>
    </w:r>
    <w:r w:rsidR="006576E9" w:rsidRPr="00C772E2">
      <w:rPr>
        <w:color w:val="E5006D" w:themeColor="accent1"/>
        <w:sz w:val="20"/>
        <w:szCs w:val="20"/>
      </w:rPr>
      <w:t xml:space="preserve"> / </w:t>
    </w:r>
    <w:r w:rsidR="006576E9" w:rsidRPr="00C772E2">
      <w:rPr>
        <w:color w:val="E5006D" w:themeColor="accent1"/>
        <w:sz w:val="20"/>
        <w:szCs w:val="20"/>
      </w:rPr>
      <w:fldChar w:fldCharType="begin"/>
    </w:r>
    <w:r w:rsidR="006576E9" w:rsidRPr="00C772E2">
      <w:rPr>
        <w:color w:val="E5006D" w:themeColor="accent1"/>
        <w:sz w:val="20"/>
        <w:szCs w:val="20"/>
      </w:rPr>
      <w:instrText xml:space="preserve"> NUMPAGES   \* MERGEFORMAT </w:instrText>
    </w:r>
    <w:r w:rsidR="006576E9" w:rsidRPr="00C772E2">
      <w:rPr>
        <w:color w:val="E5006D" w:themeColor="accent1"/>
        <w:sz w:val="20"/>
        <w:szCs w:val="20"/>
      </w:rPr>
      <w:fldChar w:fldCharType="separate"/>
    </w:r>
    <w:r w:rsidR="00993500">
      <w:rPr>
        <w:noProof/>
        <w:color w:val="E5006D" w:themeColor="accent1"/>
        <w:sz w:val="20"/>
        <w:szCs w:val="20"/>
      </w:rPr>
      <w:t>3</w:t>
    </w:r>
    <w:r w:rsidR="006576E9" w:rsidRPr="00C772E2">
      <w:rPr>
        <w:color w:val="E5006D" w:themeColor="accent1"/>
        <w:sz w:val="20"/>
        <w:szCs w:val="20"/>
      </w:rPr>
      <w:fldChar w:fldCharType="end"/>
    </w:r>
    <w:r w:rsidR="006576E9" w:rsidRPr="00C772E2">
      <w:rPr>
        <w:color w:val="E5006D" w:themeColor="accent1"/>
        <w:sz w:val="20"/>
        <w:szCs w:val="20"/>
      </w:rPr>
      <w:t xml:space="preserve"> ]</w:t>
    </w:r>
    <w:r w:rsidRPr="008F6C36">
      <w:rPr>
        <w:noProof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003" w:rsidRDefault="007D7003" w:rsidP="00EA1179">
      <w:pPr>
        <w:spacing w:line="240" w:lineRule="auto"/>
      </w:pPr>
      <w:r>
        <w:separator/>
      </w:r>
    </w:p>
  </w:footnote>
  <w:footnote w:type="continuationSeparator" w:id="0">
    <w:p w:rsidR="007D7003" w:rsidRDefault="007D7003" w:rsidP="00EA1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79" w:rsidRPr="009122ED" w:rsidRDefault="00BC28B4">
    <w:pPr>
      <w:pStyle w:val="En-tte"/>
      <w:rPr>
        <w:b/>
      </w:rPr>
    </w:pPr>
    <w:r>
      <w:tab/>
    </w:r>
    <w:r w:rsidR="009122ED" w:rsidRPr="009122ED">
      <w:rPr>
        <w:b/>
        <w:color w:val="E5006D" w:themeColor="accent1"/>
      </w:rPr>
      <w:t xml:space="preserve">  </w:t>
    </w:r>
    <w:r w:rsidRPr="009122ED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5A0"/>
    <w:multiLevelType w:val="hybridMultilevel"/>
    <w:tmpl w:val="400EDD00"/>
    <w:lvl w:ilvl="0" w:tplc="3EA0CB16">
      <w:start w:val="2"/>
      <w:numFmt w:val="bullet"/>
      <w:lvlText w:val="-"/>
      <w:lvlJc w:val="left"/>
      <w:pPr>
        <w:ind w:left="153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5D86353"/>
    <w:multiLevelType w:val="hybridMultilevel"/>
    <w:tmpl w:val="9BFA320E"/>
    <w:lvl w:ilvl="0" w:tplc="6A5CC06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7983"/>
    <w:multiLevelType w:val="hybridMultilevel"/>
    <w:tmpl w:val="F420240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6A6AD7"/>
    <w:multiLevelType w:val="hybridMultilevel"/>
    <w:tmpl w:val="E9865514"/>
    <w:lvl w:ilvl="0" w:tplc="5C06C6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6125"/>
    <w:multiLevelType w:val="hybridMultilevel"/>
    <w:tmpl w:val="F512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03686">
      <w:start w:val="1"/>
      <w:numFmt w:val="bullet"/>
      <w:lvlText w:val="-"/>
      <w:lvlJc w:val="left"/>
      <w:pPr>
        <w:ind w:left="1440" w:hanging="360"/>
      </w:pPr>
      <w:rPr>
        <w:rFonts w:ascii="Neo Sans Std" w:eastAsiaTheme="minorHAnsi" w:hAnsi="Neo Sans Std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6AD9"/>
    <w:multiLevelType w:val="multilevel"/>
    <w:tmpl w:val="A9C0DF7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6C54B7D"/>
    <w:multiLevelType w:val="hybridMultilevel"/>
    <w:tmpl w:val="B59493EE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EA72A5CA">
      <w:start w:val="1"/>
      <w:numFmt w:val="bullet"/>
      <w:lvlText w:val="●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4841"/>
    <w:multiLevelType w:val="hybridMultilevel"/>
    <w:tmpl w:val="75BA0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45035"/>
    <w:multiLevelType w:val="hybridMultilevel"/>
    <w:tmpl w:val="48D8FF4E"/>
    <w:lvl w:ilvl="0" w:tplc="E4FE9ECC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3ED3"/>
    <w:multiLevelType w:val="hybridMultilevel"/>
    <w:tmpl w:val="D2664604"/>
    <w:lvl w:ilvl="0" w:tplc="D7DE2296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E7FF0"/>
    <w:multiLevelType w:val="hybridMultilevel"/>
    <w:tmpl w:val="2870BCA4"/>
    <w:lvl w:ilvl="0" w:tplc="35B24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D1713"/>
    <w:multiLevelType w:val="hybridMultilevel"/>
    <w:tmpl w:val="EE082DA8"/>
    <w:lvl w:ilvl="0" w:tplc="C4FC8798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33631BF5"/>
    <w:multiLevelType w:val="hybridMultilevel"/>
    <w:tmpl w:val="78DAA920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16C1CB9"/>
    <w:multiLevelType w:val="hybridMultilevel"/>
    <w:tmpl w:val="B7F494AA"/>
    <w:lvl w:ilvl="0" w:tplc="672C8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96D9E"/>
    <w:multiLevelType w:val="hybridMultilevel"/>
    <w:tmpl w:val="3556A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6E53"/>
    <w:multiLevelType w:val="hybridMultilevel"/>
    <w:tmpl w:val="89BA3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654AF"/>
    <w:multiLevelType w:val="hybridMultilevel"/>
    <w:tmpl w:val="062AF864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6596068"/>
    <w:multiLevelType w:val="hybridMultilevel"/>
    <w:tmpl w:val="E3CEED42"/>
    <w:lvl w:ilvl="0" w:tplc="93CC6F92">
      <w:start w:val="1"/>
      <w:numFmt w:val="bullet"/>
      <w:lvlText w:val="❱"/>
      <w:lvlJc w:val="left"/>
      <w:pPr>
        <w:ind w:left="720" w:hanging="360"/>
      </w:pPr>
      <w:rPr>
        <w:rFonts w:ascii="Segoe UI Symbol" w:hAnsi="Segoe UI Symbol" w:hint="default"/>
        <w:color w:val="E5006D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C0FC3"/>
    <w:multiLevelType w:val="hybridMultilevel"/>
    <w:tmpl w:val="C5AA7F84"/>
    <w:lvl w:ilvl="0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5A0D78F0"/>
    <w:multiLevelType w:val="hybridMultilevel"/>
    <w:tmpl w:val="69C2AAFC"/>
    <w:lvl w:ilvl="0" w:tplc="19B6E1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D25FE9"/>
    <w:multiLevelType w:val="hybridMultilevel"/>
    <w:tmpl w:val="5E9C25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B83949"/>
    <w:multiLevelType w:val="hybridMultilevel"/>
    <w:tmpl w:val="A9DCCD9E"/>
    <w:lvl w:ilvl="0" w:tplc="C4FC8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5C3D28"/>
    <w:multiLevelType w:val="hybridMultilevel"/>
    <w:tmpl w:val="7458B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56D19"/>
    <w:multiLevelType w:val="hybridMultilevel"/>
    <w:tmpl w:val="3F4CC4C8"/>
    <w:lvl w:ilvl="0" w:tplc="0EF4F394">
      <w:numFmt w:val="bullet"/>
      <w:lvlText w:val="-"/>
      <w:lvlJc w:val="left"/>
      <w:pPr>
        <w:ind w:left="720" w:hanging="360"/>
      </w:pPr>
      <w:rPr>
        <w:rFonts w:ascii="MarkPro" w:eastAsia="Times New Roman" w:hAnsi="Mark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41235"/>
    <w:multiLevelType w:val="hybridMultilevel"/>
    <w:tmpl w:val="3B941D3C"/>
    <w:lvl w:ilvl="0" w:tplc="3698B11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Garamond L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31DD3"/>
    <w:multiLevelType w:val="hybridMultilevel"/>
    <w:tmpl w:val="85FEEFB4"/>
    <w:lvl w:ilvl="0" w:tplc="637E3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9"/>
  </w:num>
  <w:num w:numId="5">
    <w:abstractNumId w:val="17"/>
  </w:num>
  <w:num w:numId="6">
    <w:abstractNumId w:val="20"/>
  </w:num>
  <w:num w:numId="7">
    <w:abstractNumId w:val="21"/>
  </w:num>
  <w:num w:numId="8">
    <w:abstractNumId w:val="19"/>
  </w:num>
  <w:num w:numId="9">
    <w:abstractNumId w:val="8"/>
  </w:num>
  <w:num w:numId="10">
    <w:abstractNumId w:val="15"/>
  </w:num>
  <w:num w:numId="11">
    <w:abstractNumId w:val="2"/>
  </w:num>
  <w:num w:numId="12">
    <w:abstractNumId w:val="18"/>
  </w:num>
  <w:num w:numId="13">
    <w:abstractNumId w:val="12"/>
  </w:num>
  <w:num w:numId="14">
    <w:abstractNumId w:val="0"/>
  </w:num>
  <w:num w:numId="15">
    <w:abstractNumId w:val="7"/>
  </w:num>
  <w:num w:numId="16">
    <w:abstractNumId w:val="24"/>
  </w:num>
  <w:num w:numId="17">
    <w:abstractNumId w:val="23"/>
  </w:num>
  <w:num w:numId="18">
    <w:abstractNumId w:val="1"/>
  </w:num>
  <w:num w:numId="19">
    <w:abstractNumId w:val="4"/>
  </w:num>
  <w:num w:numId="20">
    <w:abstractNumId w:val="14"/>
  </w:num>
  <w:num w:numId="21">
    <w:abstractNumId w:val="25"/>
  </w:num>
  <w:num w:numId="22">
    <w:abstractNumId w:val="5"/>
  </w:num>
  <w:num w:numId="23">
    <w:abstractNumId w:val="22"/>
  </w:num>
  <w:num w:numId="24">
    <w:abstractNumId w:val="17"/>
  </w:num>
  <w:num w:numId="25">
    <w:abstractNumId w:val="3"/>
  </w:num>
  <w:num w:numId="26">
    <w:abstractNumId w:val="1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7D"/>
    <w:rsid w:val="00012515"/>
    <w:rsid w:val="000140E9"/>
    <w:rsid w:val="000301D2"/>
    <w:rsid w:val="00041943"/>
    <w:rsid w:val="0005394B"/>
    <w:rsid w:val="000754AE"/>
    <w:rsid w:val="0007708D"/>
    <w:rsid w:val="000A7C94"/>
    <w:rsid w:val="000A7EBB"/>
    <w:rsid w:val="000B00A2"/>
    <w:rsid w:val="000C777F"/>
    <w:rsid w:val="000E1643"/>
    <w:rsid w:val="000F1000"/>
    <w:rsid w:val="000F5335"/>
    <w:rsid w:val="00115CA0"/>
    <w:rsid w:val="0014373C"/>
    <w:rsid w:val="0015154B"/>
    <w:rsid w:val="0015319E"/>
    <w:rsid w:val="001677CB"/>
    <w:rsid w:val="00170F33"/>
    <w:rsid w:val="0017210F"/>
    <w:rsid w:val="00181EE8"/>
    <w:rsid w:val="001878BE"/>
    <w:rsid w:val="001B247C"/>
    <w:rsid w:val="001C3823"/>
    <w:rsid w:val="001D6201"/>
    <w:rsid w:val="001D6E5A"/>
    <w:rsid w:val="001E1C5B"/>
    <w:rsid w:val="001E66E6"/>
    <w:rsid w:val="001F226C"/>
    <w:rsid w:val="002632ED"/>
    <w:rsid w:val="0026396E"/>
    <w:rsid w:val="0027317C"/>
    <w:rsid w:val="00273456"/>
    <w:rsid w:val="00286481"/>
    <w:rsid w:val="002973ED"/>
    <w:rsid w:val="002A461E"/>
    <w:rsid w:val="002D5A63"/>
    <w:rsid w:val="002F491E"/>
    <w:rsid w:val="00312186"/>
    <w:rsid w:val="00326F6D"/>
    <w:rsid w:val="003406E3"/>
    <w:rsid w:val="003531D0"/>
    <w:rsid w:val="00366062"/>
    <w:rsid w:val="00374F8E"/>
    <w:rsid w:val="00386F75"/>
    <w:rsid w:val="003A04CA"/>
    <w:rsid w:val="003A10C1"/>
    <w:rsid w:val="003B0BF3"/>
    <w:rsid w:val="003C5920"/>
    <w:rsid w:val="003F5C4D"/>
    <w:rsid w:val="00402E65"/>
    <w:rsid w:val="00404A2A"/>
    <w:rsid w:val="00415C36"/>
    <w:rsid w:val="0042489C"/>
    <w:rsid w:val="00425870"/>
    <w:rsid w:val="004326DF"/>
    <w:rsid w:val="00433BE9"/>
    <w:rsid w:val="004412EE"/>
    <w:rsid w:val="00457A97"/>
    <w:rsid w:val="0046409A"/>
    <w:rsid w:val="0046745A"/>
    <w:rsid w:val="0048342F"/>
    <w:rsid w:val="004843BB"/>
    <w:rsid w:val="004867D5"/>
    <w:rsid w:val="004907DA"/>
    <w:rsid w:val="00491AF6"/>
    <w:rsid w:val="00495C79"/>
    <w:rsid w:val="004A5BD7"/>
    <w:rsid w:val="004A7E64"/>
    <w:rsid w:val="004B2D98"/>
    <w:rsid w:val="004E45C2"/>
    <w:rsid w:val="004E502C"/>
    <w:rsid w:val="004F5259"/>
    <w:rsid w:val="004F6AA8"/>
    <w:rsid w:val="00500EEF"/>
    <w:rsid w:val="00505AB4"/>
    <w:rsid w:val="005123BE"/>
    <w:rsid w:val="00513FF9"/>
    <w:rsid w:val="00565FF8"/>
    <w:rsid w:val="00571D22"/>
    <w:rsid w:val="00575B41"/>
    <w:rsid w:val="00581824"/>
    <w:rsid w:val="00597CAE"/>
    <w:rsid w:val="005C06F2"/>
    <w:rsid w:val="005C23E3"/>
    <w:rsid w:val="005D2C34"/>
    <w:rsid w:val="005E1D9C"/>
    <w:rsid w:val="005E650D"/>
    <w:rsid w:val="00603CA1"/>
    <w:rsid w:val="00630491"/>
    <w:rsid w:val="00652E68"/>
    <w:rsid w:val="006576E9"/>
    <w:rsid w:val="0067766F"/>
    <w:rsid w:val="006C0F38"/>
    <w:rsid w:val="006F017D"/>
    <w:rsid w:val="006F267D"/>
    <w:rsid w:val="006F41A2"/>
    <w:rsid w:val="006F7A3B"/>
    <w:rsid w:val="00722368"/>
    <w:rsid w:val="00746CEB"/>
    <w:rsid w:val="00775A72"/>
    <w:rsid w:val="00777F02"/>
    <w:rsid w:val="00783590"/>
    <w:rsid w:val="007940E3"/>
    <w:rsid w:val="0079451A"/>
    <w:rsid w:val="007A7B01"/>
    <w:rsid w:val="007C2673"/>
    <w:rsid w:val="007C6E44"/>
    <w:rsid w:val="007D2C77"/>
    <w:rsid w:val="007D3E7D"/>
    <w:rsid w:val="007D439D"/>
    <w:rsid w:val="007D7003"/>
    <w:rsid w:val="007F0139"/>
    <w:rsid w:val="007F1911"/>
    <w:rsid w:val="007F30CB"/>
    <w:rsid w:val="007F3B29"/>
    <w:rsid w:val="00802F77"/>
    <w:rsid w:val="0081020A"/>
    <w:rsid w:val="00816F68"/>
    <w:rsid w:val="008171EC"/>
    <w:rsid w:val="00820DCE"/>
    <w:rsid w:val="0082147F"/>
    <w:rsid w:val="00840736"/>
    <w:rsid w:val="008612B7"/>
    <w:rsid w:val="0087610E"/>
    <w:rsid w:val="00892963"/>
    <w:rsid w:val="008A4C55"/>
    <w:rsid w:val="008A68F7"/>
    <w:rsid w:val="008B7DF8"/>
    <w:rsid w:val="008C1A24"/>
    <w:rsid w:val="008F0B49"/>
    <w:rsid w:val="008F6C36"/>
    <w:rsid w:val="0090504A"/>
    <w:rsid w:val="009122ED"/>
    <w:rsid w:val="0091278F"/>
    <w:rsid w:val="00931F2F"/>
    <w:rsid w:val="009456F0"/>
    <w:rsid w:val="00957405"/>
    <w:rsid w:val="009642DB"/>
    <w:rsid w:val="009667DB"/>
    <w:rsid w:val="00972A8E"/>
    <w:rsid w:val="00976254"/>
    <w:rsid w:val="00982BB1"/>
    <w:rsid w:val="00993500"/>
    <w:rsid w:val="00994949"/>
    <w:rsid w:val="009A35E5"/>
    <w:rsid w:val="009D45F7"/>
    <w:rsid w:val="009D509B"/>
    <w:rsid w:val="00A00177"/>
    <w:rsid w:val="00A01245"/>
    <w:rsid w:val="00A258AC"/>
    <w:rsid w:val="00A45813"/>
    <w:rsid w:val="00A665F1"/>
    <w:rsid w:val="00A67224"/>
    <w:rsid w:val="00A701F7"/>
    <w:rsid w:val="00A73306"/>
    <w:rsid w:val="00A84262"/>
    <w:rsid w:val="00A855B6"/>
    <w:rsid w:val="00A91880"/>
    <w:rsid w:val="00AA2772"/>
    <w:rsid w:val="00AC147F"/>
    <w:rsid w:val="00AD19BD"/>
    <w:rsid w:val="00AD5F8A"/>
    <w:rsid w:val="00AD7C04"/>
    <w:rsid w:val="00AE1252"/>
    <w:rsid w:val="00B11448"/>
    <w:rsid w:val="00B22555"/>
    <w:rsid w:val="00B327BD"/>
    <w:rsid w:val="00B443DD"/>
    <w:rsid w:val="00B52798"/>
    <w:rsid w:val="00B713D4"/>
    <w:rsid w:val="00B73450"/>
    <w:rsid w:val="00B80F52"/>
    <w:rsid w:val="00BA54DB"/>
    <w:rsid w:val="00BC28B4"/>
    <w:rsid w:val="00BC565C"/>
    <w:rsid w:val="00BD027E"/>
    <w:rsid w:val="00BF5486"/>
    <w:rsid w:val="00BF604E"/>
    <w:rsid w:val="00C046AE"/>
    <w:rsid w:val="00C06AAD"/>
    <w:rsid w:val="00C16A78"/>
    <w:rsid w:val="00C34F14"/>
    <w:rsid w:val="00C46526"/>
    <w:rsid w:val="00C673C8"/>
    <w:rsid w:val="00C7131D"/>
    <w:rsid w:val="00C772E2"/>
    <w:rsid w:val="00C77F97"/>
    <w:rsid w:val="00C83E18"/>
    <w:rsid w:val="00C95BA3"/>
    <w:rsid w:val="00CE5F26"/>
    <w:rsid w:val="00D01635"/>
    <w:rsid w:val="00D06DE8"/>
    <w:rsid w:val="00D17D14"/>
    <w:rsid w:val="00D27994"/>
    <w:rsid w:val="00D31DA6"/>
    <w:rsid w:val="00D32910"/>
    <w:rsid w:val="00D35153"/>
    <w:rsid w:val="00D41D2F"/>
    <w:rsid w:val="00D4505E"/>
    <w:rsid w:val="00D76EA4"/>
    <w:rsid w:val="00D8164F"/>
    <w:rsid w:val="00D81B8A"/>
    <w:rsid w:val="00D96EBF"/>
    <w:rsid w:val="00DB7296"/>
    <w:rsid w:val="00DC030B"/>
    <w:rsid w:val="00DD6BC2"/>
    <w:rsid w:val="00DE1D08"/>
    <w:rsid w:val="00DE5F2F"/>
    <w:rsid w:val="00DF47E1"/>
    <w:rsid w:val="00DF728A"/>
    <w:rsid w:val="00E03078"/>
    <w:rsid w:val="00E2132B"/>
    <w:rsid w:val="00E2518E"/>
    <w:rsid w:val="00E35F0D"/>
    <w:rsid w:val="00E47AD0"/>
    <w:rsid w:val="00E51016"/>
    <w:rsid w:val="00E576E5"/>
    <w:rsid w:val="00E6402B"/>
    <w:rsid w:val="00E72E31"/>
    <w:rsid w:val="00E9563D"/>
    <w:rsid w:val="00EA1179"/>
    <w:rsid w:val="00F01CC7"/>
    <w:rsid w:val="00F15756"/>
    <w:rsid w:val="00F21A0D"/>
    <w:rsid w:val="00F4454C"/>
    <w:rsid w:val="00F740A9"/>
    <w:rsid w:val="00F8062E"/>
    <w:rsid w:val="00F84844"/>
    <w:rsid w:val="00F958CA"/>
    <w:rsid w:val="00FC3A75"/>
    <w:rsid w:val="00FC7E35"/>
    <w:rsid w:val="00FD7451"/>
    <w:rsid w:val="00FE2FA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29A89E5-2C3B-477E-A550-FBB0695E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DE8"/>
    <w:pPr>
      <w:spacing w:after="0" w:line="276" w:lineRule="auto"/>
      <w:jc w:val="both"/>
    </w:pPr>
  </w:style>
  <w:style w:type="paragraph" w:styleId="Titre1">
    <w:name w:val="heading 1"/>
    <w:next w:val="Corpsdetexte"/>
    <w:link w:val="Titre1Car"/>
    <w:autoRedefine/>
    <w:uiPriority w:val="9"/>
    <w:qFormat/>
    <w:rsid w:val="00A258AC"/>
    <w:pPr>
      <w:keepNext/>
      <w:pBdr>
        <w:bottom w:val="single" w:sz="12" w:space="1" w:color="E5006D"/>
      </w:pBdr>
      <w:spacing w:after="200" w:line="216" w:lineRule="auto"/>
      <w:jc w:val="center"/>
      <w:outlineLvl w:val="0"/>
    </w:pPr>
    <w:rPr>
      <w:rFonts w:cs="Microsoft Sans Serif"/>
      <w:b/>
      <w:color w:val="FFFFFF" w:themeColor="background1"/>
      <w:sz w:val="52"/>
      <w:szCs w:val="44"/>
    </w:rPr>
  </w:style>
  <w:style w:type="paragraph" w:styleId="Titre2">
    <w:name w:val="heading 2"/>
    <w:next w:val="Corpsdetexte"/>
    <w:link w:val="Titre2Car"/>
    <w:autoRedefine/>
    <w:uiPriority w:val="9"/>
    <w:unhideWhenUsed/>
    <w:qFormat/>
    <w:rsid w:val="00D76EA4"/>
    <w:pPr>
      <w:keepNext/>
      <w:outlineLvl w:val="1"/>
    </w:pPr>
    <w:rPr>
      <w:rFonts w:asciiTheme="majorHAnsi" w:eastAsiaTheme="majorEastAsia" w:hAnsiTheme="majorHAnsi" w:cstheme="majorBidi"/>
      <w:b/>
      <w:color w:val="E5006D" w:themeColor="accent1"/>
      <w:sz w:val="32"/>
      <w:szCs w:val="32"/>
    </w:rPr>
  </w:style>
  <w:style w:type="paragraph" w:styleId="Titre3">
    <w:name w:val="heading 3"/>
    <w:next w:val="Corpsdetexte"/>
    <w:link w:val="Titre3Car"/>
    <w:uiPriority w:val="9"/>
    <w:unhideWhenUsed/>
    <w:qFormat/>
    <w:rsid w:val="00820DCE"/>
    <w:pPr>
      <w:keepNext/>
      <w:spacing w:after="120"/>
      <w:outlineLvl w:val="2"/>
    </w:pPr>
    <w:rPr>
      <w:rFonts w:asciiTheme="majorHAnsi" w:eastAsiaTheme="majorEastAsia" w:hAnsiTheme="majorHAnsi" w:cstheme="majorBidi"/>
      <w:color w:val="E5006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52E68"/>
    <w:pPr>
      <w:keepNext/>
      <w:keepLines/>
      <w:spacing w:after="80"/>
      <w:outlineLvl w:val="3"/>
    </w:pPr>
    <w:rPr>
      <w:rFonts w:asciiTheme="majorHAnsi" w:eastAsiaTheme="majorEastAsia" w:hAnsiTheme="majorHAnsi" w:cstheme="majorBidi"/>
      <w:i/>
      <w:iCs/>
      <w:color w:val="AB005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52E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B005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11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1179"/>
  </w:style>
  <w:style w:type="paragraph" w:styleId="Pieddepage">
    <w:name w:val="footer"/>
    <w:basedOn w:val="Normal"/>
    <w:link w:val="PieddepageCar"/>
    <w:uiPriority w:val="99"/>
    <w:unhideWhenUsed/>
    <w:rsid w:val="00EA11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1179"/>
  </w:style>
  <w:style w:type="paragraph" w:styleId="Paragraphedeliste">
    <w:name w:val="List Paragraph"/>
    <w:basedOn w:val="Normal"/>
    <w:uiPriority w:val="34"/>
    <w:qFormat/>
    <w:rsid w:val="006F7A3B"/>
    <w:pPr>
      <w:ind w:left="720"/>
      <w:contextualSpacing/>
    </w:pPr>
  </w:style>
  <w:style w:type="paragraph" w:customStyle="1" w:styleId="myconsole">
    <w:name w:val="my_console"/>
    <w:basedOn w:val="Corpsdetexte"/>
    <w:qFormat/>
    <w:rsid w:val="00404A2A"/>
    <w:pPr>
      <w:pBdr>
        <w:top w:val="single" w:sz="18" w:space="4" w:color="E5006D" w:themeColor="accent1" w:shadow="1"/>
        <w:left w:val="single" w:sz="18" w:space="2" w:color="E5006D" w:themeColor="accent1" w:shadow="1"/>
        <w:bottom w:val="single" w:sz="18" w:space="4" w:color="E5006D" w:themeColor="accent1" w:shadow="1"/>
        <w:right w:val="single" w:sz="18" w:space="2" w:color="E5006D" w:themeColor="accent1" w:shadow="1"/>
      </w:pBdr>
      <w:shd w:val="clear" w:color="auto" w:fill="D0CECE" w:themeFill="background2" w:themeFillShade="E6"/>
      <w:suppressAutoHyphens/>
      <w:spacing w:before="40" w:after="40" w:line="240" w:lineRule="auto"/>
      <w:ind w:left="113" w:right="113"/>
      <w:jc w:val="left"/>
    </w:pPr>
    <w:rPr>
      <w:rFonts w:ascii="Consolas" w:hAnsi="Consolas" w:cs="Microsoft Sans Serif"/>
      <w:sz w:val="18"/>
      <w:szCs w:val="24"/>
    </w:rPr>
  </w:style>
  <w:style w:type="character" w:styleId="Textedelespacerserv">
    <w:name w:val="Placeholder Text"/>
    <w:basedOn w:val="Policepardfaut"/>
    <w:uiPriority w:val="99"/>
    <w:semiHidden/>
    <w:rsid w:val="006576E9"/>
    <w:rPr>
      <w:color w:val="8080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9296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92963"/>
  </w:style>
  <w:style w:type="paragraph" w:styleId="Titre">
    <w:name w:val="Title"/>
    <w:next w:val="Corpsdetexte"/>
    <w:link w:val="TitreCar"/>
    <w:uiPriority w:val="10"/>
    <w:qFormat/>
    <w:rsid w:val="00C772E2"/>
    <w:pPr>
      <w:pBdr>
        <w:top w:val="single" w:sz="2" w:space="10" w:color="E5006D" w:themeColor="accent1"/>
        <w:left w:val="single" w:sz="2" w:space="4" w:color="E5006D" w:themeColor="accent1"/>
        <w:bottom w:val="single" w:sz="2" w:space="10" w:color="E5006D" w:themeColor="accent1"/>
        <w:right w:val="single" w:sz="2" w:space="4" w:color="E5006D" w:themeColor="accent1"/>
      </w:pBdr>
      <w:shd w:val="clear" w:color="auto" w:fill="E5006D"/>
      <w:spacing w:before="360" w:after="360" w:line="240" w:lineRule="auto"/>
      <w:jc w:val="center"/>
    </w:pPr>
    <w:rPr>
      <w:rFonts w:ascii="Arial Black" w:hAnsi="Arial Black" w:cs="Microsoft Sans Serif"/>
      <w:b/>
      <w:smallCaps/>
      <w:color w:val="FFFFFF" w:themeColor="background1"/>
      <w:sz w:val="40"/>
    </w:rPr>
  </w:style>
  <w:style w:type="character" w:customStyle="1" w:styleId="TitreCar">
    <w:name w:val="Titre Car"/>
    <w:basedOn w:val="Policepardfaut"/>
    <w:link w:val="Titre"/>
    <w:uiPriority w:val="10"/>
    <w:rsid w:val="00C772E2"/>
    <w:rPr>
      <w:rFonts w:ascii="Arial Black" w:hAnsi="Arial Black" w:cs="Microsoft Sans Serif"/>
      <w:b/>
      <w:smallCaps/>
      <w:color w:val="FFFFFF" w:themeColor="background1"/>
      <w:sz w:val="40"/>
      <w:shd w:val="clear" w:color="auto" w:fill="E5006D"/>
    </w:rPr>
  </w:style>
  <w:style w:type="character" w:customStyle="1" w:styleId="Titre2Car">
    <w:name w:val="Titre 2 Car"/>
    <w:basedOn w:val="Policepardfaut"/>
    <w:link w:val="Titre2"/>
    <w:uiPriority w:val="9"/>
    <w:rsid w:val="00D76EA4"/>
    <w:rPr>
      <w:rFonts w:asciiTheme="majorHAnsi" w:eastAsiaTheme="majorEastAsia" w:hAnsiTheme="majorHAnsi" w:cstheme="majorBidi"/>
      <w:b/>
      <w:color w:val="E5006D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20DCE"/>
    <w:rPr>
      <w:rFonts w:asciiTheme="majorHAnsi" w:eastAsiaTheme="majorEastAsia" w:hAnsiTheme="majorHAnsi" w:cstheme="majorBidi"/>
      <w:color w:val="E5006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258AC"/>
    <w:rPr>
      <w:rFonts w:cs="Microsoft Sans Serif"/>
      <w:b/>
      <w:color w:val="FFFFFF" w:themeColor="background1"/>
      <w:sz w:val="52"/>
      <w:szCs w:val="44"/>
    </w:rPr>
  </w:style>
  <w:style w:type="table" w:styleId="Grilledutableau">
    <w:name w:val="Table Grid"/>
    <w:basedOn w:val="TableauNormal"/>
    <w:uiPriority w:val="39"/>
    <w:rsid w:val="009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ytxtconsole">
    <w:name w:val="my_txt_console"/>
    <w:basedOn w:val="Policepardfaut"/>
    <w:uiPriority w:val="1"/>
    <w:qFormat/>
    <w:rsid w:val="00746CEB"/>
    <w:rPr>
      <w:rFonts w:ascii="Consolas" w:hAnsi="Consolas" w:cs="Microsoft Sans Serif"/>
      <w:color w:val="4E4A4A" w:themeColor="accent3"/>
      <w:sz w:val="20"/>
      <w:szCs w:val="24"/>
    </w:rPr>
  </w:style>
  <w:style w:type="paragraph" w:customStyle="1" w:styleId="mysous-titre">
    <w:name w:val="my_sous-titre"/>
    <w:basedOn w:val="Normal"/>
    <w:qFormat/>
    <w:rsid w:val="00652E68"/>
    <w:pPr>
      <w:spacing w:before="80" w:after="40"/>
    </w:pPr>
    <w:rPr>
      <w:rFonts w:cs="Microsoft Sans Serif"/>
      <w:i/>
      <w:color w:val="E5006D" w:themeColor="accent1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52E68"/>
    <w:rPr>
      <w:rFonts w:asciiTheme="majorHAnsi" w:eastAsiaTheme="majorEastAsia" w:hAnsiTheme="majorHAnsi" w:cstheme="majorBidi"/>
      <w:i/>
      <w:iCs/>
      <w:color w:val="AB005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652E68"/>
    <w:rPr>
      <w:rFonts w:asciiTheme="majorHAnsi" w:eastAsiaTheme="majorEastAsia" w:hAnsiTheme="majorHAnsi" w:cstheme="majorBidi"/>
      <w:color w:val="AB0051" w:themeColor="accent1" w:themeShade="BF"/>
    </w:rPr>
  </w:style>
  <w:style w:type="character" w:styleId="Emphaseintense">
    <w:name w:val="Intense Emphasis"/>
    <w:basedOn w:val="Policepardfaut"/>
    <w:uiPriority w:val="21"/>
    <w:qFormat/>
    <w:rsid w:val="00652E68"/>
    <w:rPr>
      <w:i/>
      <w:iCs/>
      <w:color w:val="E5006D" w:themeColor="accent1"/>
    </w:rPr>
  </w:style>
  <w:style w:type="character" w:styleId="Emphaseple">
    <w:name w:val="Subtle Emphasis"/>
    <w:basedOn w:val="Policepardfaut"/>
    <w:uiPriority w:val="19"/>
    <w:qFormat/>
    <w:rsid w:val="003406E3"/>
    <w:rPr>
      <w:i/>
      <w:iCs/>
      <w:color w:val="404040" w:themeColor="text1" w:themeTint="BF"/>
    </w:rPr>
  </w:style>
  <w:style w:type="character" w:customStyle="1" w:styleId="jsgrdq">
    <w:name w:val="jsgrdq"/>
    <w:basedOn w:val="Policepardfaut"/>
    <w:rsid w:val="00386F75"/>
  </w:style>
  <w:style w:type="paragraph" w:styleId="Textedebulles">
    <w:name w:val="Balloon Text"/>
    <w:basedOn w:val="Normal"/>
    <w:link w:val="TextedebullesCar"/>
    <w:uiPriority w:val="99"/>
    <w:semiHidden/>
    <w:unhideWhenUsed/>
    <w:rsid w:val="000E16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64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046AE"/>
    <w:rPr>
      <w:color w:val="5DB1E4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046AE"/>
    <w:rPr>
      <w:color w:val="4E4A4A" w:themeColor="followedHyperlink"/>
      <w:u w:val="single"/>
    </w:rPr>
  </w:style>
  <w:style w:type="character" w:customStyle="1" w:styleId="A13">
    <w:name w:val="A13"/>
    <w:uiPriority w:val="99"/>
    <w:rsid w:val="00D35153"/>
    <w:rPr>
      <w:rFonts w:ascii="NBYGY Q+ Neo Sans" w:hAnsi="NBYGY Q+ Neo Sans" w:cs="NBYGY Q+ Neo Sans" w:hint="default"/>
      <w:color w:val="000000"/>
      <w:sz w:val="40"/>
      <w:szCs w:val="40"/>
    </w:rPr>
  </w:style>
  <w:style w:type="paragraph" w:customStyle="1" w:styleId="Standard">
    <w:name w:val="Standard"/>
    <w:rsid w:val="006F267D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rvices.ville-roubaix.fr/espaceEmploi/jsp/REACCUEIL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CERELQ\Desktop\Mod&#232;le%20note%20com%20ext.dotx" TargetMode="External"/></Relationships>
</file>

<file path=word/theme/theme1.xml><?xml version="1.0" encoding="utf-8"?>
<a:theme xmlns:a="http://schemas.openxmlformats.org/drawingml/2006/main" name="Thème Office">
  <a:themeElements>
    <a:clrScheme name="rbx_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006D"/>
      </a:accent1>
      <a:accent2>
        <a:srgbClr val="1A171B"/>
      </a:accent2>
      <a:accent3>
        <a:srgbClr val="4E4A4A"/>
      </a:accent3>
      <a:accent4>
        <a:srgbClr val="FABB1B"/>
      </a:accent4>
      <a:accent5>
        <a:srgbClr val="5DB1E4"/>
      </a:accent5>
      <a:accent6>
        <a:srgbClr val="B4C30C"/>
      </a:accent6>
      <a:hlink>
        <a:srgbClr val="5DB1E4"/>
      </a:hlink>
      <a:folHlink>
        <a:srgbClr val="4E4A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A725-C462-4204-B3F3-4FEA9385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com ext</Template>
  <TotalTime>0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Tre Principal</vt:lpstr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Principal</dc:title>
  <dc:subject/>
  <dc:creator>CHANCEREL Quentin</dc:creator>
  <cp:keywords>DRH</cp:keywords>
  <dc:description/>
  <cp:lastModifiedBy>BOUQUET Marie</cp:lastModifiedBy>
  <cp:revision>2</cp:revision>
  <cp:lastPrinted>2023-01-18T11:25:00Z</cp:lastPrinted>
  <dcterms:created xsi:type="dcterms:W3CDTF">2024-05-31T08:29:00Z</dcterms:created>
  <dcterms:modified xsi:type="dcterms:W3CDTF">2024-05-31T08:29:00Z</dcterms:modified>
</cp:coreProperties>
</file>