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intitulé_poste" w:displacedByCustomXml="next"/>
    <w:sdt>
      <w:sdtPr>
        <w:rPr>
          <w:color w:val="000000" w:themeColor="text1"/>
        </w:rPr>
        <w:id w:val="690962219"/>
        <w:placeholder>
          <w:docPart w:val="3D6BACE50E944955BF4B581766FDB9A8"/>
        </w:placeholder>
      </w:sdtPr>
      <w:sdtEndPr>
        <w:rPr>
          <w:color w:val="5A7382" w:themeColor="accent1"/>
        </w:rPr>
      </w:sdtEndPr>
      <w:sdtContent>
        <w:sdt>
          <w:sdtPr>
            <w:rPr>
              <w:color w:val="000000" w:themeColor="text1"/>
            </w:rPr>
            <w:id w:val="2075934354"/>
            <w:placeholder>
              <w:docPart w:val="E892996E4D4F47C2AD876D46FCD9CDE9"/>
            </w:placeholder>
          </w:sdtPr>
          <w:sdtContent>
            <w:p w14:paraId="639E9AA7" w14:textId="59938F13" w:rsidR="00241B22" w:rsidRPr="00495A22" w:rsidRDefault="1AF4545D" w:rsidP="00495A22">
              <w:pPr>
                <w:pStyle w:val="Titre"/>
                <w:rPr>
                  <w:color w:val="000000" w:themeColor="text1"/>
                </w:rPr>
              </w:pPr>
              <w:r w:rsidRPr="04816ACE">
                <w:rPr>
                  <w:color w:val="000000" w:themeColor="text1"/>
                </w:rPr>
                <w:t>Alternant</w:t>
              </w:r>
              <w:r w:rsidR="00D0459D" w:rsidRPr="04816ACE">
                <w:rPr>
                  <w:color w:val="000000" w:themeColor="text1"/>
                </w:rPr>
                <w:t xml:space="preserve"> </w:t>
              </w:r>
              <w:r w:rsidR="0070118B">
                <w:rPr>
                  <w:color w:val="000000" w:themeColor="text1"/>
                </w:rPr>
                <w:t xml:space="preserve">Archiviste </w:t>
              </w:r>
              <w:r w:rsidR="00D0459D" w:rsidRPr="04816ACE">
                <w:rPr>
                  <w:color w:val="000000" w:themeColor="text1"/>
                </w:rPr>
                <w:t>Information Management</w:t>
              </w:r>
            </w:p>
          </w:sdtContent>
        </w:sdt>
      </w:sdtContent>
    </w:sdt>
    <w:bookmarkEnd w:id="0" w:displacedByCustomXml="prev"/>
    <w:p w14:paraId="02EB0635" w14:textId="27CB96E3" w:rsidR="00AB0C22" w:rsidRPr="002F0DEC" w:rsidRDefault="0DFB4B89" w:rsidP="002F0DEC">
      <w:pPr>
        <w:pStyle w:val="Titre1"/>
      </w:pPr>
      <w:r>
        <w:t>Contexte</w:t>
      </w:r>
    </w:p>
    <w:p w14:paraId="21142F5F" w14:textId="362FC51E" w:rsidR="546AF35B" w:rsidRDefault="546AF35B" w:rsidP="5F65A8E5">
      <w:pPr>
        <w:pStyle w:val="Listepuces"/>
        <w:numPr>
          <w:ilvl w:val="0"/>
          <w:numId w:val="0"/>
        </w:numPr>
        <w:rPr>
          <w:rFonts w:ascii="Lato" w:eastAsia="Lato" w:hAnsi="Lato" w:cs="Lato"/>
          <w:color w:val="000000" w:themeColor="text1"/>
        </w:rPr>
      </w:pPr>
      <w:r w:rsidRPr="5F65A8E5">
        <w:rPr>
          <w:rFonts w:ascii="Lato" w:eastAsia="Lato" w:hAnsi="Lato" w:cs="Lato"/>
          <w:color w:val="000000" w:themeColor="text1"/>
        </w:rPr>
        <w:t xml:space="preserve">Au sein de la Direction Digital et Systèmes d’Information et du Département « Workplace and </w:t>
      </w:r>
      <w:proofErr w:type="spellStart"/>
      <w:r w:rsidRPr="5F65A8E5">
        <w:rPr>
          <w:rFonts w:ascii="Lato" w:eastAsia="Lato" w:hAnsi="Lato" w:cs="Lato"/>
          <w:color w:val="000000" w:themeColor="text1"/>
        </w:rPr>
        <w:t>Productivity</w:t>
      </w:r>
      <w:proofErr w:type="spellEnd"/>
      <w:r w:rsidRPr="5F65A8E5">
        <w:rPr>
          <w:rFonts w:ascii="Lato" w:eastAsia="Lato" w:hAnsi="Lato" w:cs="Lato"/>
          <w:color w:val="000000" w:themeColor="text1"/>
        </w:rPr>
        <w:t xml:space="preserve"> », le Pôle Information Management a en charge les outils et services dans les domaines suivants :</w:t>
      </w:r>
    </w:p>
    <w:p w14:paraId="23E09286" w14:textId="43D32AC2" w:rsidR="546AF35B" w:rsidRDefault="546AF35B" w:rsidP="5F65A8E5">
      <w:pPr>
        <w:pStyle w:val="Listepuces"/>
        <w:rPr>
          <w:rFonts w:ascii="Lato" w:eastAsia="Lato" w:hAnsi="Lato" w:cs="Lato"/>
          <w:color w:val="000000" w:themeColor="text1"/>
        </w:rPr>
      </w:pPr>
      <w:r w:rsidRPr="5F65A8E5">
        <w:rPr>
          <w:rFonts w:ascii="Lato" w:eastAsia="Lato" w:hAnsi="Lato" w:cs="Lato"/>
          <w:color w:val="000000" w:themeColor="text1"/>
        </w:rPr>
        <w:t xml:space="preserve">Services transversaux de stockage, indexation et recherche de l’information </w:t>
      </w:r>
    </w:p>
    <w:p w14:paraId="64BB53FD" w14:textId="56EDD905" w:rsidR="546AF35B" w:rsidRDefault="546AF35B" w:rsidP="5F65A8E5">
      <w:pPr>
        <w:pStyle w:val="Listepuces"/>
        <w:rPr>
          <w:rFonts w:ascii="Lato" w:eastAsia="Lato" w:hAnsi="Lato" w:cs="Lato"/>
          <w:color w:val="000000" w:themeColor="text1"/>
        </w:rPr>
      </w:pPr>
      <w:r w:rsidRPr="5F65A8E5">
        <w:rPr>
          <w:rFonts w:ascii="Lato" w:eastAsia="Lato" w:hAnsi="Lato" w:cs="Lato"/>
          <w:color w:val="000000" w:themeColor="text1"/>
        </w:rPr>
        <w:t>Services archivage et de sécurisation de l’information</w:t>
      </w:r>
    </w:p>
    <w:p w14:paraId="7C9411A1" w14:textId="6E61E239" w:rsidR="546AF35B" w:rsidRDefault="546AF35B" w:rsidP="5F65A8E5">
      <w:pPr>
        <w:pStyle w:val="Listepuces"/>
        <w:rPr>
          <w:rFonts w:ascii="Lato" w:eastAsia="Lato" w:hAnsi="Lato" w:cs="Lato"/>
          <w:color w:val="000000" w:themeColor="text1"/>
        </w:rPr>
      </w:pPr>
      <w:r w:rsidRPr="5F65A8E5">
        <w:rPr>
          <w:rFonts w:ascii="Lato" w:eastAsia="Lato" w:hAnsi="Lato" w:cs="Lato"/>
          <w:color w:val="000000" w:themeColor="text1"/>
        </w:rPr>
        <w:t xml:space="preserve">Outils et services de </w:t>
      </w:r>
      <w:proofErr w:type="spellStart"/>
      <w:r w:rsidRPr="5F65A8E5">
        <w:rPr>
          <w:rFonts w:ascii="Lato" w:eastAsia="Lato" w:hAnsi="Lato" w:cs="Lato"/>
          <w:color w:val="000000" w:themeColor="text1"/>
        </w:rPr>
        <w:t>Knowledge</w:t>
      </w:r>
      <w:proofErr w:type="spellEnd"/>
      <w:r w:rsidRPr="5F65A8E5">
        <w:rPr>
          <w:rFonts w:ascii="Lato" w:eastAsia="Lato" w:hAnsi="Lato" w:cs="Lato"/>
          <w:color w:val="000000" w:themeColor="text1"/>
        </w:rPr>
        <w:t xml:space="preserve"> management et Capitalisation</w:t>
      </w:r>
    </w:p>
    <w:p w14:paraId="46C75847" w14:textId="77777777" w:rsidR="00991107" w:rsidRDefault="00991107" w:rsidP="00E06514"/>
    <w:p w14:paraId="7A8A3B9B" w14:textId="43B6E862" w:rsidR="009826A3" w:rsidRDefault="6E97AB06" w:rsidP="00A07171">
      <w:r>
        <w:t>L’offre de service du pôle</w:t>
      </w:r>
      <w:r w:rsidR="05880A0D">
        <w:t xml:space="preserve"> Information Management</w:t>
      </w:r>
      <w:r>
        <w:t xml:space="preserve"> est constituée de services transverses, accessibles à tout le groupe pour organiser l’archivage, </w:t>
      </w:r>
      <w:r w:rsidR="2FCBE1CD">
        <w:t>le</w:t>
      </w:r>
      <w:r>
        <w:t xml:space="preserve"> stockage, </w:t>
      </w:r>
      <w:r w:rsidR="13F8166D">
        <w:t>l</w:t>
      </w:r>
      <w:r>
        <w:t>’indexation</w:t>
      </w:r>
      <w:r w:rsidR="28D8CE5F">
        <w:t xml:space="preserve">, </w:t>
      </w:r>
      <w:r w:rsidR="2FCBE1CD">
        <w:t>la</w:t>
      </w:r>
      <w:r>
        <w:t xml:space="preserve"> recherche </w:t>
      </w:r>
      <w:r w:rsidR="34391695">
        <w:t xml:space="preserve">et la capitalisation </w:t>
      </w:r>
      <w:r>
        <w:t xml:space="preserve">de l’information. </w:t>
      </w:r>
    </w:p>
    <w:p w14:paraId="6B27FAE8" w14:textId="77777777" w:rsidR="00347DD8" w:rsidRPr="00E9514A" w:rsidRDefault="00347DD8" w:rsidP="002F0DEC">
      <w:pPr>
        <w:pStyle w:val="Titre1"/>
      </w:pPr>
      <w:r>
        <w:t>MISSIONS Principales</w:t>
      </w:r>
    </w:p>
    <w:p w14:paraId="74786A67" w14:textId="38328F74" w:rsidR="04F571BF" w:rsidRDefault="31D7E2A6" w:rsidP="5F65A8E5">
      <w:pPr>
        <w:pStyle w:val="Listepuces"/>
        <w:tabs>
          <w:tab w:val="left" w:pos="720"/>
        </w:tabs>
      </w:pPr>
      <w:r>
        <w:t>Dans le cadre du projet de changement de Système d'Archivage Électronique :</w:t>
      </w:r>
    </w:p>
    <w:p w14:paraId="6BD81ED5" w14:textId="6C54FE64" w:rsidR="04F571BF" w:rsidRDefault="31D7E2A6" w:rsidP="5F65A8E5">
      <w:pPr>
        <w:pStyle w:val="Paragraphedeliste"/>
        <w:numPr>
          <w:ilvl w:val="1"/>
          <w:numId w:val="6"/>
        </w:numPr>
        <w:tabs>
          <w:tab w:val="left" w:pos="1440"/>
        </w:tabs>
        <w:rPr>
          <w:rFonts w:ascii="Lato" w:eastAsia="Lato" w:hAnsi="Lato" w:cs="Lato"/>
        </w:rPr>
      </w:pPr>
      <w:r w:rsidRPr="5F65A8E5">
        <w:rPr>
          <w:rFonts w:ascii="Lato" w:eastAsia="Lato" w:hAnsi="Lato" w:cs="Lato"/>
        </w:rPr>
        <w:t>Vous accompagnerez la filiale France dans leur prise en main de l'outil</w:t>
      </w:r>
      <w:r w:rsidR="0F4E9B59" w:rsidRPr="5F65A8E5">
        <w:rPr>
          <w:rFonts w:ascii="Lato" w:eastAsia="Lato" w:hAnsi="Lato" w:cs="Lato"/>
        </w:rPr>
        <w:t xml:space="preserve"> et</w:t>
      </w:r>
      <w:r w:rsidRPr="5F65A8E5">
        <w:rPr>
          <w:rFonts w:ascii="Lato" w:eastAsia="Lato" w:hAnsi="Lato" w:cs="Lato"/>
        </w:rPr>
        <w:t xml:space="preserve"> le déploiement des services archives</w:t>
      </w:r>
    </w:p>
    <w:p w14:paraId="4A1A219F" w14:textId="22D164D9" w:rsidR="04F571BF" w:rsidRDefault="31D7E2A6" w:rsidP="04816ACE">
      <w:pPr>
        <w:pStyle w:val="Paragraphedeliste"/>
        <w:numPr>
          <w:ilvl w:val="1"/>
          <w:numId w:val="6"/>
        </w:numPr>
        <w:tabs>
          <w:tab w:val="left" w:pos="0"/>
          <w:tab w:val="left" w:pos="1440"/>
        </w:tabs>
        <w:rPr>
          <w:rFonts w:ascii="Lato" w:eastAsia="Lato" w:hAnsi="Lato" w:cs="Lato"/>
        </w:rPr>
      </w:pPr>
      <w:r w:rsidRPr="5F65A8E5">
        <w:rPr>
          <w:rFonts w:ascii="Lato" w:eastAsia="Lato" w:hAnsi="Lato" w:cs="Lato"/>
        </w:rPr>
        <w:t>Vous soutiendrez le Pôle dans les tests et la recette de mise en production de l'outil</w:t>
      </w:r>
    </w:p>
    <w:p w14:paraId="53DC98EA" w14:textId="03137520" w:rsidR="04F571BF" w:rsidRDefault="31D7E2A6" w:rsidP="00BF375D">
      <w:pPr>
        <w:pStyle w:val="Paragraphedeliste"/>
        <w:numPr>
          <w:ilvl w:val="0"/>
          <w:numId w:val="6"/>
        </w:numPr>
        <w:tabs>
          <w:tab w:val="left" w:pos="0"/>
          <w:tab w:val="left" w:pos="1440"/>
        </w:tabs>
        <w:jc w:val="left"/>
        <w:rPr>
          <w:rFonts w:ascii="Lato" w:eastAsia="Lato" w:hAnsi="Lato" w:cs="Lato"/>
          <w:sz w:val="24"/>
          <w:szCs w:val="24"/>
        </w:rPr>
      </w:pPr>
      <w:r w:rsidRPr="5F65A8E5">
        <w:rPr>
          <w:rFonts w:ascii="Lato" w:eastAsia="Lato" w:hAnsi="Lato" w:cs="Lato"/>
        </w:rPr>
        <w:t>Archives électroniques :</w:t>
      </w:r>
    </w:p>
    <w:p w14:paraId="463E310C" w14:textId="2B5BCDAC" w:rsidR="04F571BF" w:rsidRDefault="04F571BF" w:rsidP="04816ACE">
      <w:pPr>
        <w:pStyle w:val="Listepuces5"/>
        <w:numPr>
          <w:ilvl w:val="2"/>
          <w:numId w:val="5"/>
        </w:numPr>
        <w:rPr>
          <w:rFonts w:ascii="Lato" w:eastAsia="Lato" w:hAnsi="Lato" w:cs="Lato"/>
          <w:sz w:val="24"/>
          <w:szCs w:val="24"/>
        </w:rPr>
      </w:pPr>
      <w:proofErr w:type="gramStart"/>
      <w:r w:rsidRPr="04816ACE">
        <w:t>aide</w:t>
      </w:r>
      <w:proofErr w:type="gramEnd"/>
      <w:r w:rsidRPr="04816ACE">
        <w:t xml:space="preserve"> à la préparation des donnés/documents à archiver</w:t>
      </w:r>
    </w:p>
    <w:p w14:paraId="3B53E9D1" w14:textId="71A5C415" w:rsidR="04F571BF" w:rsidRPr="00BF375D" w:rsidRDefault="04F571BF" w:rsidP="00F104EE">
      <w:pPr>
        <w:pStyle w:val="Listepuces5"/>
        <w:numPr>
          <w:ilvl w:val="2"/>
          <w:numId w:val="5"/>
        </w:numPr>
        <w:rPr>
          <w:rFonts w:ascii="Lato" w:eastAsia="Lato" w:hAnsi="Lato" w:cs="Lato"/>
          <w:sz w:val="24"/>
          <w:szCs w:val="24"/>
        </w:rPr>
      </w:pPr>
      <w:proofErr w:type="gramStart"/>
      <w:r w:rsidRPr="04816ACE">
        <w:t>exploitation</w:t>
      </w:r>
      <w:proofErr w:type="gramEnd"/>
      <w:r w:rsidRPr="04816ACE">
        <w:t>/enrichissement de métadonnées</w:t>
      </w:r>
      <w:r w:rsidR="00BF375D">
        <w:t xml:space="preserve"> et </w:t>
      </w:r>
      <w:r w:rsidRPr="04816ACE">
        <w:t>organisation du versement</w:t>
      </w:r>
    </w:p>
    <w:p w14:paraId="7292200F" w14:textId="002F4531" w:rsidR="04F571BF" w:rsidRDefault="04F571BF" w:rsidP="04816ACE">
      <w:pPr>
        <w:pStyle w:val="Listepuces5"/>
        <w:numPr>
          <w:ilvl w:val="2"/>
          <w:numId w:val="5"/>
        </w:numPr>
        <w:rPr>
          <w:rFonts w:ascii="Lato" w:eastAsia="Lato" w:hAnsi="Lato" w:cs="Lato"/>
          <w:sz w:val="24"/>
          <w:szCs w:val="24"/>
        </w:rPr>
      </w:pPr>
      <w:proofErr w:type="gramStart"/>
      <w:r w:rsidRPr="04816ACE">
        <w:t>conseil</w:t>
      </w:r>
      <w:proofErr w:type="gramEnd"/>
      <w:r w:rsidRPr="04816ACE">
        <w:t xml:space="preserve"> et support</w:t>
      </w:r>
    </w:p>
    <w:p w14:paraId="2CD67907" w14:textId="6FF4E2D7" w:rsidR="04F571BF" w:rsidRDefault="31D7E2A6" w:rsidP="00BF375D">
      <w:pPr>
        <w:pStyle w:val="Paragraphedeliste"/>
        <w:numPr>
          <w:ilvl w:val="0"/>
          <w:numId w:val="5"/>
        </w:numPr>
        <w:tabs>
          <w:tab w:val="left" w:pos="0"/>
          <w:tab w:val="left" w:pos="1440"/>
          <w:tab w:val="left" w:pos="2160"/>
        </w:tabs>
        <w:jc w:val="left"/>
      </w:pPr>
      <w:r w:rsidRPr="00BF375D">
        <w:rPr>
          <w:rFonts w:ascii="Lato" w:eastAsia="Lato" w:hAnsi="Lato" w:cs="Lato"/>
        </w:rPr>
        <w:t>Archives physiques :</w:t>
      </w:r>
      <w:r w:rsidR="00BF375D" w:rsidRPr="00BF375D">
        <w:rPr>
          <w:rFonts w:ascii="Lato" w:eastAsia="Lato" w:hAnsi="Lato" w:cs="Lato"/>
        </w:rPr>
        <w:t xml:space="preserve"> </w:t>
      </w:r>
      <w:r w:rsidR="04F571BF" w:rsidRPr="04816ACE">
        <w:t>aide ponctuelle sur des chantiers</w:t>
      </w:r>
      <w:r w:rsidR="00BF375D">
        <w:t xml:space="preserve"> et </w:t>
      </w:r>
      <w:r w:rsidR="04F571BF" w:rsidRPr="04816ACE">
        <w:t>formation et accompagnement des clients internes</w:t>
      </w:r>
    </w:p>
    <w:p w14:paraId="1D1C10C5" w14:textId="5CCCD490" w:rsidR="04816ACE" w:rsidRDefault="04816ACE" w:rsidP="04816ACE">
      <w:pPr>
        <w:pStyle w:val="Listepuces5"/>
        <w:numPr>
          <w:ilvl w:val="4"/>
          <w:numId w:val="0"/>
        </w:numPr>
        <w:ind w:left="2160"/>
      </w:pPr>
    </w:p>
    <w:p w14:paraId="62095C34" w14:textId="247121AF" w:rsidR="00FA6303" w:rsidRDefault="00205A71" w:rsidP="008F33A2">
      <w:pPr>
        <w:pStyle w:val="Titre1"/>
      </w:pPr>
      <w:r w:rsidRPr="00E77AA3">
        <w:t>PROFIL REQUIS</w:t>
      </w:r>
    </w:p>
    <w:p w14:paraId="4F2B968E" w14:textId="2232DF43" w:rsidR="0015663E" w:rsidRDefault="648B1669" w:rsidP="0015663E">
      <w:pPr>
        <w:pStyle w:val="Listepuces"/>
      </w:pPr>
      <w:r>
        <w:t>Formation : Bac +4/5 en gestion de l’information</w:t>
      </w:r>
      <w:r w:rsidR="0070118B">
        <w:t xml:space="preserve"> ou archiv</w:t>
      </w:r>
      <w:r w:rsidR="107691F5">
        <w:t>age</w:t>
      </w:r>
    </w:p>
    <w:p w14:paraId="3FF986A0" w14:textId="44F6A117" w:rsidR="47D81797" w:rsidRDefault="4DAFF055" w:rsidP="04816ACE">
      <w:pPr>
        <w:pStyle w:val="Listepuces"/>
      </w:pPr>
      <w:r>
        <w:t>Suite Office</w:t>
      </w:r>
    </w:p>
    <w:p w14:paraId="38910E9F" w14:textId="7B92959C" w:rsidR="47D81797" w:rsidRDefault="4DAFF055" w:rsidP="5F65A8E5">
      <w:pPr>
        <w:pStyle w:val="Listepuces"/>
        <w:tabs>
          <w:tab w:val="left" w:pos="720"/>
        </w:tabs>
      </w:pPr>
      <w:r>
        <w:t>Familiarité avec un outil de SAE, de GED ou SharePoint</w:t>
      </w:r>
    </w:p>
    <w:p w14:paraId="50B88C64" w14:textId="32E79459" w:rsidR="47D81797" w:rsidRDefault="4DAFF055" w:rsidP="5F65A8E5">
      <w:pPr>
        <w:pStyle w:val="Listepuces"/>
        <w:tabs>
          <w:tab w:val="left" w:pos="720"/>
        </w:tabs>
      </w:pPr>
      <w:r>
        <w:t>Capacités d'analyse</w:t>
      </w:r>
    </w:p>
    <w:p w14:paraId="596F695C" w14:textId="021CEA25" w:rsidR="47D81797" w:rsidRDefault="4DAFF055" w:rsidP="5F65A8E5">
      <w:pPr>
        <w:pStyle w:val="Listepuces"/>
        <w:tabs>
          <w:tab w:val="left" w:pos="720"/>
        </w:tabs>
      </w:pPr>
      <w:r>
        <w:t>Travail en équipe et curiosité</w:t>
      </w:r>
    </w:p>
    <w:p w14:paraId="5084BB46" w14:textId="6BA5925F" w:rsidR="47D81797" w:rsidRDefault="4DAFF055" w:rsidP="5F65A8E5">
      <w:pPr>
        <w:pStyle w:val="Listepuces"/>
        <w:tabs>
          <w:tab w:val="left" w:pos="720"/>
        </w:tabs>
      </w:pPr>
      <w:r>
        <w:t>Compétences archivistiques : référentiel de conservation, classement physique et intellectuel des archives</w:t>
      </w:r>
    </w:p>
    <w:p w14:paraId="7B234F9A" w14:textId="2F0EBC8D" w:rsidR="47D81797" w:rsidRDefault="4DAFF055" w:rsidP="5F65A8E5">
      <w:pPr>
        <w:pStyle w:val="Listepuces"/>
        <w:tabs>
          <w:tab w:val="left" w:pos="720"/>
        </w:tabs>
      </w:pPr>
      <w:r>
        <w:t>Anglais apprécié</w:t>
      </w:r>
    </w:p>
    <w:p w14:paraId="55F8B4C3" w14:textId="732DAA0E" w:rsidR="04816ACE" w:rsidRDefault="04816ACE" w:rsidP="04816ACE">
      <w:pPr>
        <w:pStyle w:val="Listepuces2"/>
        <w:numPr>
          <w:ilvl w:val="1"/>
          <w:numId w:val="0"/>
        </w:numPr>
        <w:ind w:left="851"/>
      </w:pPr>
    </w:p>
    <w:p w14:paraId="212BC95A" w14:textId="3088EC09" w:rsidR="0015663E" w:rsidRDefault="0015663E" w:rsidP="004377A9">
      <w:pPr>
        <w:pStyle w:val="Corpsdetexte"/>
      </w:pPr>
    </w:p>
    <w:sectPr w:rsidR="0015663E" w:rsidSect="00104D2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1134" w:left="1134" w:header="1080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DD79" w14:textId="77777777" w:rsidR="004E7F8B" w:rsidRDefault="004E7F8B" w:rsidP="009A5FDE">
      <w:r>
        <w:separator/>
      </w:r>
    </w:p>
  </w:endnote>
  <w:endnote w:type="continuationSeparator" w:id="0">
    <w:p w14:paraId="76F030B9" w14:textId="77777777" w:rsidR="004E7F8B" w:rsidRDefault="004E7F8B" w:rsidP="009A5FDE">
      <w:r>
        <w:continuationSeparator/>
      </w:r>
    </w:p>
  </w:endnote>
  <w:endnote w:type="continuationNotice" w:id="1">
    <w:p w14:paraId="07C890E6" w14:textId="77777777" w:rsidR="004E7F8B" w:rsidRDefault="004E7F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DFFB" w14:textId="77777777" w:rsidR="0020078B" w:rsidRDefault="003B1E37" w:rsidP="009A5FDE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2F49BC6" wp14:editId="5D08D7C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980000" cy="828000"/>
              <wp:effectExtent l="0" t="0" r="1270" b="0"/>
              <wp:wrapNone/>
              <wp:docPr id="7" name="Forme libre : form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0" cy="828000"/>
                      </a:xfrm>
                      <a:custGeom>
                        <a:avLst/>
                        <a:gdLst>
                          <a:gd name="connsiteX0" fmla="*/ 0 w 2033298"/>
                          <a:gd name="connsiteY0" fmla="*/ 0 h 982508"/>
                          <a:gd name="connsiteX1" fmla="*/ 2033298 w 2033298"/>
                          <a:gd name="connsiteY1" fmla="*/ 0 h 982508"/>
                          <a:gd name="connsiteX2" fmla="*/ 2033298 w 2033298"/>
                          <a:gd name="connsiteY2" fmla="*/ 982508 h 982508"/>
                          <a:gd name="connsiteX3" fmla="*/ 0 w 2033298"/>
                          <a:gd name="connsiteY3" fmla="*/ 982508 h 9825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033298" h="982508">
                            <a:moveTo>
                              <a:pt x="0" y="0"/>
                            </a:moveTo>
                            <a:lnTo>
                              <a:pt x="2033298" y="0"/>
                            </a:lnTo>
                            <a:lnTo>
                              <a:pt x="2033298" y="982508"/>
                            </a:lnTo>
                            <a:lnTo>
                              <a:pt x="0" y="982508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EAEEBE" w14:textId="77777777" w:rsidR="003B1E37" w:rsidRDefault="003B1E37" w:rsidP="009A5FDE">
                          <w:pPr>
                            <w:pStyle w:val="PieddepageBorder"/>
                            <w:rPr>
                              <w:rStyle w:val="lev"/>
                              <w:color w:val="5A7382" w:themeColor="accent1"/>
                            </w:rPr>
                          </w:pPr>
                        </w:p>
                        <w:p w14:paraId="2CD5A772" w14:textId="77777777" w:rsidR="0020078B" w:rsidRPr="0061319C" w:rsidRDefault="0020078B" w:rsidP="009A5FDE">
                          <w:pPr>
                            <w:pStyle w:val="PiedNumPage"/>
                          </w:pPr>
                          <w:r w:rsidRPr="0061319C">
                            <w:fldChar w:fldCharType="begin"/>
                          </w:r>
                          <w:r w:rsidRPr="0061319C">
                            <w:instrText xml:space="preserve"> PAGE   \* MERGEFORMAT </w:instrText>
                          </w:r>
                          <w:r w:rsidRPr="0061319C">
                            <w:fldChar w:fldCharType="separate"/>
                          </w:r>
                          <w:r w:rsidRPr="0061319C">
                            <w:t>2</w:t>
                          </w:r>
                          <w:r w:rsidRPr="0061319C">
                            <w:fldChar w:fldCharType="end"/>
                          </w:r>
                          <w:r w:rsidRPr="0061319C">
                            <w:t>/</w:t>
                          </w:r>
                          <w:fldSimple w:instr=" NUMPAGES   \* MERGEFORMAT ">
                            <w:r w:rsidRPr="0061319C">
                              <w:t>2</w:t>
                            </w:r>
                          </w:fldSimple>
                        </w:p>
                      </w:txbxContent>
                    </wps:txbx>
                    <wps:bodyPr wrap="square" lIns="36000" tIns="18000" rIns="720000" bIns="25200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49BC6" id="Forme libre : forme 7" o:spid="_x0000_s1026" style="position:absolute;left:0;text-align:left;margin-left:104.7pt;margin-top:0;width:155.9pt;height:65.2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coordsize="2033298,9825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" adj="-11796480,,5400" path="m,l2033298,r,982508l,982508,,xe" fillcolor="white [3212]" stroked="f" strokeweight="1pt">
              <v:stroke joinstyle="miter"/>
              <v:formulas/>
              <v:path arrowok="t" o:connecttype="custom" o:connectlocs="0,0;1980000,0;1980000,828000;0,828000" o:connectangles="0,0,0,0" textboxrect="0,0,2033298,982508"/>
              <v:textbox inset="1mm,.5mm,20mm,7mm">
                <w:txbxContent>
                  <w:p w14:paraId="01EAEEBE" w14:textId="77777777" w:rsidR="003B1E37" w:rsidRDefault="003B1E37" w:rsidP="009A5FDE">
                    <w:pPr>
                      <w:pStyle w:val="PieddepageBorder"/>
                      <w:rPr>
                        <w:rStyle w:val="lev"/>
                        <w:color w:val="5A7382" w:themeColor="accent1"/>
                      </w:rPr>
                    </w:pPr>
                  </w:p>
                  <w:p w14:paraId="2CD5A772" w14:textId="77777777" w:rsidR="0020078B" w:rsidRPr="0061319C" w:rsidRDefault="0020078B" w:rsidP="009A5FDE">
                    <w:pPr>
                      <w:pStyle w:val="PiedNumPage"/>
                    </w:pPr>
                    <w:r w:rsidRPr="0061319C">
                      <w:fldChar w:fldCharType="begin"/>
                    </w:r>
                    <w:r w:rsidRPr="0061319C">
                      <w:instrText xml:space="preserve"> PAGE   \* MERGEFORMAT </w:instrText>
                    </w:r>
                    <w:r w:rsidRPr="0061319C">
                      <w:fldChar w:fldCharType="separate"/>
                    </w:r>
                    <w:r w:rsidRPr="0061319C">
                      <w:t>2</w:t>
                    </w:r>
                    <w:r w:rsidRPr="0061319C">
                      <w:fldChar w:fldCharType="end"/>
                    </w:r>
                    <w:r w:rsidRPr="0061319C">
                      <w:t>/</w:t>
                    </w:r>
                    <w:fldSimple w:instr=" NUMPAGES   \* MERGEFORMAT ">
                      <w:r w:rsidRPr="0061319C"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EBC7442" w14:textId="77777777" w:rsidR="00221102" w:rsidRDefault="00221102" w:rsidP="009A5FDE">
    <w:pPr>
      <w:pStyle w:val="INFOSPEDDEPAGE"/>
    </w:pPr>
  </w:p>
  <w:p w14:paraId="6EC4B3CF" w14:textId="77777777" w:rsidR="00C36986" w:rsidRPr="001635C2" w:rsidRDefault="00C36986" w:rsidP="009A5FDE">
    <w:pPr>
      <w:pStyle w:val="INFOSP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43D3" w14:textId="77777777" w:rsidR="0020078B" w:rsidRPr="003B1E37" w:rsidRDefault="003B1E37" w:rsidP="009A5FDE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F457190" wp14:editId="0622941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980000" cy="828000"/>
              <wp:effectExtent l="0" t="0" r="1270" b="0"/>
              <wp:wrapNone/>
              <wp:docPr id="8" name="Forme libre : form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0" cy="828000"/>
                      </a:xfrm>
                      <a:custGeom>
                        <a:avLst/>
                        <a:gdLst>
                          <a:gd name="connsiteX0" fmla="*/ 0 w 2033298"/>
                          <a:gd name="connsiteY0" fmla="*/ 0 h 982508"/>
                          <a:gd name="connsiteX1" fmla="*/ 2033298 w 2033298"/>
                          <a:gd name="connsiteY1" fmla="*/ 0 h 982508"/>
                          <a:gd name="connsiteX2" fmla="*/ 2033298 w 2033298"/>
                          <a:gd name="connsiteY2" fmla="*/ 982508 h 982508"/>
                          <a:gd name="connsiteX3" fmla="*/ 0 w 2033298"/>
                          <a:gd name="connsiteY3" fmla="*/ 982508 h 9825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033298" h="982508">
                            <a:moveTo>
                              <a:pt x="0" y="0"/>
                            </a:moveTo>
                            <a:lnTo>
                              <a:pt x="2033298" y="0"/>
                            </a:lnTo>
                            <a:lnTo>
                              <a:pt x="2033298" y="982508"/>
                            </a:lnTo>
                            <a:lnTo>
                              <a:pt x="0" y="982508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310728" w14:textId="77777777" w:rsidR="003B1E37" w:rsidRDefault="003B1E37" w:rsidP="009A5FDE">
                          <w:pPr>
                            <w:pStyle w:val="PieddepageBorder"/>
                            <w:rPr>
                              <w:rStyle w:val="lev"/>
                              <w:color w:val="5A7382" w:themeColor="accent1"/>
                            </w:rPr>
                          </w:pPr>
                        </w:p>
                        <w:p w14:paraId="69EC8DC7" w14:textId="77777777" w:rsidR="003B1E37" w:rsidRPr="0061319C" w:rsidRDefault="003B1E37" w:rsidP="009A5FDE">
                          <w:pPr>
                            <w:pStyle w:val="PiedNumPage"/>
                          </w:pPr>
                          <w:r w:rsidRPr="0061319C">
                            <w:fldChar w:fldCharType="begin"/>
                          </w:r>
                          <w:r w:rsidRPr="0061319C">
                            <w:instrText xml:space="preserve"> PAGE   \* MERGEFORMAT </w:instrText>
                          </w:r>
                          <w:r w:rsidRPr="0061319C">
                            <w:fldChar w:fldCharType="separate"/>
                          </w:r>
                          <w:r w:rsidRPr="0061319C">
                            <w:t>2</w:t>
                          </w:r>
                          <w:r w:rsidRPr="0061319C">
                            <w:fldChar w:fldCharType="end"/>
                          </w:r>
                          <w:r w:rsidRPr="0061319C">
                            <w:t>/</w:t>
                          </w:r>
                          <w:fldSimple w:instr=" NUMPAGES   \* MERGEFORMAT ">
                            <w:r w:rsidRPr="0061319C">
                              <w:t>2</w:t>
                            </w:r>
                          </w:fldSimple>
                        </w:p>
                      </w:txbxContent>
                    </wps:txbx>
                    <wps:bodyPr wrap="square" lIns="36000" tIns="18000" rIns="720000" bIns="25200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57190" id="Forme libre : forme 8" o:spid="_x0000_s1027" style="position:absolute;left:0;text-align:left;margin-left:104.7pt;margin-top:0;width:155.9pt;height:65.2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coordsize="2033298,9825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" adj="-11796480,,5400" path="m,l2033298,r,982508l,982508,,xe" fillcolor="white [3212]" stroked="f" strokeweight="1pt">
              <v:stroke joinstyle="miter"/>
              <v:formulas/>
              <v:path arrowok="t" o:connecttype="custom" o:connectlocs="0,0;1980000,0;1980000,828000;0,828000" o:connectangles="0,0,0,0" textboxrect="0,0,2033298,982508"/>
              <v:textbox inset="1mm,.5mm,20mm,7mm">
                <w:txbxContent>
                  <w:p w14:paraId="6E310728" w14:textId="77777777" w:rsidR="003B1E37" w:rsidRDefault="003B1E37" w:rsidP="009A5FDE">
                    <w:pPr>
                      <w:pStyle w:val="PieddepageBorder"/>
                      <w:rPr>
                        <w:rStyle w:val="lev"/>
                        <w:color w:val="5A7382" w:themeColor="accent1"/>
                      </w:rPr>
                    </w:pPr>
                  </w:p>
                  <w:p w14:paraId="69EC8DC7" w14:textId="77777777" w:rsidR="003B1E37" w:rsidRPr="0061319C" w:rsidRDefault="003B1E37" w:rsidP="009A5FDE">
                    <w:pPr>
                      <w:pStyle w:val="PiedNumPage"/>
                    </w:pPr>
                    <w:r w:rsidRPr="0061319C">
                      <w:fldChar w:fldCharType="begin"/>
                    </w:r>
                    <w:r w:rsidRPr="0061319C">
                      <w:instrText xml:space="preserve"> PAGE   \* MERGEFORMAT </w:instrText>
                    </w:r>
                    <w:r w:rsidRPr="0061319C">
                      <w:fldChar w:fldCharType="separate"/>
                    </w:r>
                    <w:r w:rsidRPr="0061319C">
                      <w:t>2</w:t>
                    </w:r>
                    <w:r w:rsidRPr="0061319C">
                      <w:fldChar w:fldCharType="end"/>
                    </w:r>
                    <w:r w:rsidRPr="0061319C">
                      <w:t>/</w:t>
                    </w:r>
                    <w:fldSimple w:instr=" NUMPAGES   \* MERGEFORMAT ">
                      <w:r w:rsidRPr="0061319C"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3ADD2CA" w14:textId="77777777" w:rsidR="00843E6C" w:rsidRPr="001635C2" w:rsidRDefault="00843E6C" w:rsidP="009A5FDE">
    <w:pPr>
      <w:pStyle w:val="INFOSPEDDEPAGE"/>
      <w:rPr>
        <w:rStyle w:val="Numrodepage"/>
        <w:bCs w:val="0"/>
        <w:color w:val="auto"/>
        <w:position w:val="0"/>
        <w:sz w:val="12"/>
        <w:szCs w:val="12"/>
      </w:rPr>
    </w:pPr>
    <w:r w:rsidRPr="001635C2">
      <w:t>SYSTRA • Société Anonyme à Directoire et Conseil de Surveillance | Capital social 33 302 018 Euros | RCS Paris 387 949 530 | APE 7112B</w:t>
    </w:r>
    <w:r w:rsidR="00B221D3">
      <w:t xml:space="preserve"> </w:t>
    </w:r>
    <w:r w:rsidRPr="001635C2">
      <w:t>TVA intra FR19387949530</w:t>
    </w:r>
    <w:r w:rsidR="00B221D3" w:rsidRPr="001635C2">
      <w:t xml:space="preserve"> | </w:t>
    </w:r>
    <w:r w:rsidRPr="001635C2">
      <w:t>72-76, rue Henry Farman • 75015 Paris • France | Tél +33 1 40 16 61 00 • Fax +33 1 40 16 61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C19F" w14:textId="77777777" w:rsidR="004E7F8B" w:rsidRPr="00B83C28" w:rsidRDefault="004E7F8B" w:rsidP="009A5FDE">
      <w:r w:rsidRPr="00B83C28">
        <w:separator/>
      </w:r>
    </w:p>
  </w:footnote>
  <w:footnote w:type="continuationSeparator" w:id="0">
    <w:p w14:paraId="3CACFF15" w14:textId="77777777" w:rsidR="004E7F8B" w:rsidRDefault="004E7F8B" w:rsidP="009A5FDE">
      <w:r>
        <w:continuationSeparator/>
      </w:r>
    </w:p>
  </w:footnote>
  <w:footnote w:type="continuationNotice" w:id="1">
    <w:p w14:paraId="6C4A2DFD" w14:textId="77777777" w:rsidR="004E7F8B" w:rsidRDefault="004E7F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leftFromText="142" w:rightFromText="142" w:vertAnchor="page" w:tblpXSpec="right" w:tblpY="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22328" w:themeFill="text2"/>
      <w:tblLayout w:type="fixed"/>
      <w:tblCellMar>
        <w:top w:w="85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49"/>
      <w:gridCol w:w="2449"/>
      <w:gridCol w:w="2211"/>
    </w:tblGrid>
    <w:tr w:rsidR="0075005B" w14:paraId="36990E95" w14:textId="77777777" w:rsidTr="000779FE">
      <w:trPr>
        <w:trHeight w:val="935"/>
        <w:jc w:val="right"/>
      </w:trPr>
      <w:tc>
        <w:tcPr>
          <w:tcW w:w="2449" w:type="dxa"/>
          <w:shd w:val="clear" w:color="auto" w:fill="FFFFFF" w:themeFill="background1"/>
          <w:vAlign w:val="center"/>
        </w:tcPr>
        <w:p w14:paraId="6BF8D909" w14:textId="77777777" w:rsidR="0075005B" w:rsidRDefault="0075005B" w:rsidP="009A5FDE">
          <w:pPr>
            <w:pStyle w:val="En-tte"/>
          </w:pPr>
        </w:p>
      </w:tc>
      <w:tc>
        <w:tcPr>
          <w:tcW w:w="2449" w:type="dxa"/>
          <w:shd w:val="clear" w:color="auto" w:fill="FFFFFF" w:themeFill="background1"/>
          <w:vAlign w:val="center"/>
        </w:tcPr>
        <w:p w14:paraId="44AB300C" w14:textId="77777777" w:rsidR="0075005B" w:rsidRDefault="0075005B" w:rsidP="009A5FDE">
          <w:pPr>
            <w:pStyle w:val="En-tte"/>
          </w:pPr>
        </w:p>
      </w:tc>
      <w:tc>
        <w:tcPr>
          <w:tcW w:w="2211" w:type="dxa"/>
          <w:shd w:val="clear" w:color="auto" w:fill="FFFFFF" w:themeFill="background1"/>
          <w:vAlign w:val="center"/>
        </w:tcPr>
        <w:p w14:paraId="765F06E9" w14:textId="77777777" w:rsidR="0075005B" w:rsidRDefault="0075005B" w:rsidP="009A5FDE">
          <w:pPr>
            <w:pStyle w:val="En-tte"/>
          </w:pPr>
          <w:r>
            <w:rPr>
              <w:noProof/>
            </w:rPr>
            <w:drawing>
              <wp:inline distT="0" distB="0" distL="0" distR="0" wp14:anchorId="2313D3C6" wp14:editId="4AB027D3">
                <wp:extent cx="1224000" cy="240840"/>
                <wp:effectExtent l="0" t="0" r="0" b="6985"/>
                <wp:docPr id="511610574" name="Image 5116105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240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D14060" w14:textId="1E3AD45A" w:rsidR="002D306C" w:rsidRPr="00AB7BE9" w:rsidRDefault="00E07A14" w:rsidP="002D22E6">
    <w:pPr>
      <w:pStyle w:val="Typedocsuite"/>
    </w:pPr>
    <w:r>
      <w:t>Fiche de Poste</w:t>
    </w:r>
  </w:p>
  <w:p w14:paraId="267645CA" w14:textId="77777777" w:rsidR="00AB7BE9" w:rsidRPr="00AB7BE9" w:rsidRDefault="00AB7BE9" w:rsidP="009A5FDE">
    <w:pPr>
      <w:pStyle w:val="Entete-Tir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leftFromText="142" w:rightFromText="142" w:vertAnchor="page" w:tblpXSpec="right" w:tblpY="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22328" w:themeFill="text2"/>
      <w:tblLayout w:type="fixed"/>
      <w:tblCellMar>
        <w:top w:w="85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49"/>
      <w:gridCol w:w="2449"/>
      <w:gridCol w:w="2211"/>
    </w:tblGrid>
    <w:tr w:rsidR="0049302C" w14:paraId="674006F0" w14:textId="77777777" w:rsidTr="000779FE">
      <w:trPr>
        <w:trHeight w:val="935"/>
        <w:jc w:val="right"/>
      </w:trPr>
      <w:sdt>
        <w:sdtPr>
          <w:tag w:val="Partner 1"/>
          <w:id w:val="2038311853"/>
          <w:showingPlcHdr/>
          <w:dataBinding w:prefixMappings="xmlns:ns0='http://SYSTRAXMLCR1.htm' " w:xpath="/ns0:SYSTRAXMLCR1[1]/ns0:Images[1]/ns0:LogoPartner1[1]" w:storeItemID="{3B19548E-4F67-439E-A3BC-53528CF87261}"/>
          <w:picture/>
        </w:sdtPr>
        <w:sdtContent>
          <w:tc>
            <w:tcPr>
              <w:tcW w:w="2449" w:type="dxa"/>
              <w:shd w:val="clear" w:color="auto" w:fill="FFFFFF" w:themeFill="background1"/>
              <w:vAlign w:val="center"/>
            </w:tcPr>
            <w:p w14:paraId="3C2E2E1B" w14:textId="77777777" w:rsidR="0049302C" w:rsidRDefault="00243FFB" w:rsidP="009A5FDE">
              <w:pPr>
                <w:pStyle w:val="En-tte"/>
              </w:pPr>
              <w:r>
                <w:rPr>
                  <w:noProof/>
                </w:rPr>
                <w:drawing>
                  <wp:inline distT="0" distB="0" distL="0" distR="0" wp14:anchorId="374A5611" wp14:editId="39D4982D">
                    <wp:extent cx="1332000" cy="324000"/>
                    <wp:effectExtent l="0" t="0" r="1905" b="0"/>
                    <wp:docPr id="326347719" name="Image 32634771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ag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2000" cy="3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sdt>
        <w:sdtPr>
          <w:tag w:val="Partner 2"/>
          <w:id w:val="-1608109304"/>
          <w:showingPlcHdr/>
          <w:dataBinding w:prefixMappings="xmlns:ns0='http://SYSTRAXMLCR1.htm' " w:xpath="/ns0:SYSTRAXMLCR1[1]/ns0:Images[1]/ns0:LogoPartner2[1]" w:storeItemID="{3B19548E-4F67-439E-A3BC-53528CF87261}"/>
          <w:picture/>
        </w:sdtPr>
        <w:sdtContent>
          <w:tc>
            <w:tcPr>
              <w:tcW w:w="2449" w:type="dxa"/>
              <w:shd w:val="clear" w:color="auto" w:fill="FFFFFF" w:themeFill="background1"/>
              <w:vAlign w:val="center"/>
            </w:tcPr>
            <w:p w14:paraId="52AB902F" w14:textId="77777777" w:rsidR="0049302C" w:rsidRDefault="00243FFB" w:rsidP="009A5FDE">
              <w:pPr>
                <w:pStyle w:val="En-tte"/>
              </w:pPr>
              <w:r>
                <w:rPr>
                  <w:noProof/>
                </w:rPr>
                <w:drawing>
                  <wp:inline distT="0" distB="0" distL="0" distR="0" wp14:anchorId="2BDED38F" wp14:editId="1E66ED4B">
                    <wp:extent cx="1332000" cy="324000"/>
                    <wp:effectExtent l="0" t="0" r="1905" b="0"/>
                    <wp:docPr id="1804483522" name="Image 180448352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Imag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2000" cy="3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2211" w:type="dxa"/>
          <w:shd w:val="clear" w:color="auto" w:fill="FFFFFF" w:themeFill="background1"/>
          <w:vAlign w:val="center"/>
        </w:tcPr>
        <w:p w14:paraId="1AC734C4" w14:textId="77777777" w:rsidR="0049302C" w:rsidRDefault="0049302C" w:rsidP="009A5FDE">
          <w:pPr>
            <w:pStyle w:val="En-tte"/>
          </w:pPr>
          <w:r>
            <w:rPr>
              <w:noProof/>
            </w:rPr>
            <w:drawing>
              <wp:inline distT="0" distB="0" distL="0" distR="0" wp14:anchorId="6DAA0FA4" wp14:editId="3026E5AA">
                <wp:extent cx="1224000" cy="240840"/>
                <wp:effectExtent l="0" t="0" r="0" b="6985"/>
                <wp:docPr id="1130526689" name="Image 11305266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240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5706D2" w14:textId="78E12218" w:rsidR="003014AC" w:rsidRPr="00AB7BE9" w:rsidRDefault="00903802" w:rsidP="002D22E6">
    <w:pPr>
      <w:pStyle w:val="Typedocsuite"/>
    </w:pPr>
    <w:r>
      <w:t>Fiche de Poste</w:t>
    </w:r>
  </w:p>
  <w:p w14:paraId="0BAD73C5" w14:textId="77777777" w:rsidR="009D0FA3" w:rsidRPr="002D22E6" w:rsidRDefault="009D0FA3" w:rsidP="009A5FDE">
    <w:pPr>
      <w:pStyle w:val="Entete-Tir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3E2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3E86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CA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D48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E03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420D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CDC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82A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288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1872F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4985"/>
    <w:multiLevelType w:val="multilevel"/>
    <w:tmpl w:val="2A36ACCE"/>
    <w:lvl w:ilvl="0">
      <w:start w:val="1"/>
      <w:numFmt w:val="decimal"/>
      <w:pStyle w:val="Listenumros"/>
      <w:lvlText w:val="%1)"/>
      <w:lvlJc w:val="right"/>
      <w:pPr>
        <w:tabs>
          <w:tab w:val="num" w:pos="567"/>
        </w:tabs>
        <w:ind w:left="567" w:hanging="85"/>
      </w:pPr>
      <w:rPr>
        <w:rFonts w:hint="default"/>
        <w:b/>
        <w:bCs w:val="0"/>
        <w:i w:val="0"/>
        <w:color w:val="D22328" w:themeColor="text2"/>
      </w:rPr>
    </w:lvl>
    <w:lvl w:ilvl="1">
      <w:start w:val="1"/>
      <w:numFmt w:val="lowerLetter"/>
      <w:pStyle w:val="Listenumros2"/>
      <w:lvlText w:val="%2)"/>
      <w:lvlJc w:val="left"/>
      <w:pPr>
        <w:tabs>
          <w:tab w:val="num" w:pos="851"/>
        </w:tabs>
        <w:ind w:left="851" w:hanging="283"/>
      </w:pPr>
      <w:rPr>
        <w:rFonts w:hint="default"/>
        <w:b w:val="0"/>
        <w:bCs/>
        <w:i w:val="0"/>
        <w:color w:val="auto"/>
      </w:rPr>
    </w:lvl>
    <w:lvl w:ilvl="2">
      <w:start w:val="1"/>
      <w:numFmt w:val="lowerRoman"/>
      <w:pStyle w:val="Listenumros3"/>
      <w:lvlText w:val="%3)"/>
      <w:lvlJc w:val="left"/>
      <w:pPr>
        <w:tabs>
          <w:tab w:val="num" w:pos="1135"/>
        </w:tabs>
        <w:ind w:left="1135" w:hanging="283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pStyle w:val="Listenumros4"/>
      <w:lvlText w:val="(%4)"/>
      <w:lvlJc w:val="left"/>
      <w:pPr>
        <w:tabs>
          <w:tab w:val="num" w:pos="1419"/>
        </w:tabs>
        <w:ind w:left="1419" w:hanging="283"/>
      </w:pPr>
      <w:rPr>
        <w:rFonts w:hint="default"/>
        <w:b w:val="0"/>
        <w:bCs/>
        <w:i w:val="0"/>
        <w:color w:val="D22328" w:themeColor="text2"/>
      </w:rPr>
    </w:lvl>
    <w:lvl w:ilvl="4">
      <w:start w:val="1"/>
      <w:numFmt w:val="lowerLetter"/>
      <w:pStyle w:val="Listenumros5"/>
      <w:lvlText w:val="(%5)"/>
      <w:lvlJc w:val="left"/>
      <w:pPr>
        <w:tabs>
          <w:tab w:val="num" w:pos="1703"/>
        </w:tabs>
        <w:ind w:left="1703" w:hanging="283"/>
      </w:pPr>
      <w:rPr>
        <w:rFonts w:hint="default"/>
        <w:b w:val="0"/>
        <w:bCs/>
        <w:i w:val="0"/>
        <w:color w:val="D22328" w:themeColor="text2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1" w15:restartNumberingAfterBreak="0">
    <w:nsid w:val="07C475BC"/>
    <w:multiLevelType w:val="hybridMultilevel"/>
    <w:tmpl w:val="709A4E20"/>
    <w:lvl w:ilvl="0" w:tplc="750A9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22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A5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E3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E0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6E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45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68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8D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ADCEA"/>
    <w:multiLevelType w:val="hybridMultilevel"/>
    <w:tmpl w:val="A3AECA32"/>
    <w:lvl w:ilvl="0" w:tplc="90FEC5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A46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0E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CF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EB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C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C9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CD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A1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C38A6"/>
    <w:multiLevelType w:val="multilevel"/>
    <w:tmpl w:val="B1E4F75C"/>
    <w:lvl w:ilvl="0">
      <w:start w:val="1"/>
      <w:numFmt w:val="bullet"/>
      <w:pStyle w:val="Encart-Bulletpoin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A7382" w:themeColor="accent1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17A96196"/>
    <w:multiLevelType w:val="hybridMultilevel"/>
    <w:tmpl w:val="163C421E"/>
    <w:lvl w:ilvl="0" w:tplc="C97AC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C9B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AA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E0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0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07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28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46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63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A0F71FA"/>
    <w:multiLevelType w:val="multilevel"/>
    <w:tmpl w:val="6D3CF7FC"/>
    <w:lvl w:ilvl="0">
      <w:start w:val="1"/>
      <w:numFmt w:val="decimal"/>
      <w:pStyle w:val="tape"/>
      <w:lvlText w:val="Étape %1 :"/>
      <w:lvlJc w:val="left"/>
      <w:pPr>
        <w:tabs>
          <w:tab w:val="num" w:pos="1247"/>
        </w:tabs>
        <w:ind w:left="1247" w:hanging="963"/>
      </w:pPr>
      <w:rPr>
        <w:rFonts w:asciiTheme="majorHAnsi" w:hAnsiTheme="majorHAnsi" w:hint="default"/>
        <w:color w:val="D22328" w:themeColor="text2"/>
      </w:rPr>
    </w:lvl>
    <w:lvl w:ilvl="1">
      <w:start w:val="1"/>
      <w:numFmt w:val="none"/>
      <w:pStyle w:val="tape2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82708BA"/>
    <w:multiLevelType w:val="multilevel"/>
    <w:tmpl w:val="9B520C4E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0"/>
      </w:pPr>
      <w:rPr>
        <w:rFonts w:hint="default"/>
      </w:rPr>
    </w:lvl>
  </w:abstractNum>
  <w:abstractNum w:abstractNumId="17" w15:restartNumberingAfterBreak="0">
    <w:nsid w:val="2B4F3C59"/>
    <w:multiLevelType w:val="multilevel"/>
    <w:tmpl w:val="13A4EAB8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</w:abstractNum>
  <w:abstractNum w:abstractNumId="18" w15:restartNumberingAfterBreak="0">
    <w:nsid w:val="2FB20840"/>
    <w:multiLevelType w:val="hybridMultilevel"/>
    <w:tmpl w:val="C9067F2A"/>
    <w:lvl w:ilvl="0" w:tplc="CF56CFD8">
      <w:start w:val="1"/>
      <w:numFmt w:val="bullet"/>
      <w:lvlText w:val=""/>
      <w:lvlJc w:val="left"/>
      <w:pPr>
        <w:tabs>
          <w:tab w:val="num" w:pos="567"/>
        </w:tabs>
        <w:ind w:left="567" w:hanging="283"/>
      </w:pPr>
      <w:rPr>
        <w:rFonts w:ascii="Webdings" w:hAnsi="Webdings" w:hint="default"/>
        <w:b/>
        <w:i w:val="0"/>
        <w:color w:val="D22328" w:themeColor="text2"/>
        <w:sz w:val="16"/>
        <w:szCs w:val="16"/>
      </w:rPr>
    </w:lvl>
    <w:lvl w:ilvl="1" w:tplc="1332AB40">
      <w:start w:val="1"/>
      <w:numFmt w:val="bullet"/>
      <w:lvlRestart w:val="0"/>
      <w:pStyle w:val="Listepuces2"/>
      <w:lvlText w:val=""/>
      <w:lvlJc w:val="left"/>
      <w:pPr>
        <w:tabs>
          <w:tab w:val="num" w:pos="851"/>
        </w:tabs>
        <w:ind w:left="851" w:hanging="283"/>
      </w:pPr>
      <w:rPr>
        <w:rFonts w:ascii="Webdings" w:hAnsi="Webdings" w:hint="default"/>
        <w:b/>
        <w:i w:val="0"/>
        <w:color w:val="7F7F7F" w:themeColor="text1" w:themeTint="80"/>
        <w:sz w:val="16"/>
        <w:szCs w:val="16"/>
      </w:rPr>
    </w:lvl>
    <w:lvl w:ilvl="2" w:tplc="5EEE3858">
      <w:start w:val="1"/>
      <w:numFmt w:val="bullet"/>
      <w:lvlRestart w:val="0"/>
      <w:pStyle w:val="Listepuces3"/>
      <w:lvlText w:val=""/>
      <w:lvlJc w:val="left"/>
      <w:pPr>
        <w:tabs>
          <w:tab w:val="num" w:pos="1135"/>
        </w:tabs>
        <w:ind w:left="1135" w:hanging="283"/>
      </w:pPr>
      <w:rPr>
        <w:rFonts w:ascii="Webdings" w:hAnsi="Webdings" w:hint="default"/>
        <w:b/>
        <w:i w:val="0"/>
        <w:color w:val="BFBFBF" w:themeColor="background1" w:themeShade="BF"/>
        <w:sz w:val="16"/>
        <w:szCs w:val="16"/>
      </w:rPr>
    </w:lvl>
    <w:lvl w:ilvl="3" w:tplc="F184E44C">
      <w:start w:val="1"/>
      <w:numFmt w:val="bullet"/>
      <w:pStyle w:val="Listepuces4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  <w:b/>
        <w:i w:val="0"/>
        <w:color w:val="D22328" w:themeColor="text2"/>
        <w:lang w:val="en-US"/>
      </w:rPr>
    </w:lvl>
    <w:lvl w:ilvl="4" w:tplc="D18676F0">
      <w:start w:val="1"/>
      <w:numFmt w:val="bullet"/>
      <w:pStyle w:val="Listepuces5"/>
      <w:lvlText w:val="o"/>
      <w:lvlJc w:val="left"/>
      <w:pPr>
        <w:tabs>
          <w:tab w:val="num" w:pos="1703"/>
        </w:tabs>
        <w:ind w:left="1703" w:hanging="283"/>
      </w:pPr>
      <w:rPr>
        <w:rFonts w:ascii="Courier New" w:hAnsi="Courier New" w:hint="default"/>
        <w:b/>
        <w:i w:val="0"/>
        <w:color w:val="D22328" w:themeColor="text2"/>
      </w:rPr>
    </w:lvl>
    <w:lvl w:ilvl="5" w:tplc="4E82398A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</w:lvl>
    <w:lvl w:ilvl="6" w:tplc="F10888FA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</w:lvl>
    <w:lvl w:ilvl="7" w:tplc="83E093A8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</w:lvl>
    <w:lvl w:ilvl="8" w:tplc="303E1DF0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</w:lvl>
  </w:abstractNum>
  <w:abstractNum w:abstractNumId="19" w15:restartNumberingAfterBreak="0">
    <w:nsid w:val="54A231E1"/>
    <w:multiLevelType w:val="hybridMultilevel"/>
    <w:tmpl w:val="B42A49FE"/>
    <w:lvl w:ilvl="0" w:tplc="F4A278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A6D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4C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24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E0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29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48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AE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A2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E3B6D"/>
    <w:multiLevelType w:val="hybridMultilevel"/>
    <w:tmpl w:val="FE743492"/>
    <w:lvl w:ilvl="0" w:tplc="3C52A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44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EC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48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C0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E9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E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69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4D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48A6D72"/>
    <w:multiLevelType w:val="hybridMultilevel"/>
    <w:tmpl w:val="C8329C94"/>
    <w:lvl w:ilvl="0" w:tplc="540E0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61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838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8421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EE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28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21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44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44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919E2"/>
    <w:multiLevelType w:val="hybridMultilevel"/>
    <w:tmpl w:val="B0CAE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0A67E"/>
    <w:multiLevelType w:val="hybridMultilevel"/>
    <w:tmpl w:val="DB2A8604"/>
    <w:lvl w:ilvl="0" w:tplc="E1EA7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26B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628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6A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A3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CF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A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64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E5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72D6B"/>
    <w:multiLevelType w:val="multilevel"/>
    <w:tmpl w:val="D69CD398"/>
    <w:lvl w:ilvl="0">
      <w:start w:val="1"/>
      <w:numFmt w:val="decimal"/>
      <w:lvlText w:val="%1 ⎽⎽ 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  <w:spacing w:val="0"/>
      </w:rPr>
    </w:lvl>
    <w:lvl w:ilvl="4">
      <w:start w:val="1"/>
      <w:numFmt w:val="none"/>
      <w:pStyle w:val="Titre5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25" w15:restartNumberingAfterBreak="0">
    <w:nsid w:val="7E20ECA7"/>
    <w:multiLevelType w:val="hybridMultilevel"/>
    <w:tmpl w:val="7BE8D862"/>
    <w:lvl w:ilvl="0" w:tplc="DD907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3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E0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E5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CB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CC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8C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CF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48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6341C"/>
    <w:multiLevelType w:val="hybridMultilevel"/>
    <w:tmpl w:val="82CE81E8"/>
    <w:lvl w:ilvl="0" w:tplc="2F1EF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83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2F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87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42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2D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AB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0D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8D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30450759">
    <w:abstractNumId w:val="11"/>
  </w:num>
  <w:num w:numId="2" w16cid:durableId="1029330229">
    <w:abstractNumId w:val="25"/>
  </w:num>
  <w:num w:numId="3" w16cid:durableId="1060863005">
    <w:abstractNumId w:val="19"/>
  </w:num>
  <w:num w:numId="4" w16cid:durableId="255939424">
    <w:abstractNumId w:val="12"/>
  </w:num>
  <w:num w:numId="5" w16cid:durableId="1734498710">
    <w:abstractNumId w:val="21"/>
  </w:num>
  <w:num w:numId="6" w16cid:durableId="455606703">
    <w:abstractNumId w:val="23"/>
  </w:num>
  <w:num w:numId="7" w16cid:durableId="408430338">
    <w:abstractNumId w:val="10"/>
  </w:num>
  <w:num w:numId="8" w16cid:durableId="581060983">
    <w:abstractNumId w:val="3"/>
  </w:num>
  <w:num w:numId="9" w16cid:durableId="712073459">
    <w:abstractNumId w:val="2"/>
  </w:num>
  <w:num w:numId="10" w16cid:durableId="896555775">
    <w:abstractNumId w:val="1"/>
  </w:num>
  <w:num w:numId="11" w16cid:durableId="499464710">
    <w:abstractNumId w:val="0"/>
  </w:num>
  <w:num w:numId="12" w16cid:durableId="153843247">
    <w:abstractNumId w:val="18"/>
  </w:num>
  <w:num w:numId="13" w16cid:durableId="1044520074">
    <w:abstractNumId w:val="7"/>
  </w:num>
  <w:num w:numId="14" w16cid:durableId="526914038">
    <w:abstractNumId w:val="6"/>
  </w:num>
  <w:num w:numId="15" w16cid:durableId="846670201">
    <w:abstractNumId w:val="5"/>
  </w:num>
  <w:num w:numId="16" w16cid:durableId="2107529740">
    <w:abstractNumId w:val="4"/>
  </w:num>
  <w:num w:numId="17" w16cid:durableId="325207524">
    <w:abstractNumId w:val="16"/>
  </w:num>
  <w:num w:numId="18" w16cid:durableId="1955289912">
    <w:abstractNumId w:val="18"/>
  </w:num>
  <w:num w:numId="19" w16cid:durableId="919020300">
    <w:abstractNumId w:val="8"/>
  </w:num>
  <w:num w:numId="20" w16cid:durableId="806898956">
    <w:abstractNumId w:val="13"/>
  </w:num>
  <w:num w:numId="21" w16cid:durableId="147094995">
    <w:abstractNumId w:val="17"/>
  </w:num>
  <w:num w:numId="22" w16cid:durableId="1579754440">
    <w:abstractNumId w:val="15"/>
  </w:num>
  <w:num w:numId="23" w16cid:durableId="55205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94947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89334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96115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26441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59852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4043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46770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98312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55192395">
    <w:abstractNumId w:val="9"/>
  </w:num>
  <w:num w:numId="33" w16cid:durableId="160707099">
    <w:abstractNumId w:val="22"/>
  </w:num>
  <w:num w:numId="34" w16cid:durableId="5779052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73118705">
    <w:abstractNumId w:val="24"/>
  </w:num>
  <w:num w:numId="36" w16cid:durableId="15568122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0318823">
    <w:abstractNumId w:val="14"/>
  </w:num>
  <w:num w:numId="38" w16cid:durableId="462311528">
    <w:abstractNumId w:val="20"/>
  </w:num>
  <w:num w:numId="39" w16cid:durableId="16467357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FA"/>
    <w:rsid w:val="00002A91"/>
    <w:rsid w:val="00007232"/>
    <w:rsid w:val="00012109"/>
    <w:rsid w:val="00020CC0"/>
    <w:rsid w:val="00027AC6"/>
    <w:rsid w:val="00045DDF"/>
    <w:rsid w:val="00051728"/>
    <w:rsid w:val="00051B01"/>
    <w:rsid w:val="00054546"/>
    <w:rsid w:val="00054F69"/>
    <w:rsid w:val="00065B81"/>
    <w:rsid w:val="000671E2"/>
    <w:rsid w:val="00067AAC"/>
    <w:rsid w:val="0007021F"/>
    <w:rsid w:val="00070A35"/>
    <w:rsid w:val="000779FE"/>
    <w:rsid w:val="000807F2"/>
    <w:rsid w:val="00080C3B"/>
    <w:rsid w:val="00083595"/>
    <w:rsid w:val="0009068F"/>
    <w:rsid w:val="000977E2"/>
    <w:rsid w:val="000A32D8"/>
    <w:rsid w:val="000A41E4"/>
    <w:rsid w:val="000A5636"/>
    <w:rsid w:val="000B15D5"/>
    <w:rsid w:val="000B1F87"/>
    <w:rsid w:val="000B5C51"/>
    <w:rsid w:val="000C162C"/>
    <w:rsid w:val="000C51C0"/>
    <w:rsid w:val="000C5D24"/>
    <w:rsid w:val="000D08E8"/>
    <w:rsid w:val="000E2D7E"/>
    <w:rsid w:val="000F1ED6"/>
    <w:rsid w:val="000F21E1"/>
    <w:rsid w:val="000F4D1E"/>
    <w:rsid w:val="000F55B5"/>
    <w:rsid w:val="000F5FDE"/>
    <w:rsid w:val="000F6C64"/>
    <w:rsid w:val="00104D2E"/>
    <w:rsid w:val="00105B57"/>
    <w:rsid w:val="00107B25"/>
    <w:rsid w:val="001126F9"/>
    <w:rsid w:val="00115ACB"/>
    <w:rsid w:val="0012136E"/>
    <w:rsid w:val="00121E0F"/>
    <w:rsid w:val="0012674F"/>
    <w:rsid w:val="00127C70"/>
    <w:rsid w:val="00130148"/>
    <w:rsid w:val="00134C84"/>
    <w:rsid w:val="00137202"/>
    <w:rsid w:val="00142F29"/>
    <w:rsid w:val="00147089"/>
    <w:rsid w:val="00155231"/>
    <w:rsid w:val="0015663E"/>
    <w:rsid w:val="0016154A"/>
    <w:rsid w:val="00161CC2"/>
    <w:rsid w:val="00162C3A"/>
    <w:rsid w:val="001635C2"/>
    <w:rsid w:val="00164A17"/>
    <w:rsid w:val="0016523E"/>
    <w:rsid w:val="001660EC"/>
    <w:rsid w:val="00167AE8"/>
    <w:rsid w:val="001707BB"/>
    <w:rsid w:val="00180C3F"/>
    <w:rsid w:val="00186FF1"/>
    <w:rsid w:val="00193E74"/>
    <w:rsid w:val="00195D25"/>
    <w:rsid w:val="00197EC4"/>
    <w:rsid w:val="001A09EE"/>
    <w:rsid w:val="001A4C22"/>
    <w:rsid w:val="001A518C"/>
    <w:rsid w:val="001B5266"/>
    <w:rsid w:val="001C53A8"/>
    <w:rsid w:val="001D1D4F"/>
    <w:rsid w:val="001E2AD7"/>
    <w:rsid w:val="001F0A1C"/>
    <w:rsid w:val="001F168E"/>
    <w:rsid w:val="001F3C62"/>
    <w:rsid w:val="001F5B13"/>
    <w:rsid w:val="0020078B"/>
    <w:rsid w:val="002012FE"/>
    <w:rsid w:val="00204951"/>
    <w:rsid w:val="00205A71"/>
    <w:rsid w:val="00210D76"/>
    <w:rsid w:val="00212B5F"/>
    <w:rsid w:val="00213777"/>
    <w:rsid w:val="00221102"/>
    <w:rsid w:val="002226A2"/>
    <w:rsid w:val="00223224"/>
    <w:rsid w:val="002260CA"/>
    <w:rsid w:val="0023436F"/>
    <w:rsid w:val="00235E25"/>
    <w:rsid w:val="00236C5E"/>
    <w:rsid w:val="002374EC"/>
    <w:rsid w:val="00237AB4"/>
    <w:rsid w:val="00241B22"/>
    <w:rsid w:val="00242EE9"/>
    <w:rsid w:val="00243FFB"/>
    <w:rsid w:val="00244B2B"/>
    <w:rsid w:val="002539BB"/>
    <w:rsid w:val="00255561"/>
    <w:rsid w:val="00266807"/>
    <w:rsid w:val="00266E95"/>
    <w:rsid w:val="0027173D"/>
    <w:rsid w:val="00271B05"/>
    <w:rsid w:val="00272593"/>
    <w:rsid w:val="00274D10"/>
    <w:rsid w:val="00275ACF"/>
    <w:rsid w:val="00280FCA"/>
    <w:rsid w:val="00290990"/>
    <w:rsid w:val="00291423"/>
    <w:rsid w:val="00292496"/>
    <w:rsid w:val="0029287A"/>
    <w:rsid w:val="002A55D6"/>
    <w:rsid w:val="002A7768"/>
    <w:rsid w:val="002B0893"/>
    <w:rsid w:val="002B5E74"/>
    <w:rsid w:val="002C02E7"/>
    <w:rsid w:val="002C31CB"/>
    <w:rsid w:val="002C4DFF"/>
    <w:rsid w:val="002C52BB"/>
    <w:rsid w:val="002D1CB0"/>
    <w:rsid w:val="002D22E6"/>
    <w:rsid w:val="002D306C"/>
    <w:rsid w:val="002D4530"/>
    <w:rsid w:val="002E6E26"/>
    <w:rsid w:val="002F0DEC"/>
    <w:rsid w:val="002F4AE7"/>
    <w:rsid w:val="002F6C18"/>
    <w:rsid w:val="00300232"/>
    <w:rsid w:val="003014AC"/>
    <w:rsid w:val="00302976"/>
    <w:rsid w:val="00307EBC"/>
    <w:rsid w:val="003109FC"/>
    <w:rsid w:val="00311203"/>
    <w:rsid w:val="003113FA"/>
    <w:rsid w:val="00314025"/>
    <w:rsid w:val="00314B05"/>
    <w:rsid w:val="0031544C"/>
    <w:rsid w:val="00317929"/>
    <w:rsid w:val="003202CE"/>
    <w:rsid w:val="00323636"/>
    <w:rsid w:val="00330C4A"/>
    <w:rsid w:val="00332227"/>
    <w:rsid w:val="00333B10"/>
    <w:rsid w:val="00347B0C"/>
    <w:rsid w:val="00347DD8"/>
    <w:rsid w:val="00350E06"/>
    <w:rsid w:val="00352848"/>
    <w:rsid w:val="00353EAC"/>
    <w:rsid w:val="00354615"/>
    <w:rsid w:val="003548D6"/>
    <w:rsid w:val="003550CC"/>
    <w:rsid w:val="00357A1E"/>
    <w:rsid w:val="003638D5"/>
    <w:rsid w:val="00365E03"/>
    <w:rsid w:val="0036789B"/>
    <w:rsid w:val="003710B9"/>
    <w:rsid w:val="00372CCB"/>
    <w:rsid w:val="003733FA"/>
    <w:rsid w:val="00381296"/>
    <w:rsid w:val="00383600"/>
    <w:rsid w:val="00385CF2"/>
    <w:rsid w:val="00395200"/>
    <w:rsid w:val="0039690D"/>
    <w:rsid w:val="003A7907"/>
    <w:rsid w:val="003B1E37"/>
    <w:rsid w:val="003B31C2"/>
    <w:rsid w:val="003C2520"/>
    <w:rsid w:val="003D0305"/>
    <w:rsid w:val="003D144C"/>
    <w:rsid w:val="003D1633"/>
    <w:rsid w:val="003D2CA4"/>
    <w:rsid w:val="003D45EF"/>
    <w:rsid w:val="003D54CA"/>
    <w:rsid w:val="003D61B9"/>
    <w:rsid w:val="003E44FB"/>
    <w:rsid w:val="003F16F1"/>
    <w:rsid w:val="003F7370"/>
    <w:rsid w:val="00404C43"/>
    <w:rsid w:val="00405C73"/>
    <w:rsid w:val="004102A5"/>
    <w:rsid w:val="00410C8E"/>
    <w:rsid w:val="00411882"/>
    <w:rsid w:val="004151FF"/>
    <w:rsid w:val="0041638E"/>
    <w:rsid w:val="00417603"/>
    <w:rsid w:val="0042089C"/>
    <w:rsid w:val="00420DC2"/>
    <w:rsid w:val="00430136"/>
    <w:rsid w:val="0043089E"/>
    <w:rsid w:val="004334E0"/>
    <w:rsid w:val="00435204"/>
    <w:rsid w:val="004377A9"/>
    <w:rsid w:val="00442C2E"/>
    <w:rsid w:val="00443510"/>
    <w:rsid w:val="00444B63"/>
    <w:rsid w:val="00447336"/>
    <w:rsid w:val="00450E5D"/>
    <w:rsid w:val="00452B7E"/>
    <w:rsid w:val="00452DDF"/>
    <w:rsid w:val="00454A4F"/>
    <w:rsid w:val="00461121"/>
    <w:rsid w:val="00462C14"/>
    <w:rsid w:val="00466400"/>
    <w:rsid w:val="00470C8E"/>
    <w:rsid w:val="0047349B"/>
    <w:rsid w:val="004739B2"/>
    <w:rsid w:val="004802C5"/>
    <w:rsid w:val="0048092A"/>
    <w:rsid w:val="00486EF3"/>
    <w:rsid w:val="0049302C"/>
    <w:rsid w:val="00494C30"/>
    <w:rsid w:val="00495A22"/>
    <w:rsid w:val="00496BBE"/>
    <w:rsid w:val="004A46E6"/>
    <w:rsid w:val="004A5210"/>
    <w:rsid w:val="004A6746"/>
    <w:rsid w:val="004B7548"/>
    <w:rsid w:val="004C4107"/>
    <w:rsid w:val="004C5279"/>
    <w:rsid w:val="004C5FF4"/>
    <w:rsid w:val="004C71CD"/>
    <w:rsid w:val="004C760D"/>
    <w:rsid w:val="004C7DEF"/>
    <w:rsid w:val="004D0BD3"/>
    <w:rsid w:val="004D71A1"/>
    <w:rsid w:val="004E1A1C"/>
    <w:rsid w:val="004E4973"/>
    <w:rsid w:val="004E6A97"/>
    <w:rsid w:val="004E7F8B"/>
    <w:rsid w:val="004F020F"/>
    <w:rsid w:val="004F15DD"/>
    <w:rsid w:val="004F2B12"/>
    <w:rsid w:val="004F738D"/>
    <w:rsid w:val="004F7B27"/>
    <w:rsid w:val="004F7EFF"/>
    <w:rsid w:val="00504537"/>
    <w:rsid w:val="0051293F"/>
    <w:rsid w:val="005135EE"/>
    <w:rsid w:val="005309CA"/>
    <w:rsid w:val="0053188E"/>
    <w:rsid w:val="00531E61"/>
    <w:rsid w:val="00534547"/>
    <w:rsid w:val="00537F6F"/>
    <w:rsid w:val="0054699E"/>
    <w:rsid w:val="00553A6E"/>
    <w:rsid w:val="0056017C"/>
    <w:rsid w:val="00560D35"/>
    <w:rsid w:val="00563E74"/>
    <w:rsid w:val="00565772"/>
    <w:rsid w:val="00570891"/>
    <w:rsid w:val="005727A3"/>
    <w:rsid w:val="00573336"/>
    <w:rsid w:val="005755A4"/>
    <w:rsid w:val="00576514"/>
    <w:rsid w:val="00576625"/>
    <w:rsid w:val="00577A67"/>
    <w:rsid w:val="00580826"/>
    <w:rsid w:val="00581FCE"/>
    <w:rsid w:val="0059096E"/>
    <w:rsid w:val="00591048"/>
    <w:rsid w:val="00592067"/>
    <w:rsid w:val="0059415F"/>
    <w:rsid w:val="00594240"/>
    <w:rsid w:val="00596289"/>
    <w:rsid w:val="00596AEB"/>
    <w:rsid w:val="00597297"/>
    <w:rsid w:val="00597906"/>
    <w:rsid w:val="005A5E71"/>
    <w:rsid w:val="005C192A"/>
    <w:rsid w:val="005C6384"/>
    <w:rsid w:val="005D4B28"/>
    <w:rsid w:val="005D5866"/>
    <w:rsid w:val="005D6E0E"/>
    <w:rsid w:val="005E259C"/>
    <w:rsid w:val="005E2842"/>
    <w:rsid w:val="005F13D0"/>
    <w:rsid w:val="005F5E42"/>
    <w:rsid w:val="006000BF"/>
    <w:rsid w:val="00605249"/>
    <w:rsid w:val="00610E8D"/>
    <w:rsid w:val="00611B6C"/>
    <w:rsid w:val="006124BE"/>
    <w:rsid w:val="0061319C"/>
    <w:rsid w:val="00614E79"/>
    <w:rsid w:val="006202E2"/>
    <w:rsid w:val="0062051B"/>
    <w:rsid w:val="006223EA"/>
    <w:rsid w:val="006247B6"/>
    <w:rsid w:val="00631622"/>
    <w:rsid w:val="00631F15"/>
    <w:rsid w:val="006334D3"/>
    <w:rsid w:val="00633752"/>
    <w:rsid w:val="00634F25"/>
    <w:rsid w:val="00640157"/>
    <w:rsid w:val="00640D6A"/>
    <w:rsid w:val="006411DB"/>
    <w:rsid w:val="0064552F"/>
    <w:rsid w:val="00655C83"/>
    <w:rsid w:val="00660826"/>
    <w:rsid w:val="00671ADF"/>
    <w:rsid w:val="00680627"/>
    <w:rsid w:val="006823AC"/>
    <w:rsid w:val="00691674"/>
    <w:rsid w:val="0069526D"/>
    <w:rsid w:val="006A443D"/>
    <w:rsid w:val="006A4691"/>
    <w:rsid w:val="006B01FE"/>
    <w:rsid w:val="006B5D5A"/>
    <w:rsid w:val="006C0862"/>
    <w:rsid w:val="006C76F8"/>
    <w:rsid w:val="006D227A"/>
    <w:rsid w:val="006D413B"/>
    <w:rsid w:val="006E1BD9"/>
    <w:rsid w:val="006F29E4"/>
    <w:rsid w:val="006F5C8B"/>
    <w:rsid w:val="006F6C38"/>
    <w:rsid w:val="0070118B"/>
    <w:rsid w:val="00711C36"/>
    <w:rsid w:val="007123F1"/>
    <w:rsid w:val="00712871"/>
    <w:rsid w:val="007251AF"/>
    <w:rsid w:val="00726FFC"/>
    <w:rsid w:val="00731EE0"/>
    <w:rsid w:val="00735624"/>
    <w:rsid w:val="007373FB"/>
    <w:rsid w:val="0074645C"/>
    <w:rsid w:val="0075005B"/>
    <w:rsid w:val="0075076B"/>
    <w:rsid w:val="00765968"/>
    <w:rsid w:val="007674D0"/>
    <w:rsid w:val="00770571"/>
    <w:rsid w:val="00770B51"/>
    <w:rsid w:val="0077178E"/>
    <w:rsid w:val="007719CB"/>
    <w:rsid w:val="00774053"/>
    <w:rsid w:val="00785960"/>
    <w:rsid w:val="00785DB1"/>
    <w:rsid w:val="0078667C"/>
    <w:rsid w:val="00787A3E"/>
    <w:rsid w:val="00791376"/>
    <w:rsid w:val="0079262D"/>
    <w:rsid w:val="00793D3B"/>
    <w:rsid w:val="00796213"/>
    <w:rsid w:val="007A78F0"/>
    <w:rsid w:val="007B3C06"/>
    <w:rsid w:val="007C1AEB"/>
    <w:rsid w:val="007D2C40"/>
    <w:rsid w:val="007D2F14"/>
    <w:rsid w:val="007D6577"/>
    <w:rsid w:val="007E41D3"/>
    <w:rsid w:val="007E50A3"/>
    <w:rsid w:val="007F0165"/>
    <w:rsid w:val="007F1DE9"/>
    <w:rsid w:val="00800CEC"/>
    <w:rsid w:val="00804126"/>
    <w:rsid w:val="00807D95"/>
    <w:rsid w:val="008136D3"/>
    <w:rsid w:val="00821226"/>
    <w:rsid w:val="008230CF"/>
    <w:rsid w:val="00827127"/>
    <w:rsid w:val="00832101"/>
    <w:rsid w:val="00832F41"/>
    <w:rsid w:val="0083415C"/>
    <w:rsid w:val="008356E8"/>
    <w:rsid w:val="008428B4"/>
    <w:rsid w:val="00843E6C"/>
    <w:rsid w:val="0084616E"/>
    <w:rsid w:val="008474E7"/>
    <w:rsid w:val="008511E5"/>
    <w:rsid w:val="00851948"/>
    <w:rsid w:val="00856BC3"/>
    <w:rsid w:val="00860CFD"/>
    <w:rsid w:val="00861C9B"/>
    <w:rsid w:val="008713AC"/>
    <w:rsid w:val="00871949"/>
    <w:rsid w:val="008720AE"/>
    <w:rsid w:val="008757D0"/>
    <w:rsid w:val="0087629D"/>
    <w:rsid w:val="00877A13"/>
    <w:rsid w:val="00885019"/>
    <w:rsid w:val="00892491"/>
    <w:rsid w:val="008953E2"/>
    <w:rsid w:val="008A0DBF"/>
    <w:rsid w:val="008A4420"/>
    <w:rsid w:val="008A4858"/>
    <w:rsid w:val="008A4BF6"/>
    <w:rsid w:val="008B7091"/>
    <w:rsid w:val="008C1CFD"/>
    <w:rsid w:val="008C3D7E"/>
    <w:rsid w:val="008C4BCA"/>
    <w:rsid w:val="008D1597"/>
    <w:rsid w:val="008D3624"/>
    <w:rsid w:val="008D37C2"/>
    <w:rsid w:val="008D6D75"/>
    <w:rsid w:val="008E7771"/>
    <w:rsid w:val="008F1601"/>
    <w:rsid w:val="008F33A2"/>
    <w:rsid w:val="008F4681"/>
    <w:rsid w:val="008F65F6"/>
    <w:rsid w:val="008F747D"/>
    <w:rsid w:val="00901992"/>
    <w:rsid w:val="00902E55"/>
    <w:rsid w:val="00903802"/>
    <w:rsid w:val="0090586E"/>
    <w:rsid w:val="0091109C"/>
    <w:rsid w:val="00912848"/>
    <w:rsid w:val="009137B7"/>
    <w:rsid w:val="00914738"/>
    <w:rsid w:val="00915528"/>
    <w:rsid w:val="00915AE8"/>
    <w:rsid w:val="00917359"/>
    <w:rsid w:val="009214EB"/>
    <w:rsid w:val="00921A38"/>
    <w:rsid w:val="009246A2"/>
    <w:rsid w:val="0092557A"/>
    <w:rsid w:val="00930287"/>
    <w:rsid w:val="009369AD"/>
    <w:rsid w:val="009408C4"/>
    <w:rsid w:val="00947757"/>
    <w:rsid w:val="00952BC5"/>
    <w:rsid w:val="009564F4"/>
    <w:rsid w:val="009569E4"/>
    <w:rsid w:val="0096515E"/>
    <w:rsid w:val="00976165"/>
    <w:rsid w:val="0097747F"/>
    <w:rsid w:val="009807C2"/>
    <w:rsid w:val="009826A3"/>
    <w:rsid w:val="0099004D"/>
    <w:rsid w:val="00990EAC"/>
    <w:rsid w:val="00990F64"/>
    <w:rsid w:val="00991107"/>
    <w:rsid w:val="00994461"/>
    <w:rsid w:val="00995982"/>
    <w:rsid w:val="009A008D"/>
    <w:rsid w:val="009A17A1"/>
    <w:rsid w:val="009A186F"/>
    <w:rsid w:val="009A5C4B"/>
    <w:rsid w:val="009A5FDE"/>
    <w:rsid w:val="009B11E8"/>
    <w:rsid w:val="009C131C"/>
    <w:rsid w:val="009C1E75"/>
    <w:rsid w:val="009C2493"/>
    <w:rsid w:val="009C39E3"/>
    <w:rsid w:val="009D0FA3"/>
    <w:rsid w:val="009D6F63"/>
    <w:rsid w:val="009E033B"/>
    <w:rsid w:val="009E195D"/>
    <w:rsid w:val="009E51AE"/>
    <w:rsid w:val="009E60AB"/>
    <w:rsid w:val="009F42A5"/>
    <w:rsid w:val="00A06FFA"/>
    <w:rsid w:val="00A07171"/>
    <w:rsid w:val="00A11D35"/>
    <w:rsid w:val="00A12469"/>
    <w:rsid w:val="00A12EE8"/>
    <w:rsid w:val="00A16982"/>
    <w:rsid w:val="00A227D9"/>
    <w:rsid w:val="00A2359B"/>
    <w:rsid w:val="00A25FA7"/>
    <w:rsid w:val="00A31A2F"/>
    <w:rsid w:val="00A35B7B"/>
    <w:rsid w:val="00A35D03"/>
    <w:rsid w:val="00A416E6"/>
    <w:rsid w:val="00A428B5"/>
    <w:rsid w:val="00A46BD9"/>
    <w:rsid w:val="00A513E8"/>
    <w:rsid w:val="00A62C00"/>
    <w:rsid w:val="00A63455"/>
    <w:rsid w:val="00A636C5"/>
    <w:rsid w:val="00A63FCA"/>
    <w:rsid w:val="00A674FF"/>
    <w:rsid w:val="00A71B5A"/>
    <w:rsid w:val="00A72327"/>
    <w:rsid w:val="00A74990"/>
    <w:rsid w:val="00A775DF"/>
    <w:rsid w:val="00A914B7"/>
    <w:rsid w:val="00A9187B"/>
    <w:rsid w:val="00A93606"/>
    <w:rsid w:val="00A9744E"/>
    <w:rsid w:val="00AB0C22"/>
    <w:rsid w:val="00AB32DE"/>
    <w:rsid w:val="00AB7B48"/>
    <w:rsid w:val="00AB7BE9"/>
    <w:rsid w:val="00AB7C6E"/>
    <w:rsid w:val="00AC25B3"/>
    <w:rsid w:val="00AE0A49"/>
    <w:rsid w:val="00AE2467"/>
    <w:rsid w:val="00AE4436"/>
    <w:rsid w:val="00AF0ADA"/>
    <w:rsid w:val="00AF2C78"/>
    <w:rsid w:val="00AF31CB"/>
    <w:rsid w:val="00AF4726"/>
    <w:rsid w:val="00B000A0"/>
    <w:rsid w:val="00B00979"/>
    <w:rsid w:val="00B0212F"/>
    <w:rsid w:val="00B02EDD"/>
    <w:rsid w:val="00B0441D"/>
    <w:rsid w:val="00B073D3"/>
    <w:rsid w:val="00B074E3"/>
    <w:rsid w:val="00B07BF6"/>
    <w:rsid w:val="00B119C4"/>
    <w:rsid w:val="00B21B3D"/>
    <w:rsid w:val="00B221D3"/>
    <w:rsid w:val="00B233D3"/>
    <w:rsid w:val="00B31F50"/>
    <w:rsid w:val="00B32301"/>
    <w:rsid w:val="00B3369B"/>
    <w:rsid w:val="00B33CC2"/>
    <w:rsid w:val="00B36408"/>
    <w:rsid w:val="00B36524"/>
    <w:rsid w:val="00B37080"/>
    <w:rsid w:val="00B37448"/>
    <w:rsid w:val="00B46C34"/>
    <w:rsid w:val="00B52887"/>
    <w:rsid w:val="00B546A4"/>
    <w:rsid w:val="00B55CE4"/>
    <w:rsid w:val="00B6787B"/>
    <w:rsid w:val="00B6799F"/>
    <w:rsid w:val="00B76D8B"/>
    <w:rsid w:val="00B81384"/>
    <w:rsid w:val="00B83C28"/>
    <w:rsid w:val="00B95FBC"/>
    <w:rsid w:val="00BA6161"/>
    <w:rsid w:val="00BB1351"/>
    <w:rsid w:val="00BB1F49"/>
    <w:rsid w:val="00BB47F3"/>
    <w:rsid w:val="00BC3D0B"/>
    <w:rsid w:val="00BC7813"/>
    <w:rsid w:val="00BD18BE"/>
    <w:rsid w:val="00BD507F"/>
    <w:rsid w:val="00BE298D"/>
    <w:rsid w:val="00BE7CAF"/>
    <w:rsid w:val="00BF0C53"/>
    <w:rsid w:val="00BF15AC"/>
    <w:rsid w:val="00BF1874"/>
    <w:rsid w:val="00BF3636"/>
    <w:rsid w:val="00BF36A7"/>
    <w:rsid w:val="00BF36B0"/>
    <w:rsid w:val="00BF375D"/>
    <w:rsid w:val="00BF637E"/>
    <w:rsid w:val="00BF733A"/>
    <w:rsid w:val="00C026C7"/>
    <w:rsid w:val="00C06262"/>
    <w:rsid w:val="00C0674A"/>
    <w:rsid w:val="00C07E15"/>
    <w:rsid w:val="00C1333E"/>
    <w:rsid w:val="00C2363A"/>
    <w:rsid w:val="00C3556B"/>
    <w:rsid w:val="00C357C5"/>
    <w:rsid w:val="00C36736"/>
    <w:rsid w:val="00C36986"/>
    <w:rsid w:val="00C40365"/>
    <w:rsid w:val="00C406C1"/>
    <w:rsid w:val="00C42E62"/>
    <w:rsid w:val="00C43B30"/>
    <w:rsid w:val="00C4476D"/>
    <w:rsid w:val="00C53CB6"/>
    <w:rsid w:val="00C53EC7"/>
    <w:rsid w:val="00C560AA"/>
    <w:rsid w:val="00C576DE"/>
    <w:rsid w:val="00C60BAB"/>
    <w:rsid w:val="00C64E6C"/>
    <w:rsid w:val="00C70F1F"/>
    <w:rsid w:val="00C70FFB"/>
    <w:rsid w:val="00C71783"/>
    <w:rsid w:val="00C756F8"/>
    <w:rsid w:val="00C75CB9"/>
    <w:rsid w:val="00C85871"/>
    <w:rsid w:val="00C9589C"/>
    <w:rsid w:val="00C97224"/>
    <w:rsid w:val="00CA21D5"/>
    <w:rsid w:val="00CA3772"/>
    <w:rsid w:val="00CA4753"/>
    <w:rsid w:val="00CA6FFB"/>
    <w:rsid w:val="00CB3CCE"/>
    <w:rsid w:val="00CB3E93"/>
    <w:rsid w:val="00CB43C6"/>
    <w:rsid w:val="00CB5575"/>
    <w:rsid w:val="00CB6810"/>
    <w:rsid w:val="00CB7728"/>
    <w:rsid w:val="00CC012F"/>
    <w:rsid w:val="00CC67E2"/>
    <w:rsid w:val="00CC6E31"/>
    <w:rsid w:val="00CC747B"/>
    <w:rsid w:val="00CC786D"/>
    <w:rsid w:val="00CE1E05"/>
    <w:rsid w:val="00CE2265"/>
    <w:rsid w:val="00CE699E"/>
    <w:rsid w:val="00CF2ADB"/>
    <w:rsid w:val="00CF69EE"/>
    <w:rsid w:val="00D0007F"/>
    <w:rsid w:val="00D02F78"/>
    <w:rsid w:val="00D0459D"/>
    <w:rsid w:val="00D05C14"/>
    <w:rsid w:val="00D1498A"/>
    <w:rsid w:val="00D225B0"/>
    <w:rsid w:val="00D253B1"/>
    <w:rsid w:val="00D32B4D"/>
    <w:rsid w:val="00D36BB6"/>
    <w:rsid w:val="00D37B11"/>
    <w:rsid w:val="00D41F6F"/>
    <w:rsid w:val="00D5211B"/>
    <w:rsid w:val="00D521A3"/>
    <w:rsid w:val="00D5222F"/>
    <w:rsid w:val="00D522AC"/>
    <w:rsid w:val="00D54C88"/>
    <w:rsid w:val="00D67BF3"/>
    <w:rsid w:val="00D71FFD"/>
    <w:rsid w:val="00D738E0"/>
    <w:rsid w:val="00D74216"/>
    <w:rsid w:val="00D803C4"/>
    <w:rsid w:val="00D907A2"/>
    <w:rsid w:val="00D9126A"/>
    <w:rsid w:val="00D91AB4"/>
    <w:rsid w:val="00D91D64"/>
    <w:rsid w:val="00DA0134"/>
    <w:rsid w:val="00DA0BA4"/>
    <w:rsid w:val="00DA28ED"/>
    <w:rsid w:val="00DA331E"/>
    <w:rsid w:val="00DB2AD2"/>
    <w:rsid w:val="00DB3C19"/>
    <w:rsid w:val="00DB5F17"/>
    <w:rsid w:val="00DC318F"/>
    <w:rsid w:val="00DC6761"/>
    <w:rsid w:val="00DC721C"/>
    <w:rsid w:val="00DD0BFA"/>
    <w:rsid w:val="00DE2E38"/>
    <w:rsid w:val="00DE3E26"/>
    <w:rsid w:val="00DE557E"/>
    <w:rsid w:val="00DE777B"/>
    <w:rsid w:val="00DE7CCC"/>
    <w:rsid w:val="00DE7DD6"/>
    <w:rsid w:val="00DF2CE6"/>
    <w:rsid w:val="00DF2F8F"/>
    <w:rsid w:val="00DF3615"/>
    <w:rsid w:val="00E008CB"/>
    <w:rsid w:val="00E0106B"/>
    <w:rsid w:val="00E011E5"/>
    <w:rsid w:val="00E01C97"/>
    <w:rsid w:val="00E02D4E"/>
    <w:rsid w:val="00E045E9"/>
    <w:rsid w:val="00E0470A"/>
    <w:rsid w:val="00E047D6"/>
    <w:rsid w:val="00E06514"/>
    <w:rsid w:val="00E07101"/>
    <w:rsid w:val="00E07A14"/>
    <w:rsid w:val="00E128E6"/>
    <w:rsid w:val="00E13B56"/>
    <w:rsid w:val="00E14BE8"/>
    <w:rsid w:val="00E24D85"/>
    <w:rsid w:val="00E313E4"/>
    <w:rsid w:val="00E332CD"/>
    <w:rsid w:val="00E345B6"/>
    <w:rsid w:val="00E360A1"/>
    <w:rsid w:val="00E45BD2"/>
    <w:rsid w:val="00E468EC"/>
    <w:rsid w:val="00E51DA3"/>
    <w:rsid w:val="00E6153E"/>
    <w:rsid w:val="00E617D2"/>
    <w:rsid w:val="00E642DD"/>
    <w:rsid w:val="00E64410"/>
    <w:rsid w:val="00E75A32"/>
    <w:rsid w:val="00E76E2A"/>
    <w:rsid w:val="00E826F8"/>
    <w:rsid w:val="00E87E89"/>
    <w:rsid w:val="00E970A2"/>
    <w:rsid w:val="00EA61E0"/>
    <w:rsid w:val="00EB2070"/>
    <w:rsid w:val="00EB4D81"/>
    <w:rsid w:val="00EC0780"/>
    <w:rsid w:val="00EC1E4D"/>
    <w:rsid w:val="00EC283F"/>
    <w:rsid w:val="00EC2F34"/>
    <w:rsid w:val="00EC31C8"/>
    <w:rsid w:val="00ED1169"/>
    <w:rsid w:val="00ED1754"/>
    <w:rsid w:val="00ED29B6"/>
    <w:rsid w:val="00ED5C84"/>
    <w:rsid w:val="00ED722E"/>
    <w:rsid w:val="00EE2BFF"/>
    <w:rsid w:val="00EE3BE1"/>
    <w:rsid w:val="00EF0B7F"/>
    <w:rsid w:val="00F02012"/>
    <w:rsid w:val="00F06C85"/>
    <w:rsid w:val="00F10C39"/>
    <w:rsid w:val="00F10EDF"/>
    <w:rsid w:val="00F111C3"/>
    <w:rsid w:val="00F16A39"/>
    <w:rsid w:val="00F17922"/>
    <w:rsid w:val="00F214C7"/>
    <w:rsid w:val="00F27B2F"/>
    <w:rsid w:val="00F32043"/>
    <w:rsid w:val="00F34023"/>
    <w:rsid w:val="00F36F16"/>
    <w:rsid w:val="00F37621"/>
    <w:rsid w:val="00F405CE"/>
    <w:rsid w:val="00F4467D"/>
    <w:rsid w:val="00F4614C"/>
    <w:rsid w:val="00F51863"/>
    <w:rsid w:val="00F52E25"/>
    <w:rsid w:val="00F534EC"/>
    <w:rsid w:val="00F53A07"/>
    <w:rsid w:val="00F54BBC"/>
    <w:rsid w:val="00F55271"/>
    <w:rsid w:val="00F56E06"/>
    <w:rsid w:val="00F60BF2"/>
    <w:rsid w:val="00F612F9"/>
    <w:rsid w:val="00F719B9"/>
    <w:rsid w:val="00F7367C"/>
    <w:rsid w:val="00F75517"/>
    <w:rsid w:val="00F82D87"/>
    <w:rsid w:val="00F90C66"/>
    <w:rsid w:val="00F9319E"/>
    <w:rsid w:val="00FA0525"/>
    <w:rsid w:val="00FA2C4D"/>
    <w:rsid w:val="00FA3496"/>
    <w:rsid w:val="00FA5422"/>
    <w:rsid w:val="00FA6303"/>
    <w:rsid w:val="00FB0EF7"/>
    <w:rsid w:val="00FB0F7A"/>
    <w:rsid w:val="00FB4804"/>
    <w:rsid w:val="00FD1622"/>
    <w:rsid w:val="00FD18BC"/>
    <w:rsid w:val="00FD3453"/>
    <w:rsid w:val="00FD6682"/>
    <w:rsid w:val="00FE2670"/>
    <w:rsid w:val="00FE267F"/>
    <w:rsid w:val="00FE51A8"/>
    <w:rsid w:val="00FE52CE"/>
    <w:rsid w:val="00FF224B"/>
    <w:rsid w:val="00FF3511"/>
    <w:rsid w:val="00FF3ACC"/>
    <w:rsid w:val="00FF41BE"/>
    <w:rsid w:val="00FF6C65"/>
    <w:rsid w:val="01017215"/>
    <w:rsid w:val="036726CA"/>
    <w:rsid w:val="04816ACE"/>
    <w:rsid w:val="04F571BF"/>
    <w:rsid w:val="05880A0D"/>
    <w:rsid w:val="0DFB4B89"/>
    <w:rsid w:val="0F4E9B59"/>
    <w:rsid w:val="107691F5"/>
    <w:rsid w:val="1300D185"/>
    <w:rsid w:val="13F8166D"/>
    <w:rsid w:val="19B45B9C"/>
    <w:rsid w:val="1AF4545D"/>
    <w:rsid w:val="23CACE66"/>
    <w:rsid w:val="24565DB6"/>
    <w:rsid w:val="28D8CE5F"/>
    <w:rsid w:val="2FCBE1CD"/>
    <w:rsid w:val="31D7E2A6"/>
    <w:rsid w:val="34391695"/>
    <w:rsid w:val="3B64389C"/>
    <w:rsid w:val="47D81797"/>
    <w:rsid w:val="4DAFF055"/>
    <w:rsid w:val="546AF35B"/>
    <w:rsid w:val="5E0C17B2"/>
    <w:rsid w:val="5F65A8E5"/>
    <w:rsid w:val="648B1669"/>
    <w:rsid w:val="6E97AB06"/>
    <w:rsid w:val="7D1CF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5234F"/>
  <w15:docId w15:val="{2CEF51AD-099D-4717-9EDE-FCE59FFA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64" w:lineRule="auto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10" w:unhideWhenUsed="1" w:qFormat="1"/>
    <w:lsdException w:name="heading 4" w:locked="0" w:semiHidden="1" w:uiPriority="10" w:unhideWhenUsed="1" w:qFormat="1"/>
    <w:lsdException w:name="heading 5" w:semiHidden="1" w:uiPriority="1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0" w:qFormat="1"/>
    <w:lsdException w:name="heading 9" w:semiHidden="1" w:uiPriority="1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locked="0" w:semiHidden="1" w:unhideWhenUsed="1"/>
    <w:lsdException w:name="List Number" w:locked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 w:qFormat="1"/>
    <w:lsdException w:name="List Bullet 3" w:locked="0" w:semiHidden="1" w:unhideWhenUsed="1" w:qFormat="1"/>
    <w:lsdException w:name="List Bullet 4" w:semiHidden="1" w:unhideWhenUsed="1"/>
    <w:lsdException w:name="List Bullet 5" w:semiHidden="1" w:unhideWhenUsed="1"/>
    <w:lsdException w:name="List Number 2" w:locked="0" w:semiHidden="1" w:unhideWhenUsed="1" w:qFormat="1"/>
    <w:lsdException w:name="List Number 3" w:locked="0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uiPriority="14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7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uiPriority="14" w:qFormat="1"/>
    <w:lsdException w:name="Body Text Indent 3" w:locked="0" w:uiPriority="14" w:qFormat="1"/>
    <w:lsdException w:name="Block Text" w:locked="0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Quote" w:uiPriority="34" w:qFormat="1"/>
    <w:lsdException w:name="Intense Quote" w:uiPriority="3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" w:qFormat="1"/>
    <w:lsdException w:name="Intense Emphasis" w:locked="0" w:uiPriority="2" w:qFormat="1"/>
    <w:lsdException w:name="Subtle Reference" w:semiHidden="1" w:qFormat="1"/>
    <w:lsdException w:name="Intense Reference" w:uiPriority="32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FB"/>
  </w:style>
  <w:style w:type="paragraph" w:styleId="Titre1">
    <w:name w:val="heading 1"/>
    <w:basedOn w:val="Normal"/>
    <w:next w:val="Normal"/>
    <w:link w:val="Titre1Car"/>
    <w:uiPriority w:val="9"/>
    <w:qFormat/>
    <w:rsid w:val="002F0DEC"/>
    <w:pPr>
      <w:keepNext/>
      <w:keepLine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D22328" w:themeColor="text2"/>
      <w:sz w:val="32"/>
      <w:szCs w:val="32"/>
      <w14:textOutline w14:w="9525" w14:cap="rnd" w14:cmpd="sng" w14:algn="ctr">
        <w14:noFill/>
        <w14:prstDash w14:val="solid"/>
        <w14:bevel/>
      </w14:textOutline>
    </w:rPr>
  </w:style>
  <w:style w:type="paragraph" w:styleId="Titre2">
    <w:name w:val="heading 2"/>
    <w:basedOn w:val="Normal"/>
    <w:next w:val="Normal"/>
    <w:link w:val="Titre2Car"/>
    <w:uiPriority w:val="9"/>
    <w:qFormat/>
    <w:rsid w:val="00A31A2F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10"/>
    <w:qFormat/>
    <w:rsid w:val="00A31A2F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aps/>
      <w:sz w:val="22"/>
    </w:rPr>
  </w:style>
  <w:style w:type="paragraph" w:styleId="Titre4">
    <w:name w:val="heading 4"/>
    <w:basedOn w:val="Normal"/>
    <w:next w:val="Normal"/>
    <w:link w:val="Titre4Car"/>
    <w:uiPriority w:val="10"/>
    <w:qFormat/>
    <w:rsid w:val="00A31A2F"/>
    <w:pPr>
      <w:keepNext/>
      <w:keepLines/>
      <w:spacing w:before="240" w:line="240" w:lineRule="auto"/>
      <w:contextualSpacing/>
      <w:outlineLvl w:val="3"/>
    </w:pPr>
    <w:rPr>
      <w:rFonts w:asciiTheme="majorHAnsi" w:eastAsiaTheme="majorEastAsia" w:hAnsiTheme="majorHAnsi" w:cstheme="majorBidi"/>
      <w:b/>
      <w:color w:val="000000" w:themeColor="text1"/>
      <w:sz w:val="18"/>
      <w:szCs w:val="18"/>
      <w:lang w:val="it-IT"/>
    </w:rPr>
  </w:style>
  <w:style w:type="paragraph" w:styleId="Titre5">
    <w:name w:val="heading 5"/>
    <w:basedOn w:val="Normal"/>
    <w:next w:val="Normal"/>
    <w:link w:val="Titre5Car"/>
    <w:uiPriority w:val="10"/>
    <w:semiHidden/>
    <w:qFormat/>
    <w:locked/>
    <w:rsid w:val="00142F29"/>
    <w:pPr>
      <w:keepNext/>
      <w:keepLines/>
      <w:numPr>
        <w:ilvl w:val="4"/>
        <w:numId w:val="35"/>
      </w:numPr>
      <w:spacing w:before="240"/>
      <w:outlineLvl w:val="4"/>
    </w:pPr>
    <w:rPr>
      <w:rFonts w:eastAsiaTheme="majorEastAsia" w:cstheme="majorBidi"/>
      <w:color w:val="D22328" w:themeColor="text2"/>
    </w:rPr>
  </w:style>
  <w:style w:type="paragraph" w:styleId="Titre6">
    <w:name w:val="heading 6"/>
    <w:basedOn w:val="Normal"/>
    <w:next w:val="Normal"/>
    <w:link w:val="Titre6Car"/>
    <w:uiPriority w:val="10"/>
    <w:semiHidden/>
    <w:qFormat/>
    <w:locked/>
    <w:rsid w:val="008D36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D22328" w:themeColor="text2"/>
    </w:rPr>
  </w:style>
  <w:style w:type="paragraph" w:styleId="Titre7">
    <w:name w:val="heading 7"/>
    <w:basedOn w:val="Normal"/>
    <w:next w:val="Normal"/>
    <w:link w:val="Titre7Car"/>
    <w:uiPriority w:val="10"/>
    <w:semiHidden/>
    <w:qFormat/>
    <w:locked/>
    <w:rsid w:val="000807F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D22328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0DEC"/>
    <w:rPr>
      <w:rFonts w:asciiTheme="majorHAnsi" w:eastAsiaTheme="majorEastAsia" w:hAnsiTheme="majorHAnsi" w:cstheme="majorBidi"/>
      <w:b/>
      <w:bCs/>
      <w:caps/>
      <w:color w:val="D22328" w:themeColor="text2"/>
      <w:sz w:val="32"/>
      <w:szCs w:val="32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re2Car">
    <w:name w:val="Titre 2 Car"/>
    <w:basedOn w:val="Policepardfaut"/>
    <w:link w:val="Titre2"/>
    <w:uiPriority w:val="9"/>
    <w:rsid w:val="00A31A2F"/>
    <w:rPr>
      <w:rFonts w:asciiTheme="majorHAnsi" w:eastAsiaTheme="majorEastAsia" w:hAnsiTheme="majorHAnsi" w:cstheme="majorBidi"/>
      <w:b/>
      <w:caps/>
      <w:color w:val="000000" w:themeColor="text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10"/>
    <w:rsid w:val="00A31A2F"/>
    <w:rPr>
      <w:rFonts w:asciiTheme="majorHAnsi" w:eastAsiaTheme="majorEastAsia" w:hAnsiTheme="majorHAnsi" w:cstheme="majorBidi"/>
      <w:b/>
      <w:bCs/>
      <w:caps/>
      <w:sz w:val="22"/>
    </w:rPr>
  </w:style>
  <w:style w:type="character" w:customStyle="1" w:styleId="Titre4Car">
    <w:name w:val="Titre 4 Car"/>
    <w:basedOn w:val="Policepardfaut"/>
    <w:link w:val="Titre4"/>
    <w:uiPriority w:val="10"/>
    <w:rsid w:val="00A31A2F"/>
    <w:rPr>
      <w:rFonts w:asciiTheme="majorHAnsi" w:eastAsiaTheme="majorEastAsia" w:hAnsiTheme="majorHAnsi" w:cstheme="majorBidi"/>
      <w:b/>
      <w:color w:val="000000" w:themeColor="text1"/>
      <w:sz w:val="18"/>
      <w:szCs w:val="18"/>
      <w:lang w:val="it-IT"/>
    </w:rPr>
  </w:style>
  <w:style w:type="character" w:customStyle="1" w:styleId="Titre5Car">
    <w:name w:val="Titre 5 Car"/>
    <w:basedOn w:val="Policepardfaut"/>
    <w:link w:val="Titre5"/>
    <w:uiPriority w:val="10"/>
    <w:semiHidden/>
    <w:rsid w:val="00067AAC"/>
    <w:rPr>
      <w:rFonts w:eastAsiaTheme="majorEastAsia" w:cstheme="majorBidi"/>
      <w:color w:val="D22328" w:themeColor="text2"/>
      <w:szCs w:val="22"/>
    </w:rPr>
  </w:style>
  <w:style w:type="character" w:customStyle="1" w:styleId="Titre6Car">
    <w:name w:val="Titre 6 Car"/>
    <w:basedOn w:val="Policepardfaut"/>
    <w:link w:val="Titre6"/>
    <w:uiPriority w:val="10"/>
    <w:semiHidden/>
    <w:rsid w:val="00067AAC"/>
    <w:rPr>
      <w:rFonts w:asciiTheme="majorHAnsi" w:eastAsiaTheme="majorEastAsia" w:hAnsiTheme="majorHAnsi" w:cstheme="majorBidi"/>
      <w:color w:val="D22328" w:themeColor="text2"/>
      <w:szCs w:val="22"/>
    </w:rPr>
  </w:style>
  <w:style w:type="character" w:customStyle="1" w:styleId="Titre7Car">
    <w:name w:val="Titre 7 Car"/>
    <w:basedOn w:val="Policepardfaut"/>
    <w:link w:val="Titre7"/>
    <w:uiPriority w:val="10"/>
    <w:semiHidden/>
    <w:rsid w:val="00067AAC"/>
    <w:rPr>
      <w:rFonts w:asciiTheme="majorHAnsi" w:eastAsiaTheme="majorEastAsia" w:hAnsiTheme="majorHAnsi" w:cstheme="majorBidi"/>
      <w:i/>
      <w:iCs/>
      <w:color w:val="D22328" w:themeColor="text2"/>
      <w:szCs w:val="22"/>
    </w:rPr>
  </w:style>
  <w:style w:type="paragraph" w:styleId="Adressedestinataire">
    <w:name w:val="envelope address"/>
    <w:basedOn w:val="Normal"/>
    <w:uiPriority w:val="99"/>
    <w:semiHidden/>
    <w:locked/>
    <w:rsid w:val="00D37B11"/>
    <w:pPr>
      <w:spacing w:line="240" w:lineRule="auto"/>
      <w:ind w:left="4536" w:right="567"/>
    </w:pPr>
    <w:rPr>
      <w:rFonts w:eastAsiaTheme="majorEastAsia" w:cstheme="majorBidi"/>
      <w:szCs w:val="24"/>
    </w:rPr>
  </w:style>
  <w:style w:type="paragraph" w:styleId="En-tte">
    <w:name w:val="header"/>
    <w:basedOn w:val="Normal"/>
    <w:link w:val="En-tteCar"/>
    <w:uiPriority w:val="87"/>
    <w:semiHidden/>
    <w:locked/>
    <w:rsid w:val="003109FC"/>
    <w:pPr>
      <w:tabs>
        <w:tab w:val="left" w:pos="1758"/>
      </w:tabs>
      <w:spacing w:after="120" w:line="240" w:lineRule="auto"/>
    </w:pPr>
    <w:rPr>
      <w:caps/>
      <w:color w:val="D22328" w:themeColor="text2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87"/>
    <w:semiHidden/>
    <w:rsid w:val="003109FC"/>
    <w:rPr>
      <w:caps/>
      <w:color w:val="D22328" w:themeColor="text2"/>
      <w:sz w:val="16"/>
      <w:szCs w:val="16"/>
    </w:rPr>
  </w:style>
  <w:style w:type="paragraph" w:styleId="Pieddepage">
    <w:name w:val="footer"/>
    <w:basedOn w:val="Normal"/>
    <w:link w:val="PieddepageCar"/>
    <w:uiPriority w:val="99"/>
    <w:locked/>
    <w:rsid w:val="00843E6C"/>
    <w:pPr>
      <w:tabs>
        <w:tab w:val="right" w:pos="9639"/>
      </w:tabs>
    </w:pPr>
    <w:rPr>
      <w:noProof/>
      <w:sz w:val="13"/>
    </w:rPr>
  </w:style>
  <w:style w:type="character" w:customStyle="1" w:styleId="PieddepageCar">
    <w:name w:val="Pied de page Car"/>
    <w:basedOn w:val="Policepardfaut"/>
    <w:link w:val="Pieddepage"/>
    <w:uiPriority w:val="99"/>
    <w:rsid w:val="00843E6C"/>
    <w:rPr>
      <w:noProof/>
      <w:sz w:val="13"/>
    </w:rPr>
  </w:style>
  <w:style w:type="character" w:styleId="lev">
    <w:name w:val="Strong"/>
    <w:basedOn w:val="Policepardfaut"/>
    <w:uiPriority w:val="2"/>
    <w:qFormat/>
    <w:rsid w:val="00F54BBC"/>
    <w:rPr>
      <w:rFonts w:asciiTheme="minorHAnsi" w:hAnsiTheme="minorHAnsi"/>
      <w:b/>
      <w:bCs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8924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49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09068F"/>
    <w:rPr>
      <w:color w:val="auto"/>
      <w:bdr w:val="none" w:sz="0" w:space="0" w:color="auto"/>
      <w:shd w:val="clear" w:color="auto" w:fill="FFFFCC"/>
    </w:rPr>
  </w:style>
  <w:style w:type="paragraph" w:styleId="Date">
    <w:name w:val="Date"/>
    <w:basedOn w:val="Normal"/>
    <w:next w:val="Normal"/>
    <w:link w:val="DateCar"/>
    <w:uiPriority w:val="79"/>
    <w:semiHidden/>
    <w:locked/>
    <w:rsid w:val="00785960"/>
  </w:style>
  <w:style w:type="character" w:customStyle="1" w:styleId="DateCar">
    <w:name w:val="Date Car"/>
    <w:basedOn w:val="Policepardfaut"/>
    <w:link w:val="Date"/>
    <w:uiPriority w:val="79"/>
    <w:semiHidden/>
    <w:rsid w:val="0069526D"/>
  </w:style>
  <w:style w:type="paragraph" w:styleId="Listenumros">
    <w:name w:val="List Number"/>
    <w:basedOn w:val="Normal"/>
    <w:uiPriority w:val="14"/>
    <w:qFormat/>
    <w:rsid w:val="00C576DE"/>
    <w:pPr>
      <w:numPr>
        <w:numId w:val="7"/>
      </w:numPr>
      <w:spacing w:before="80" w:after="80" w:line="240" w:lineRule="auto"/>
    </w:pPr>
  </w:style>
  <w:style w:type="paragraph" w:styleId="Listenumros2">
    <w:name w:val="List Number 2"/>
    <w:basedOn w:val="Normal"/>
    <w:uiPriority w:val="14"/>
    <w:qFormat/>
    <w:rsid w:val="00C576DE"/>
    <w:pPr>
      <w:numPr>
        <w:ilvl w:val="1"/>
        <w:numId w:val="7"/>
      </w:numPr>
      <w:spacing w:before="80" w:after="80"/>
    </w:pPr>
  </w:style>
  <w:style w:type="paragraph" w:styleId="Listenumros3">
    <w:name w:val="List Number 3"/>
    <w:basedOn w:val="Normal"/>
    <w:uiPriority w:val="14"/>
    <w:qFormat/>
    <w:rsid w:val="00B83C28"/>
    <w:pPr>
      <w:numPr>
        <w:ilvl w:val="2"/>
        <w:numId w:val="7"/>
      </w:numPr>
    </w:pPr>
  </w:style>
  <w:style w:type="paragraph" w:styleId="Listenumros4">
    <w:name w:val="List Number 4"/>
    <w:basedOn w:val="Normal"/>
    <w:uiPriority w:val="14"/>
    <w:semiHidden/>
    <w:locked/>
    <w:rsid w:val="00B83C28"/>
    <w:pPr>
      <w:numPr>
        <w:ilvl w:val="3"/>
        <w:numId w:val="7"/>
      </w:numPr>
    </w:pPr>
  </w:style>
  <w:style w:type="paragraph" w:styleId="Listenumros5">
    <w:name w:val="List Number 5"/>
    <w:basedOn w:val="Normal"/>
    <w:uiPriority w:val="14"/>
    <w:semiHidden/>
    <w:locked/>
    <w:rsid w:val="00B83C28"/>
    <w:pPr>
      <w:numPr>
        <w:ilvl w:val="4"/>
        <w:numId w:val="7"/>
      </w:numPr>
    </w:pPr>
  </w:style>
  <w:style w:type="paragraph" w:styleId="Listepuces">
    <w:name w:val="List Bullet"/>
    <w:basedOn w:val="Normal"/>
    <w:uiPriority w:val="13"/>
    <w:rsid w:val="00C576DE"/>
    <w:pPr>
      <w:numPr>
        <w:numId w:val="32"/>
      </w:numPr>
      <w:spacing w:before="80" w:after="80" w:line="240" w:lineRule="auto"/>
    </w:pPr>
  </w:style>
  <w:style w:type="paragraph" w:styleId="Listepuces2">
    <w:name w:val="List Bullet 2"/>
    <w:basedOn w:val="Normal"/>
    <w:uiPriority w:val="13"/>
    <w:qFormat/>
    <w:rsid w:val="00C576DE"/>
    <w:pPr>
      <w:numPr>
        <w:ilvl w:val="1"/>
        <w:numId w:val="12"/>
      </w:numPr>
      <w:spacing w:before="80" w:after="80" w:line="240" w:lineRule="auto"/>
    </w:pPr>
  </w:style>
  <w:style w:type="paragraph" w:styleId="Listepuces3">
    <w:name w:val="List Bullet 3"/>
    <w:basedOn w:val="Normal"/>
    <w:uiPriority w:val="13"/>
    <w:qFormat/>
    <w:rsid w:val="002F0DEC"/>
    <w:pPr>
      <w:numPr>
        <w:ilvl w:val="2"/>
        <w:numId w:val="12"/>
      </w:numPr>
      <w:spacing w:before="40" w:after="40" w:line="240" w:lineRule="auto"/>
      <w:ind w:hanging="284"/>
    </w:pPr>
  </w:style>
  <w:style w:type="paragraph" w:styleId="Listepuces4">
    <w:name w:val="List Bullet 4"/>
    <w:basedOn w:val="Normal"/>
    <w:uiPriority w:val="13"/>
    <w:semiHidden/>
    <w:locked/>
    <w:rsid w:val="00B83C28"/>
    <w:pPr>
      <w:numPr>
        <w:ilvl w:val="3"/>
        <w:numId w:val="12"/>
      </w:numPr>
      <w:tabs>
        <w:tab w:val="clear" w:pos="1419"/>
        <w:tab w:val="num" w:pos="360"/>
      </w:tabs>
      <w:ind w:left="0" w:firstLine="0"/>
    </w:pPr>
  </w:style>
  <w:style w:type="paragraph" w:styleId="Listepuces5">
    <w:name w:val="List Bullet 5"/>
    <w:basedOn w:val="Normal"/>
    <w:uiPriority w:val="13"/>
    <w:semiHidden/>
    <w:locked/>
    <w:rsid w:val="00B83C28"/>
    <w:pPr>
      <w:numPr>
        <w:ilvl w:val="4"/>
        <w:numId w:val="12"/>
      </w:numPr>
      <w:tabs>
        <w:tab w:val="clear" w:pos="1703"/>
        <w:tab w:val="num" w:pos="360"/>
      </w:tabs>
      <w:ind w:left="0" w:firstLine="0"/>
    </w:pPr>
  </w:style>
  <w:style w:type="paragraph" w:styleId="Liste">
    <w:name w:val="List"/>
    <w:basedOn w:val="Normal"/>
    <w:uiPriority w:val="99"/>
    <w:qFormat/>
    <w:locked/>
    <w:rsid w:val="009214EB"/>
    <w:pPr>
      <w:ind w:left="283" w:hanging="283"/>
      <w:contextualSpacing/>
    </w:pPr>
  </w:style>
  <w:style w:type="paragraph" w:styleId="TM1">
    <w:name w:val="toc 1"/>
    <w:basedOn w:val="Normal"/>
    <w:next w:val="Normal"/>
    <w:autoRedefine/>
    <w:uiPriority w:val="39"/>
    <w:semiHidden/>
    <w:locked/>
    <w:rsid w:val="00F60BF2"/>
    <w:pPr>
      <w:tabs>
        <w:tab w:val="left" w:pos="426"/>
        <w:tab w:val="right" w:pos="9442"/>
      </w:tabs>
      <w:spacing w:line="240" w:lineRule="auto"/>
      <w:ind w:left="425" w:right="397" w:hanging="425"/>
      <w:contextualSpacing/>
    </w:pPr>
    <w:rPr>
      <w:rFonts w:eastAsiaTheme="minorEastAsia"/>
      <w:b/>
      <w:iCs/>
      <w:caps/>
      <w:noProof/>
      <w:color w:val="000000" w:themeColor="text1"/>
      <w:spacing w:val="2"/>
      <w:szCs w:val="16"/>
      <w:lang w:val="it-IT" w:eastAsia="fr-FR"/>
    </w:rPr>
  </w:style>
  <w:style w:type="paragraph" w:styleId="TM2">
    <w:name w:val="toc 2"/>
    <w:basedOn w:val="Normal"/>
    <w:next w:val="Normal"/>
    <w:autoRedefine/>
    <w:uiPriority w:val="39"/>
    <w:semiHidden/>
    <w:locked/>
    <w:rsid w:val="00FF224B"/>
    <w:pPr>
      <w:tabs>
        <w:tab w:val="left" w:pos="993"/>
        <w:tab w:val="right" w:leader="dot" w:pos="9062"/>
      </w:tabs>
      <w:spacing w:before="60" w:line="240" w:lineRule="auto"/>
      <w:ind w:left="992" w:right="397" w:hanging="567"/>
    </w:pPr>
    <w:rPr>
      <w:rFonts w:cstheme="minorHAnsi"/>
      <w:b/>
      <w:bCs/>
      <w:noProof/>
      <w:color w:val="D22328" w:themeColor="text2"/>
      <w:sz w:val="22"/>
    </w:rPr>
  </w:style>
  <w:style w:type="paragraph" w:styleId="TM3">
    <w:name w:val="toc 3"/>
    <w:basedOn w:val="Normal"/>
    <w:next w:val="Normal"/>
    <w:autoRedefine/>
    <w:uiPriority w:val="39"/>
    <w:semiHidden/>
    <w:locked/>
    <w:rsid w:val="00121E0F"/>
    <w:pPr>
      <w:tabs>
        <w:tab w:val="left" w:pos="1701"/>
        <w:tab w:val="right" w:leader="dot" w:pos="9062"/>
      </w:tabs>
      <w:spacing w:before="40"/>
      <w:ind w:left="1587" w:right="397" w:hanging="567"/>
      <w:jc w:val="center"/>
    </w:pPr>
    <w:rPr>
      <w:rFonts w:cstheme="minorHAnsi"/>
      <w:noProof/>
    </w:rPr>
  </w:style>
  <w:style w:type="character" w:styleId="Lienhypertexte">
    <w:name w:val="Hyperlink"/>
    <w:basedOn w:val="Policepardfaut"/>
    <w:uiPriority w:val="99"/>
    <w:unhideWhenUsed/>
    <w:rsid w:val="006A443D"/>
    <w:rPr>
      <w:color w:val="0070C0"/>
      <w:u w:val="single"/>
    </w:rPr>
  </w:style>
  <w:style w:type="paragraph" w:styleId="TM4">
    <w:name w:val="toc 4"/>
    <w:basedOn w:val="Normal"/>
    <w:next w:val="Normal"/>
    <w:autoRedefine/>
    <w:uiPriority w:val="39"/>
    <w:semiHidden/>
    <w:locked/>
    <w:rsid w:val="007B3C06"/>
    <w:pPr>
      <w:ind w:left="600"/>
    </w:pPr>
    <w:rPr>
      <w:rFonts w:cstheme="minorHAnsi"/>
    </w:rPr>
  </w:style>
  <w:style w:type="paragraph" w:styleId="TM5">
    <w:name w:val="toc 5"/>
    <w:basedOn w:val="Normal"/>
    <w:next w:val="Normal"/>
    <w:autoRedefine/>
    <w:uiPriority w:val="39"/>
    <w:semiHidden/>
    <w:locked/>
    <w:rsid w:val="007B3C06"/>
    <w:pPr>
      <w:ind w:left="800"/>
    </w:pPr>
    <w:rPr>
      <w:rFonts w:cstheme="minorHAnsi"/>
    </w:rPr>
  </w:style>
  <w:style w:type="paragraph" w:styleId="TM6">
    <w:name w:val="toc 6"/>
    <w:basedOn w:val="Normal"/>
    <w:next w:val="Normal"/>
    <w:autoRedefine/>
    <w:uiPriority w:val="39"/>
    <w:semiHidden/>
    <w:locked/>
    <w:rsid w:val="007B3C06"/>
    <w:pPr>
      <w:ind w:left="1000"/>
    </w:pPr>
    <w:rPr>
      <w:rFonts w:cstheme="minorHAnsi"/>
    </w:rPr>
  </w:style>
  <w:style w:type="paragraph" w:styleId="TM7">
    <w:name w:val="toc 7"/>
    <w:basedOn w:val="Normal"/>
    <w:next w:val="Normal"/>
    <w:autoRedefine/>
    <w:uiPriority w:val="39"/>
    <w:semiHidden/>
    <w:locked/>
    <w:rsid w:val="007B3C06"/>
    <w:pPr>
      <w:ind w:left="1200"/>
    </w:pPr>
    <w:rPr>
      <w:rFonts w:cstheme="minorHAnsi"/>
    </w:rPr>
  </w:style>
  <w:style w:type="paragraph" w:styleId="TM8">
    <w:name w:val="toc 8"/>
    <w:basedOn w:val="Normal"/>
    <w:next w:val="Normal"/>
    <w:autoRedefine/>
    <w:uiPriority w:val="39"/>
    <w:semiHidden/>
    <w:locked/>
    <w:rsid w:val="007B3C06"/>
    <w:pPr>
      <w:ind w:left="1400"/>
    </w:pPr>
    <w:rPr>
      <w:rFonts w:cstheme="minorHAnsi"/>
    </w:rPr>
  </w:style>
  <w:style w:type="paragraph" w:styleId="TM9">
    <w:name w:val="toc 9"/>
    <w:basedOn w:val="Normal"/>
    <w:next w:val="Normal"/>
    <w:autoRedefine/>
    <w:uiPriority w:val="39"/>
    <w:semiHidden/>
    <w:locked/>
    <w:rsid w:val="007B3C06"/>
    <w:pPr>
      <w:ind w:left="1600"/>
    </w:pPr>
    <w:rPr>
      <w:rFonts w:cstheme="minorHAnsi"/>
    </w:rPr>
  </w:style>
  <w:style w:type="paragraph" w:styleId="En-ttedetabledesmatires">
    <w:name w:val="TOC Heading"/>
    <w:basedOn w:val="Titre1"/>
    <w:next w:val="Normal"/>
    <w:uiPriority w:val="39"/>
    <w:semiHidden/>
    <w:qFormat/>
    <w:locked/>
    <w:rsid w:val="00FF224B"/>
    <w:pPr>
      <w:outlineLvl w:val="9"/>
    </w:pPr>
  </w:style>
  <w:style w:type="character" w:styleId="Accentuationintense">
    <w:name w:val="Intense Emphasis"/>
    <w:basedOn w:val="Policepardfaut"/>
    <w:uiPriority w:val="2"/>
    <w:qFormat/>
    <w:rsid w:val="009137B7"/>
    <w:rPr>
      <w:rFonts w:asciiTheme="minorHAnsi" w:hAnsiTheme="minorHAnsi"/>
      <w:b/>
      <w:i w:val="0"/>
      <w:iCs/>
      <w:color w:val="D22328" w:themeColor="text2"/>
    </w:rPr>
  </w:style>
  <w:style w:type="paragraph" w:styleId="Lgende">
    <w:name w:val="caption"/>
    <w:basedOn w:val="Normal"/>
    <w:next w:val="Normal"/>
    <w:link w:val="LgendeCar"/>
    <w:uiPriority w:val="79"/>
    <w:semiHidden/>
    <w:qFormat/>
    <w:locked/>
    <w:rsid w:val="008D3624"/>
    <w:pPr>
      <w:spacing w:after="200" w:line="240" w:lineRule="auto"/>
    </w:pPr>
    <w:rPr>
      <w:i/>
      <w:iCs/>
      <w:color w:val="D22328" w:themeColor="text2"/>
      <w:sz w:val="16"/>
      <w:szCs w:val="16"/>
    </w:rPr>
  </w:style>
  <w:style w:type="character" w:customStyle="1" w:styleId="LgendeCar">
    <w:name w:val="Légende Car"/>
    <w:basedOn w:val="Policepardfaut"/>
    <w:link w:val="Lgende"/>
    <w:uiPriority w:val="79"/>
    <w:semiHidden/>
    <w:rsid w:val="00067AAC"/>
    <w:rPr>
      <w:i/>
      <w:iCs/>
      <w:color w:val="D22328" w:themeColor="text2"/>
      <w:sz w:val="16"/>
      <w:szCs w:val="16"/>
    </w:rPr>
  </w:style>
  <w:style w:type="paragraph" w:styleId="Normalcentr">
    <w:name w:val="Block Text"/>
    <w:basedOn w:val="Normal"/>
    <w:rsid w:val="00E332CD"/>
    <w:pPr>
      <w:jc w:val="center"/>
    </w:pPr>
  </w:style>
  <w:style w:type="character" w:styleId="Rfrenceintense">
    <w:name w:val="Intense Reference"/>
    <w:basedOn w:val="Policepardfaut"/>
    <w:uiPriority w:val="99"/>
    <w:semiHidden/>
    <w:qFormat/>
    <w:locked/>
    <w:rsid w:val="000807F2"/>
    <w:rPr>
      <w:b/>
      <w:bCs/>
      <w:smallCaps/>
      <w:color w:val="D22328" w:themeColor="text2"/>
      <w:spacing w:val="5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317929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31792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9137B7"/>
    <w:rPr>
      <w:b/>
      <w:color w:val="D22328" w:themeColor="text2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locked/>
    <w:rsid w:val="00C2363A"/>
    <w:rPr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526D"/>
    <w:rPr>
      <w:sz w:val="18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9137B7"/>
    <w:rPr>
      <w:b/>
      <w:color w:val="D22328" w:themeColor="text2"/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A07171"/>
    <w:pPr>
      <w:spacing w:before="240" w:after="240" w:line="240" w:lineRule="auto"/>
      <w:contextualSpacing/>
      <w:jc w:val="center"/>
    </w:pPr>
    <w:rPr>
      <w:rFonts w:ascii="Lato Black" w:eastAsiaTheme="majorEastAsia" w:hAnsi="Lato Black" w:cstheme="majorBidi"/>
      <w:color w:val="5A7382" w:themeColor="accent1"/>
      <w:spacing w:val="-10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A07171"/>
    <w:rPr>
      <w:rFonts w:ascii="Lato Black" w:eastAsiaTheme="majorEastAsia" w:hAnsi="Lato Black" w:cstheme="majorBidi"/>
      <w:color w:val="5A7382" w:themeColor="accent1"/>
      <w:spacing w:val="-10"/>
      <w:kern w:val="28"/>
      <w:sz w:val="36"/>
      <w:szCs w:val="36"/>
    </w:rPr>
  </w:style>
  <w:style w:type="paragraph" w:customStyle="1" w:styleId="PieddepageGardeNepaseffacer">
    <w:name w:val="Pied de page Garde (Ne pas effacer)"/>
    <w:basedOn w:val="Pieddepage"/>
    <w:link w:val="PieddepageGardeNepaseffacerCar"/>
    <w:uiPriority w:val="87"/>
    <w:semiHidden/>
    <w:qFormat/>
    <w:locked/>
    <w:rsid w:val="00CB6810"/>
    <w:pPr>
      <w:tabs>
        <w:tab w:val="right" w:pos="9015"/>
      </w:tabs>
    </w:pPr>
  </w:style>
  <w:style w:type="character" w:customStyle="1" w:styleId="PieddepageGardeNepaseffacerCar">
    <w:name w:val="Pied de page Garde (Ne pas effacer) Car"/>
    <w:basedOn w:val="PieddepageCar"/>
    <w:link w:val="PieddepageGardeNepaseffacer"/>
    <w:uiPriority w:val="87"/>
    <w:semiHidden/>
    <w:rsid w:val="00CB6810"/>
    <w:rPr>
      <w:caps w:val="0"/>
      <w:noProof/>
      <w:color w:val="auto"/>
      <w:position w:val="2"/>
      <w:sz w:val="16"/>
      <w:szCs w:val="22"/>
      <w:lang w:val="en-US"/>
    </w:rPr>
  </w:style>
  <w:style w:type="paragraph" w:customStyle="1" w:styleId="Titre1nonindex">
    <w:name w:val="Titre 1 non indexé"/>
    <w:basedOn w:val="Titre1"/>
    <w:link w:val="Titre1nonindexCar"/>
    <w:uiPriority w:val="9"/>
    <w:semiHidden/>
    <w:qFormat/>
    <w:locked/>
    <w:rsid w:val="00785960"/>
  </w:style>
  <w:style w:type="character" w:customStyle="1" w:styleId="Titre1nonindexCar">
    <w:name w:val="Titre 1 non indexé Car"/>
    <w:basedOn w:val="Titre1Car"/>
    <w:link w:val="Titre1nonindex"/>
    <w:uiPriority w:val="9"/>
    <w:semiHidden/>
    <w:rsid w:val="00067AAC"/>
    <w:rPr>
      <w:rFonts w:asciiTheme="majorHAnsi" w:eastAsiaTheme="majorEastAsia" w:hAnsiTheme="majorHAnsi" w:cstheme="majorBidi"/>
      <w:b/>
      <w:bCs/>
      <w:caps/>
      <w:color w:val="D22328" w:themeColor="text2"/>
      <w:spacing w:val="-4"/>
      <w:w w:val="90"/>
      <w:sz w:val="36"/>
      <w:szCs w:val="36"/>
      <w:bdr w:val="single" w:sz="24" w:space="0" w:color="647D6E" w:themeColor="accent2"/>
      <w14:textOutline w14:w="9525" w14:cap="rnd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59"/>
    <w:locked/>
    <w:rsid w:val="00785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rt">
    <w:name w:val="Encart"/>
    <w:basedOn w:val="Normal"/>
    <w:link w:val="EncartCar"/>
    <w:uiPriority w:val="21"/>
    <w:qFormat/>
    <w:rsid w:val="00E14BE8"/>
    <w:pPr>
      <w:keepNext/>
      <w:keepLines/>
      <w:pBdr>
        <w:top w:val="single" w:sz="48" w:space="6" w:color="F2F2F2" w:themeColor="background1" w:themeShade="F2"/>
        <w:left w:val="single" w:sz="48" w:space="9" w:color="F2F2F2" w:themeColor="background1" w:themeShade="F2"/>
        <w:bottom w:val="single" w:sz="48" w:space="6" w:color="F2F2F2" w:themeColor="background1" w:themeShade="F2"/>
        <w:right w:val="single" w:sz="48" w:space="9" w:color="F2F2F2" w:themeColor="background1" w:themeShade="F2"/>
      </w:pBdr>
      <w:shd w:val="clear" w:color="auto" w:fill="F2F2F2" w:themeFill="background1" w:themeFillShade="F2"/>
      <w:ind w:left="283" w:right="283"/>
      <w:contextualSpacing/>
    </w:pPr>
    <w:rPr>
      <w:szCs w:val="22"/>
    </w:rPr>
  </w:style>
  <w:style w:type="character" w:customStyle="1" w:styleId="EncartCar">
    <w:name w:val="Encart Car"/>
    <w:basedOn w:val="Policepardfaut"/>
    <w:link w:val="Encart"/>
    <w:uiPriority w:val="21"/>
    <w:rsid w:val="00E14BE8"/>
    <w:rPr>
      <w:szCs w:val="22"/>
      <w:shd w:val="clear" w:color="auto" w:fill="F2F2F2" w:themeFill="background1" w:themeFillShade="F2"/>
    </w:rPr>
  </w:style>
  <w:style w:type="character" w:customStyle="1" w:styleId="Couleur1">
    <w:name w:val="Couleur 1"/>
    <w:uiPriority w:val="3"/>
    <w:semiHidden/>
    <w:locked/>
    <w:rsid w:val="00990EAC"/>
    <w:rPr>
      <w:color w:val="5A7382" w:themeColor="accent1"/>
    </w:rPr>
  </w:style>
  <w:style w:type="character" w:customStyle="1" w:styleId="Couleur2">
    <w:name w:val="Couleur 2"/>
    <w:uiPriority w:val="3"/>
    <w:semiHidden/>
    <w:locked/>
    <w:rsid w:val="00990EAC"/>
    <w:rPr>
      <w:color w:val="647D6E" w:themeColor="accent2"/>
    </w:rPr>
  </w:style>
  <w:style w:type="character" w:customStyle="1" w:styleId="Couleur3">
    <w:name w:val="Couleur 3"/>
    <w:uiPriority w:val="3"/>
    <w:semiHidden/>
    <w:locked/>
    <w:rsid w:val="00990EAC"/>
    <w:rPr>
      <w:color w:val="643C5A" w:themeColor="accent3"/>
    </w:rPr>
  </w:style>
  <w:style w:type="character" w:customStyle="1" w:styleId="Couleur4">
    <w:name w:val="Couleur 4"/>
    <w:uiPriority w:val="3"/>
    <w:semiHidden/>
    <w:locked/>
    <w:rsid w:val="00990EAC"/>
    <w:rPr>
      <w:color w:val="003E4A" w:themeColor="accent4"/>
    </w:rPr>
  </w:style>
  <w:style w:type="character" w:customStyle="1" w:styleId="Couleur5">
    <w:name w:val="Couleur 5"/>
    <w:uiPriority w:val="3"/>
    <w:semiHidden/>
    <w:locked/>
    <w:rsid w:val="00990EAC"/>
    <w:rPr>
      <w:color w:val="35ADAC" w:themeColor="accent5"/>
    </w:rPr>
  </w:style>
  <w:style w:type="character" w:customStyle="1" w:styleId="Couleur6">
    <w:name w:val="Couleur 6"/>
    <w:uiPriority w:val="3"/>
    <w:semiHidden/>
    <w:locked/>
    <w:rsid w:val="00990EAC"/>
    <w:rPr>
      <w:color w:val="559BB4" w:themeColor="accent6"/>
    </w:rPr>
  </w:style>
  <w:style w:type="paragraph" w:customStyle="1" w:styleId="Encart-Bulletpoint">
    <w:name w:val="Encart - Bullet point"/>
    <w:basedOn w:val="Encart"/>
    <w:link w:val="Encart-BulletpointCar"/>
    <w:uiPriority w:val="21"/>
    <w:qFormat/>
    <w:rsid w:val="00E14BE8"/>
    <w:pPr>
      <w:numPr>
        <w:numId w:val="20"/>
      </w:numPr>
      <w:ind w:left="566"/>
    </w:pPr>
  </w:style>
  <w:style w:type="character" w:customStyle="1" w:styleId="Encart-BulletpointCar">
    <w:name w:val="Encart - Bullet point Car"/>
    <w:basedOn w:val="EncartCar"/>
    <w:link w:val="Encart-Bulletpoint"/>
    <w:uiPriority w:val="21"/>
    <w:rsid w:val="00E14BE8"/>
    <w:rPr>
      <w:szCs w:val="22"/>
      <w:shd w:val="clear" w:color="auto" w:fill="F2F2F2" w:themeFill="background1" w:themeFillShade="F2"/>
    </w:rPr>
  </w:style>
  <w:style w:type="character" w:styleId="Accentuation">
    <w:name w:val="Emphasis"/>
    <w:basedOn w:val="Policepardfaut"/>
    <w:uiPriority w:val="2"/>
    <w:qFormat/>
    <w:rsid w:val="009137B7"/>
    <w:rPr>
      <w:b/>
      <w:i w:val="0"/>
      <w:iCs/>
      <w:color w:val="5A7382" w:themeColor="accent1"/>
    </w:rPr>
  </w:style>
  <w:style w:type="paragraph" w:customStyle="1" w:styleId="CoverRsumdtail">
    <w:name w:val="Cover : Résumé détail"/>
    <w:basedOn w:val="Normal"/>
    <w:link w:val="CoverRsumdtailCar"/>
    <w:uiPriority w:val="87"/>
    <w:semiHidden/>
    <w:qFormat/>
    <w:locked/>
    <w:rsid w:val="00CB6810"/>
    <w:pPr>
      <w:spacing w:after="200"/>
      <w:contextualSpacing/>
      <w:jc w:val="right"/>
    </w:pPr>
    <w:rPr>
      <w:sz w:val="18"/>
    </w:rPr>
  </w:style>
  <w:style w:type="character" w:customStyle="1" w:styleId="CoverRsumdtailCar">
    <w:name w:val="Cover : Résumé détail Car"/>
    <w:basedOn w:val="Policepardfaut"/>
    <w:link w:val="CoverRsumdtail"/>
    <w:uiPriority w:val="87"/>
    <w:semiHidden/>
    <w:rsid w:val="00067AAC"/>
    <w:rPr>
      <w:color w:val="auto"/>
      <w:sz w:val="18"/>
      <w:szCs w:val="22"/>
    </w:rPr>
  </w:style>
  <w:style w:type="paragraph" w:customStyle="1" w:styleId="CoverRdacteurApprobateur">
    <w:name w:val="Cover : Rédacteur  / Approbateur"/>
    <w:basedOn w:val="Normal"/>
    <w:link w:val="CoverRdacteurApprobateurCar"/>
    <w:uiPriority w:val="87"/>
    <w:semiHidden/>
    <w:qFormat/>
    <w:locked/>
    <w:rsid w:val="00CC012F"/>
    <w:pPr>
      <w:spacing w:line="192" w:lineRule="auto"/>
    </w:pPr>
    <w:rPr>
      <w:color w:val="FFFFFF" w:themeColor="background1"/>
      <w:sz w:val="16"/>
      <w:szCs w:val="18"/>
    </w:rPr>
  </w:style>
  <w:style w:type="character" w:customStyle="1" w:styleId="CoverRdacteurApprobateurCar">
    <w:name w:val="Cover : Rédacteur  / Approbateur Car"/>
    <w:basedOn w:val="Policepardfaut"/>
    <w:link w:val="CoverRdacteurApprobateur"/>
    <w:uiPriority w:val="87"/>
    <w:semiHidden/>
    <w:rsid w:val="00067AAC"/>
    <w:rPr>
      <w:color w:val="FFFFFF" w:themeColor="background1"/>
      <w:sz w:val="16"/>
      <w:szCs w:val="18"/>
    </w:rPr>
  </w:style>
  <w:style w:type="paragraph" w:customStyle="1" w:styleId="CoverTitre">
    <w:name w:val="Cover : Titre"/>
    <w:basedOn w:val="Normal"/>
    <w:next w:val="CoverSous-titre"/>
    <w:link w:val="CoverTitreCar"/>
    <w:uiPriority w:val="87"/>
    <w:semiHidden/>
    <w:qFormat/>
    <w:locked/>
    <w:rsid w:val="00D67BF3"/>
    <w:pPr>
      <w:spacing w:line="240" w:lineRule="auto"/>
      <w:jc w:val="right"/>
    </w:pPr>
    <w:rPr>
      <w:rFonts w:asciiTheme="majorHAnsi" w:hAnsiTheme="majorHAnsi"/>
      <w:b/>
      <w:bCs/>
      <w:caps/>
      <w:color w:val="5A7382" w:themeColor="accent1"/>
      <w:sz w:val="28"/>
      <w:szCs w:val="28"/>
    </w:rPr>
  </w:style>
  <w:style w:type="paragraph" w:customStyle="1" w:styleId="CoverSous-titre">
    <w:name w:val="Cover : Sous-titre"/>
    <w:basedOn w:val="Normal"/>
    <w:next w:val="Normal"/>
    <w:link w:val="CoverSous-titreCar"/>
    <w:uiPriority w:val="87"/>
    <w:semiHidden/>
    <w:qFormat/>
    <w:locked/>
    <w:rsid w:val="00CB6810"/>
    <w:pPr>
      <w:spacing w:after="500"/>
      <w:jc w:val="right"/>
    </w:pPr>
    <w:rPr>
      <w:caps/>
      <w:sz w:val="22"/>
    </w:rPr>
  </w:style>
  <w:style w:type="character" w:customStyle="1" w:styleId="CoverSous-titreCar">
    <w:name w:val="Cover : Sous-titre Car"/>
    <w:basedOn w:val="Policepardfaut"/>
    <w:link w:val="CoverSous-titre"/>
    <w:uiPriority w:val="87"/>
    <w:semiHidden/>
    <w:rsid w:val="00067AAC"/>
    <w:rPr>
      <w:caps/>
      <w:color w:val="auto"/>
      <w:sz w:val="22"/>
      <w:szCs w:val="22"/>
    </w:rPr>
  </w:style>
  <w:style w:type="character" w:customStyle="1" w:styleId="CoverTitreCar">
    <w:name w:val="Cover : Titre Car"/>
    <w:basedOn w:val="Policepardfaut"/>
    <w:link w:val="CoverTitre"/>
    <w:uiPriority w:val="87"/>
    <w:semiHidden/>
    <w:rsid w:val="00067AAC"/>
    <w:rPr>
      <w:rFonts w:asciiTheme="majorHAnsi" w:hAnsiTheme="majorHAnsi"/>
      <w:b/>
      <w:bCs/>
      <w:caps/>
      <w:color w:val="5A7382" w:themeColor="accent1"/>
      <w:sz w:val="28"/>
      <w:szCs w:val="28"/>
    </w:rPr>
  </w:style>
  <w:style w:type="character" w:styleId="Mentionnonrsolue">
    <w:name w:val="Unresolved Mention"/>
    <w:basedOn w:val="Policepardfaut"/>
    <w:uiPriority w:val="99"/>
    <w:semiHidden/>
    <w:unhideWhenUsed/>
    <w:locked/>
    <w:rsid w:val="00CC012F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locked/>
    <w:rsid w:val="00486EF3"/>
    <w:rPr>
      <w:bCs/>
      <w:color w:val="FFFFFF" w:themeColor="background1"/>
      <w:position w:val="-1"/>
      <w:sz w:val="22"/>
      <w:szCs w:val="22"/>
    </w:rPr>
  </w:style>
  <w:style w:type="paragraph" w:styleId="Paragraphedeliste">
    <w:name w:val="List Paragraph"/>
    <w:basedOn w:val="Normal"/>
    <w:link w:val="ParagraphedelisteCar"/>
    <w:uiPriority w:val="99"/>
    <w:semiHidden/>
    <w:qFormat/>
    <w:locked/>
    <w:rsid w:val="0031544C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99"/>
    <w:semiHidden/>
    <w:rsid w:val="0031544C"/>
  </w:style>
  <w:style w:type="paragraph" w:customStyle="1" w:styleId="tape">
    <w:name w:val="Étape"/>
    <w:basedOn w:val="Paragraphedeliste"/>
    <w:link w:val="tapeCar"/>
    <w:uiPriority w:val="14"/>
    <w:semiHidden/>
    <w:qFormat/>
    <w:locked/>
    <w:rsid w:val="0031544C"/>
    <w:pPr>
      <w:numPr>
        <w:numId w:val="22"/>
      </w:numPr>
      <w:contextualSpacing w:val="0"/>
    </w:pPr>
  </w:style>
  <w:style w:type="character" w:customStyle="1" w:styleId="tapeCar">
    <w:name w:val="Étape Car"/>
    <w:basedOn w:val="ParagraphedelisteCar"/>
    <w:link w:val="tape"/>
    <w:uiPriority w:val="14"/>
    <w:semiHidden/>
    <w:rsid w:val="00067AAC"/>
    <w:rPr>
      <w:color w:val="auto"/>
      <w:szCs w:val="22"/>
    </w:rPr>
  </w:style>
  <w:style w:type="paragraph" w:customStyle="1" w:styleId="Lgendetableau">
    <w:name w:val="Légende tableau"/>
    <w:basedOn w:val="Lgende"/>
    <w:link w:val="LgendetableauCar"/>
    <w:uiPriority w:val="79"/>
    <w:semiHidden/>
    <w:qFormat/>
    <w:locked/>
    <w:rsid w:val="004F738D"/>
    <w:pPr>
      <w:spacing w:before="240" w:after="120"/>
    </w:pPr>
    <w:rPr>
      <w:rFonts w:asciiTheme="majorHAnsi" w:hAnsiTheme="majorHAnsi"/>
      <w:sz w:val="18"/>
      <w:szCs w:val="18"/>
    </w:rPr>
  </w:style>
  <w:style w:type="character" w:customStyle="1" w:styleId="LgendetableauCar">
    <w:name w:val="Légende tableau Car"/>
    <w:basedOn w:val="LgendeCar"/>
    <w:link w:val="Lgendetableau"/>
    <w:uiPriority w:val="79"/>
    <w:semiHidden/>
    <w:rsid w:val="00067AAC"/>
    <w:rPr>
      <w:rFonts w:asciiTheme="majorHAnsi" w:hAnsiTheme="majorHAnsi"/>
      <w:i/>
      <w:iCs/>
      <w:color w:val="D22328" w:themeColor="text2"/>
      <w:sz w:val="18"/>
      <w:szCs w:val="18"/>
    </w:rPr>
  </w:style>
  <w:style w:type="paragraph" w:styleId="Retraitcorpsdetexte">
    <w:name w:val="Body Text Indent"/>
    <w:basedOn w:val="Normal"/>
    <w:link w:val="RetraitcorpsdetexteCar"/>
    <w:uiPriority w:val="15"/>
    <w:qFormat/>
    <w:rsid w:val="00AF31CB"/>
    <w:pPr>
      <w:ind w:left="567"/>
    </w:pPr>
  </w:style>
  <w:style w:type="character" w:customStyle="1" w:styleId="RetraitcorpsdetexteCar">
    <w:name w:val="Retrait corps de texte Car"/>
    <w:basedOn w:val="Policepardfaut"/>
    <w:link w:val="Retraitcorpsdetexte"/>
    <w:uiPriority w:val="15"/>
    <w:rsid w:val="008D37C2"/>
  </w:style>
  <w:style w:type="paragraph" w:styleId="Retraitcorpsdetexte2">
    <w:name w:val="Body Text Indent 2"/>
    <w:basedOn w:val="Normal"/>
    <w:link w:val="Retraitcorpsdetexte2Car"/>
    <w:uiPriority w:val="15"/>
    <w:qFormat/>
    <w:rsid w:val="00AF31CB"/>
    <w:pPr>
      <w:ind w:left="851"/>
    </w:pPr>
  </w:style>
  <w:style w:type="character" w:customStyle="1" w:styleId="Retraitcorpsdetexte2Car">
    <w:name w:val="Retrait corps de texte 2 Car"/>
    <w:basedOn w:val="Policepardfaut"/>
    <w:link w:val="Retraitcorpsdetexte2"/>
    <w:uiPriority w:val="15"/>
    <w:rsid w:val="008D37C2"/>
  </w:style>
  <w:style w:type="paragraph" w:styleId="Retraitcorpsdetexte3">
    <w:name w:val="Body Text Indent 3"/>
    <w:basedOn w:val="Normal"/>
    <w:link w:val="Retraitcorpsdetexte3Car"/>
    <w:uiPriority w:val="15"/>
    <w:qFormat/>
    <w:rsid w:val="00AF31CB"/>
    <w:pPr>
      <w:ind w:left="1134"/>
    </w:pPr>
  </w:style>
  <w:style w:type="character" w:customStyle="1" w:styleId="Retraitcorpsdetexte3Car">
    <w:name w:val="Retrait corps de texte 3 Car"/>
    <w:basedOn w:val="Policepardfaut"/>
    <w:link w:val="Retraitcorpsdetexte3"/>
    <w:uiPriority w:val="15"/>
    <w:rsid w:val="008D37C2"/>
  </w:style>
  <w:style w:type="paragraph" w:customStyle="1" w:styleId="Intertitre">
    <w:name w:val="Intertitre"/>
    <w:basedOn w:val="Normal"/>
    <w:link w:val="IntertitreCar"/>
    <w:uiPriority w:val="10"/>
    <w:semiHidden/>
    <w:qFormat/>
    <w:locked/>
    <w:rsid w:val="00352848"/>
    <w:pPr>
      <w:spacing w:before="240"/>
    </w:pPr>
    <w:rPr>
      <w:rFonts w:asciiTheme="majorHAnsi" w:hAnsiTheme="majorHAnsi"/>
      <w:bCs/>
      <w:color w:val="D22328" w:themeColor="text2"/>
    </w:rPr>
  </w:style>
  <w:style w:type="character" w:customStyle="1" w:styleId="IntertitreCar">
    <w:name w:val="Intertitre Car"/>
    <w:basedOn w:val="Policepardfaut"/>
    <w:link w:val="Intertitre"/>
    <w:uiPriority w:val="10"/>
    <w:semiHidden/>
    <w:rsid w:val="00352848"/>
    <w:rPr>
      <w:rFonts w:asciiTheme="majorHAnsi" w:hAnsiTheme="majorHAnsi"/>
      <w:bCs/>
      <w:color w:val="D22328" w:themeColor="text2"/>
    </w:rPr>
  </w:style>
  <w:style w:type="character" w:styleId="Accentuationlgre">
    <w:name w:val="Subtle Emphasis"/>
    <w:basedOn w:val="Policepardfaut"/>
    <w:uiPriority w:val="2"/>
    <w:qFormat/>
    <w:rsid w:val="00B07BF6"/>
    <w:rPr>
      <w:i w:val="0"/>
      <w:iCs/>
      <w:color w:val="5A7382" w:themeColor="accent1"/>
    </w:rPr>
  </w:style>
  <w:style w:type="table" w:customStyle="1" w:styleId="TABSYSTRAGRIS">
    <w:name w:val="TAB. SYSTRA GRIS"/>
    <w:basedOn w:val="TableauNormal"/>
    <w:uiPriority w:val="99"/>
    <w:rsid w:val="00266807"/>
    <w:pPr>
      <w:spacing w:line="240" w:lineRule="auto"/>
      <w:contextualSpacing/>
    </w:pPr>
    <w:rPr>
      <w:sz w:val="18"/>
      <w:szCs w:val="18"/>
      <w:lang w:val="it-IT"/>
    </w:rPr>
    <w:tblPr>
      <w:tblStyleRowBandSize w:val="1"/>
      <w:tblStyleColBandSize w:val="1"/>
      <w:tblBorders>
        <w:insideV w:val="single" w:sz="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contextualSpacing/>
      </w:pPr>
      <w:rPr>
        <w:rFonts w:asciiTheme="majorHAnsi" w:hAnsiTheme="majorHAnsi"/>
        <w:b/>
        <w:i w:val="0"/>
        <w:color w:val="FFFFFF" w:themeColor="background1"/>
        <w:spacing w:val="-4"/>
        <w:w w:val="90"/>
        <w:sz w:val="22"/>
      </w:rPr>
      <w:tblPr/>
      <w:tcPr>
        <w:shd w:val="clear" w:color="auto" w:fill="5A7382" w:themeFill="accent1"/>
      </w:tcPr>
    </w:tblStylePr>
    <w:tblStylePr w:type="lastRow">
      <w:rPr>
        <w:rFonts w:asciiTheme="minorHAnsi" w:hAnsiTheme="minorHAnsi"/>
        <w:b/>
        <w:i w:val="0"/>
        <w:color w:val="auto"/>
      </w:rPr>
      <w:tblPr/>
      <w:tcPr>
        <w:tcBorders>
          <w:top w:val="single" w:sz="2" w:space="0" w:color="5A7382" w:themeColor="accent1"/>
          <w:left w:val="nil"/>
          <w:bottom w:val="single" w:sz="12" w:space="0" w:color="5A7382" w:themeColor="accent1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rFonts w:asciiTheme="minorHAnsi" w:hAnsiTheme="minorHAnsi"/>
        <w:b/>
        <w:i w:val="0"/>
        <w:color w:val="5A7382" w:themeColor="accent1"/>
        <w:spacing w:val="-4"/>
        <w:w w:val="90"/>
      </w:rPr>
    </w:tblStylePr>
    <w:tblStylePr w:type="lastCol">
      <w:rPr>
        <w:rFonts w:asciiTheme="minorHAnsi" w:hAnsiTheme="minorHAnsi"/>
        <w:b/>
        <w:i w:val="0"/>
      </w:rPr>
      <w:tblPr/>
      <w:tcPr>
        <w:shd w:val="clear" w:color="auto" w:fill="F2F2F2" w:themeFill="background1" w:themeFillShade="F2"/>
      </w:tcPr>
    </w:tblStylePr>
    <w:tblStylePr w:type="band1Vert">
      <w:tblPr/>
      <w:tcPr>
        <w:tcBorders>
          <w:top w:val="nil"/>
          <w:left w:val="nil"/>
          <w:bottom w:val="single" w:sz="12" w:space="0" w:color="D22328" w:themeColor="text2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12" w:space="0" w:color="D22328" w:themeColor="text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pe2">
    <w:name w:val="Étape 2"/>
    <w:basedOn w:val="Normal"/>
    <w:link w:val="tape2Car"/>
    <w:uiPriority w:val="14"/>
    <w:semiHidden/>
    <w:qFormat/>
    <w:locked/>
    <w:rsid w:val="00F9319E"/>
    <w:pPr>
      <w:numPr>
        <w:ilvl w:val="1"/>
        <w:numId w:val="22"/>
      </w:numPr>
    </w:pPr>
  </w:style>
  <w:style w:type="character" w:customStyle="1" w:styleId="tape2Car">
    <w:name w:val="Étape 2 Car"/>
    <w:basedOn w:val="Policepardfaut"/>
    <w:link w:val="tape2"/>
    <w:uiPriority w:val="14"/>
    <w:semiHidden/>
    <w:rsid w:val="00067AAC"/>
    <w:rPr>
      <w:color w:val="auto"/>
      <w:szCs w:val="22"/>
    </w:rPr>
  </w:style>
  <w:style w:type="character" w:styleId="SmartHyperlink">
    <w:name w:val="Smart Hyperlink"/>
    <w:basedOn w:val="Policepardfaut"/>
    <w:uiPriority w:val="99"/>
    <w:semiHidden/>
    <w:unhideWhenUsed/>
    <w:locked/>
    <w:rsid w:val="00563E74"/>
    <w:rPr>
      <w:color w:val="5A7382" w:themeColor="accent1"/>
      <w:u w:val="dotte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563E74"/>
    <w:rPr>
      <w:color w:val="5A7382" w:themeColor="accent1"/>
      <w:u w:val="single"/>
    </w:rPr>
  </w:style>
  <w:style w:type="paragraph" w:styleId="Citation">
    <w:name w:val="Quote"/>
    <w:basedOn w:val="Citationintense"/>
    <w:next w:val="Normal"/>
    <w:link w:val="CitationCar"/>
    <w:uiPriority w:val="34"/>
    <w:semiHidden/>
    <w:qFormat/>
    <w:locked/>
    <w:rsid w:val="008D3624"/>
    <w:pPr>
      <w:pBdr>
        <w:left w:val="single" w:sz="48" w:space="2" w:color="D22328" w:themeColor="text2"/>
      </w:pBdr>
    </w:pPr>
    <w:rPr>
      <w:iCs w:val="0"/>
      <w:color w:val="D22328" w:themeColor="text2"/>
    </w:rPr>
  </w:style>
  <w:style w:type="paragraph" w:styleId="Citationintense">
    <w:name w:val="Intense Quote"/>
    <w:basedOn w:val="Normal"/>
    <w:next w:val="Normal"/>
    <w:link w:val="CitationintenseCar"/>
    <w:uiPriority w:val="35"/>
    <w:semiHidden/>
    <w:qFormat/>
    <w:locked/>
    <w:rsid w:val="00AB32DE"/>
    <w:pPr>
      <w:pBdr>
        <w:top w:val="single" w:sz="2" w:space="4" w:color="FFFFFF" w:themeColor="background1"/>
        <w:left w:val="single" w:sz="48" w:space="2" w:color="5A7382" w:themeColor="accent1"/>
        <w:bottom w:val="single" w:sz="2" w:space="4" w:color="FFFFFF" w:themeColor="background1"/>
      </w:pBdr>
      <w:shd w:val="clear" w:color="auto" w:fill="F1F2F3"/>
      <w:spacing w:before="240" w:after="240"/>
      <w:ind w:left="993" w:right="-2"/>
    </w:pPr>
    <w:rPr>
      <w:i/>
      <w:iCs/>
      <w:color w:val="5A738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5"/>
    <w:semiHidden/>
    <w:rsid w:val="00067AAC"/>
    <w:rPr>
      <w:i/>
      <w:iCs/>
      <w:color w:val="5A7382" w:themeColor="accent1"/>
      <w:szCs w:val="22"/>
      <w:shd w:val="clear" w:color="auto" w:fill="F1F2F3"/>
    </w:rPr>
  </w:style>
  <w:style w:type="character" w:customStyle="1" w:styleId="CitationCar">
    <w:name w:val="Citation Car"/>
    <w:basedOn w:val="Policepardfaut"/>
    <w:link w:val="Citation"/>
    <w:uiPriority w:val="34"/>
    <w:semiHidden/>
    <w:rsid w:val="00067AAC"/>
    <w:rPr>
      <w:i/>
      <w:color w:val="D22328" w:themeColor="text2"/>
      <w:szCs w:val="22"/>
      <w:shd w:val="clear" w:color="auto" w:fill="F1F2F3"/>
    </w:rPr>
  </w:style>
  <w:style w:type="paragraph" w:customStyle="1" w:styleId="EnteteGardeNepaseffacer">
    <w:name w:val="Entete Garde (Ne pas effacer)"/>
    <w:basedOn w:val="En-tte"/>
    <w:link w:val="EnteteGardeNepaseffacerCar"/>
    <w:uiPriority w:val="97"/>
    <w:semiHidden/>
    <w:qFormat/>
    <w:locked/>
    <w:rsid w:val="00CB6810"/>
    <w:pPr>
      <w:spacing w:after="1680"/>
    </w:pPr>
  </w:style>
  <w:style w:type="character" w:customStyle="1" w:styleId="EnteteGardeNepaseffacerCar">
    <w:name w:val="Entete Garde (Ne pas effacer) Car"/>
    <w:basedOn w:val="En-tteCar"/>
    <w:link w:val="EnteteGardeNepaseffacer"/>
    <w:uiPriority w:val="97"/>
    <w:semiHidden/>
    <w:rsid w:val="00067AAC"/>
    <w:rPr>
      <w:caps/>
      <w:color w:val="D22328" w:themeColor="text2"/>
      <w:sz w:val="16"/>
      <w:szCs w:val="16"/>
    </w:rPr>
  </w:style>
  <w:style w:type="paragraph" w:customStyle="1" w:styleId="TAG">
    <w:name w:val="TAG"/>
    <w:basedOn w:val="Normal"/>
    <w:link w:val="TAGCar"/>
    <w:uiPriority w:val="89"/>
    <w:semiHidden/>
    <w:qFormat/>
    <w:locked/>
    <w:rsid w:val="00B073D3"/>
    <w:pPr>
      <w:ind w:left="-1134"/>
    </w:pPr>
    <w:rPr>
      <w:sz w:val="13"/>
      <w:szCs w:val="13"/>
    </w:rPr>
  </w:style>
  <w:style w:type="paragraph" w:customStyle="1" w:styleId="Calegarde">
    <w:name w:val="Cale garde"/>
    <w:link w:val="CalegardeCar"/>
    <w:uiPriority w:val="89"/>
    <w:semiHidden/>
    <w:qFormat/>
    <w:locked/>
    <w:rsid w:val="00C1333E"/>
    <w:pPr>
      <w:spacing w:after="840"/>
    </w:pPr>
    <w:rPr>
      <w:caps/>
      <w:color w:val="D22328" w:themeColor="text2"/>
      <w:sz w:val="16"/>
      <w:szCs w:val="16"/>
    </w:rPr>
  </w:style>
  <w:style w:type="character" w:customStyle="1" w:styleId="TAGCar">
    <w:name w:val="TAG Car"/>
    <w:basedOn w:val="Policepardfaut"/>
    <w:link w:val="TAG"/>
    <w:uiPriority w:val="89"/>
    <w:semiHidden/>
    <w:rsid w:val="00067AAC"/>
    <w:rPr>
      <w:color w:val="auto"/>
      <w:sz w:val="13"/>
      <w:szCs w:val="13"/>
    </w:rPr>
  </w:style>
  <w:style w:type="table" w:styleId="Grilledetableauclaire">
    <w:name w:val="Grid Table Light"/>
    <w:basedOn w:val="TableauNormal"/>
    <w:uiPriority w:val="40"/>
    <w:locked/>
    <w:rsid w:val="00BE298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alegardeCar">
    <w:name w:val="Cale garde Car"/>
    <w:basedOn w:val="En-tteCar"/>
    <w:link w:val="Calegarde"/>
    <w:uiPriority w:val="89"/>
    <w:semiHidden/>
    <w:rsid w:val="00C1333E"/>
    <w:rPr>
      <w:caps/>
      <w:color w:val="D22328" w:themeColor="text2"/>
      <w:sz w:val="16"/>
      <w:szCs w:val="16"/>
    </w:rPr>
  </w:style>
  <w:style w:type="paragraph" w:customStyle="1" w:styleId="InfosdocIntituls">
    <w:name w:val="Infos doc : Intitulés"/>
    <w:basedOn w:val="Normal"/>
    <w:link w:val="InfosdocIntitulsCar"/>
    <w:uiPriority w:val="79"/>
    <w:semiHidden/>
    <w:qFormat/>
    <w:rsid w:val="00FD6682"/>
    <w:pPr>
      <w:tabs>
        <w:tab w:val="left" w:pos="1276"/>
      </w:tabs>
      <w:spacing w:after="200" w:line="240" w:lineRule="auto"/>
      <w:ind w:left="1276" w:hanging="1276"/>
    </w:pPr>
    <w:rPr>
      <w:b/>
      <w:sz w:val="18"/>
    </w:rPr>
  </w:style>
  <w:style w:type="paragraph" w:customStyle="1" w:styleId="InfosdocDestinataire">
    <w:name w:val="Infos doc : Destinataire"/>
    <w:link w:val="InfosdocDestinataireCar"/>
    <w:uiPriority w:val="79"/>
    <w:semiHidden/>
    <w:qFormat/>
    <w:rsid w:val="00577A67"/>
    <w:pPr>
      <w:tabs>
        <w:tab w:val="left" w:pos="737"/>
      </w:tabs>
      <w:jc w:val="left"/>
    </w:pPr>
    <w:rPr>
      <w:b/>
      <w:bCs/>
      <w:szCs w:val="24"/>
    </w:rPr>
  </w:style>
  <w:style w:type="character" w:customStyle="1" w:styleId="InfosdocIntitulsCar">
    <w:name w:val="Infos doc : Intitulés Car"/>
    <w:basedOn w:val="Policepardfaut"/>
    <w:link w:val="InfosdocIntituls"/>
    <w:uiPriority w:val="79"/>
    <w:semiHidden/>
    <w:rsid w:val="00FD6682"/>
    <w:rPr>
      <w:b/>
      <w:sz w:val="18"/>
    </w:rPr>
  </w:style>
  <w:style w:type="character" w:customStyle="1" w:styleId="InfosdocBold">
    <w:name w:val="Infos doc : Bold"/>
    <w:basedOn w:val="Policepardfaut"/>
    <w:uiPriority w:val="79"/>
    <w:semiHidden/>
    <w:qFormat/>
    <w:rsid w:val="0009068F"/>
    <w:rPr>
      <w:b/>
    </w:rPr>
  </w:style>
  <w:style w:type="character" w:customStyle="1" w:styleId="InfosdocDestinataireCar">
    <w:name w:val="Infos doc : Destinataire Car"/>
    <w:basedOn w:val="InfosdocIntitulsCar"/>
    <w:link w:val="InfosdocDestinataire"/>
    <w:uiPriority w:val="79"/>
    <w:semiHidden/>
    <w:rsid w:val="00577A67"/>
    <w:rPr>
      <w:b/>
      <w:bCs/>
      <w:color w:val="auto"/>
      <w:sz w:val="18"/>
      <w:szCs w:val="24"/>
    </w:rPr>
  </w:style>
  <w:style w:type="paragraph" w:customStyle="1" w:styleId="PrnomNom">
    <w:name w:val="Prénom Nom"/>
    <w:next w:val="Normal"/>
    <w:uiPriority w:val="78"/>
    <w:semiHidden/>
    <w:qFormat/>
    <w:rsid w:val="00B81384"/>
    <w:pPr>
      <w:spacing w:line="240" w:lineRule="auto"/>
      <w:outlineLvl w:val="0"/>
    </w:pPr>
    <w:rPr>
      <w:b/>
    </w:rPr>
  </w:style>
  <w:style w:type="paragraph" w:customStyle="1" w:styleId="Textepj">
    <w:name w:val="Texte pj"/>
    <w:aliases w:val="copie,nom"/>
    <w:uiPriority w:val="79"/>
    <w:semiHidden/>
    <w:qFormat/>
    <w:rsid w:val="009D6F63"/>
    <w:pPr>
      <w:spacing w:before="360" w:line="240" w:lineRule="auto"/>
      <w:contextualSpacing/>
    </w:pPr>
    <w:rPr>
      <w:color w:val="000000" w:themeColor="text1"/>
      <w:sz w:val="18"/>
      <w:szCs w:val="22"/>
    </w:rPr>
  </w:style>
  <w:style w:type="paragraph" w:customStyle="1" w:styleId="BureauOffice">
    <w:name w:val="Bureau / Office"/>
    <w:basedOn w:val="Normal"/>
    <w:link w:val="BureauOfficeCar"/>
    <w:uiPriority w:val="79"/>
    <w:semiHidden/>
    <w:qFormat/>
    <w:rsid w:val="00CE1E05"/>
    <w:rPr>
      <w:color w:val="000000" w:themeColor="text1"/>
      <w:sz w:val="16"/>
    </w:rPr>
  </w:style>
  <w:style w:type="paragraph" w:customStyle="1" w:styleId="BureauOfficeNAME">
    <w:name w:val="Bureau / Office NAME"/>
    <w:basedOn w:val="BureauOffice"/>
    <w:next w:val="BureauOffice"/>
    <w:link w:val="BureauOfficeNAMECar"/>
    <w:uiPriority w:val="79"/>
    <w:semiHidden/>
    <w:qFormat/>
    <w:rsid w:val="00CE1E05"/>
    <w:rPr>
      <w:b/>
      <w:caps/>
      <w:sz w:val="18"/>
    </w:rPr>
  </w:style>
  <w:style w:type="character" w:customStyle="1" w:styleId="BureauOfficeCar">
    <w:name w:val="Bureau / Office Car"/>
    <w:basedOn w:val="Policepardfaut"/>
    <w:link w:val="BureauOffice"/>
    <w:uiPriority w:val="79"/>
    <w:semiHidden/>
    <w:rsid w:val="00067AAC"/>
    <w:rPr>
      <w:color w:val="000000" w:themeColor="text1"/>
      <w:sz w:val="16"/>
      <w:szCs w:val="22"/>
    </w:rPr>
  </w:style>
  <w:style w:type="character" w:customStyle="1" w:styleId="BureauOfficeNAMECar">
    <w:name w:val="Bureau / Office NAME Car"/>
    <w:basedOn w:val="BureauOfficeCar"/>
    <w:link w:val="BureauOfficeNAME"/>
    <w:uiPriority w:val="79"/>
    <w:semiHidden/>
    <w:rsid w:val="00067AAC"/>
    <w:rPr>
      <w:b/>
      <w:caps/>
      <w:color w:val="000000" w:themeColor="text1"/>
      <w:sz w:val="18"/>
      <w:szCs w:val="22"/>
    </w:rPr>
  </w:style>
  <w:style w:type="paragraph" w:customStyle="1" w:styleId="Typedocsuite">
    <w:name w:val="Type doc suite"/>
    <w:link w:val="TypedocsuiteCar"/>
    <w:uiPriority w:val="79"/>
    <w:semiHidden/>
    <w:qFormat/>
    <w:rsid w:val="00A31A2F"/>
    <w:pPr>
      <w:spacing w:line="240" w:lineRule="auto"/>
      <w:jc w:val="right"/>
    </w:pPr>
    <w:rPr>
      <w:rFonts w:asciiTheme="majorHAnsi" w:hAnsiTheme="majorHAnsi"/>
      <w:b/>
      <w:caps/>
      <w:noProof/>
      <w:sz w:val="28"/>
      <w:szCs w:val="28"/>
    </w:rPr>
  </w:style>
  <w:style w:type="paragraph" w:customStyle="1" w:styleId="TypeDocBorder">
    <w:name w:val="Type Doc Border"/>
    <w:link w:val="TypeDocBorderCar"/>
    <w:uiPriority w:val="79"/>
    <w:semiHidden/>
    <w:qFormat/>
    <w:rsid w:val="007C1AEB"/>
    <w:pPr>
      <w:pBdr>
        <w:top w:val="single" w:sz="48" w:space="1" w:color="647D6E" w:themeColor="accent2"/>
      </w:pBdr>
      <w:ind w:right="102"/>
    </w:pPr>
    <w:rPr>
      <w:sz w:val="4"/>
      <w:szCs w:val="4"/>
    </w:rPr>
  </w:style>
  <w:style w:type="character" w:customStyle="1" w:styleId="TypedocsuiteCar">
    <w:name w:val="Type doc suite Car"/>
    <w:basedOn w:val="CalegardeCar"/>
    <w:link w:val="Typedocsuite"/>
    <w:uiPriority w:val="79"/>
    <w:semiHidden/>
    <w:rsid w:val="00A31A2F"/>
    <w:rPr>
      <w:rFonts w:asciiTheme="majorHAnsi" w:hAnsiTheme="majorHAnsi"/>
      <w:b/>
      <w:caps/>
      <w:noProof/>
      <w:color w:val="D22328" w:themeColor="text2"/>
      <w:sz w:val="28"/>
      <w:szCs w:val="28"/>
    </w:rPr>
  </w:style>
  <w:style w:type="character" w:customStyle="1" w:styleId="TypeDocBorderCar">
    <w:name w:val="Type Doc Border Car"/>
    <w:basedOn w:val="Policepardfaut"/>
    <w:link w:val="TypeDocBorder"/>
    <w:uiPriority w:val="79"/>
    <w:semiHidden/>
    <w:rsid w:val="00F51863"/>
    <w:rPr>
      <w:sz w:val="4"/>
      <w:szCs w:val="4"/>
    </w:rPr>
  </w:style>
  <w:style w:type="paragraph" w:customStyle="1" w:styleId="CommentaireComment">
    <w:name w:val="Commentaire/Comment"/>
    <w:basedOn w:val="Normal"/>
    <w:link w:val="CommentaireCommentCar"/>
    <w:uiPriority w:val="79"/>
    <w:semiHidden/>
    <w:qFormat/>
    <w:rsid w:val="00581FCE"/>
    <w:pPr>
      <w:tabs>
        <w:tab w:val="left" w:pos="1418"/>
      </w:tabs>
      <w:spacing w:before="360" w:after="360"/>
      <w:ind w:left="1418" w:hanging="1418"/>
    </w:pPr>
  </w:style>
  <w:style w:type="character" w:customStyle="1" w:styleId="CommentaireCommentCar">
    <w:name w:val="Commentaire/Comment Car"/>
    <w:basedOn w:val="Policepardfaut"/>
    <w:link w:val="CommentaireComment"/>
    <w:uiPriority w:val="79"/>
    <w:semiHidden/>
    <w:rsid w:val="00F55271"/>
  </w:style>
  <w:style w:type="table" w:customStyle="1" w:styleId="TABSYSTRAGRISLIGHT">
    <w:name w:val="TAB. SYSTRA GRIS LIGHT"/>
    <w:basedOn w:val="TABSYSTRAGRIS"/>
    <w:uiPriority w:val="99"/>
    <w:rsid w:val="00266807"/>
    <w:pPr>
      <w:jc w:val="left"/>
    </w:pPr>
    <w:tblPr>
      <w:tblBorders>
        <w:top w:val="single" w:sz="12" w:space="0" w:color="5A7382" w:themeColor="accent1"/>
        <w:bottom w:val="single" w:sz="12" w:space="0" w:color="5A7382" w:themeColor="accent1"/>
        <w:insideV w:val="none" w:sz="0" w:space="0" w:color="auto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  <w:contextualSpacing/>
      </w:pPr>
      <w:rPr>
        <w:rFonts w:asciiTheme="majorHAnsi" w:hAnsiTheme="majorHAnsi"/>
        <w:b/>
        <w:i w:val="0"/>
        <w:color w:val="5A7382" w:themeColor="accent1"/>
        <w:spacing w:val="-4"/>
        <w:w w:val="90"/>
        <w:sz w:val="22"/>
      </w:rPr>
      <w:tblPr/>
      <w:tcPr>
        <w:tcBorders>
          <w:top w:val="single" w:sz="12" w:space="0" w:color="5A7382" w:themeColor="accent1"/>
          <w:left w:val="nil"/>
          <w:bottom w:val="single" w:sz="12" w:space="0" w:color="5A738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inorHAnsi" w:hAnsiTheme="minorHAnsi"/>
        <w:b/>
        <w:i w:val="0"/>
        <w:color w:val="auto"/>
      </w:rPr>
      <w:tblPr/>
      <w:tcPr>
        <w:tcBorders>
          <w:top w:val="single" w:sz="2" w:space="0" w:color="5A7382" w:themeColor="accent1"/>
          <w:left w:val="nil"/>
          <w:bottom w:val="single" w:sz="12" w:space="0" w:color="647D6E" w:themeColor="accent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rFonts w:asciiTheme="minorHAnsi" w:hAnsiTheme="minorHAnsi"/>
        <w:b/>
        <w:i w:val="0"/>
        <w:color w:val="647D6E" w:themeColor="accent2"/>
        <w:spacing w:val="-4"/>
        <w:w w:val="90"/>
      </w:rPr>
    </w:tblStylePr>
    <w:tblStylePr w:type="lastCol">
      <w:rPr>
        <w:rFonts w:asciiTheme="minorHAnsi" w:hAnsiTheme="minorHAnsi"/>
        <w:b/>
        <w:i w:val="0"/>
      </w:rPr>
      <w:tblPr/>
      <w:tcPr>
        <w:shd w:val="clear" w:color="auto" w:fill="F2F2F2" w:themeFill="background1" w:themeFillShade="F2"/>
      </w:tcPr>
    </w:tblStylePr>
    <w:tblStylePr w:type="band1Vert">
      <w:tblPr/>
      <w:tcPr>
        <w:tcBorders>
          <w:top w:val="nil"/>
          <w:left w:val="nil"/>
          <w:bottom w:val="single" w:sz="12" w:space="0" w:color="D22328" w:themeColor="text2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12" w:space="0" w:color="D22328" w:themeColor="text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SYSTRAINFOSDOC">
    <w:name w:val="TAB. SYSTRA INFOS DOC"/>
    <w:basedOn w:val="TableauNormal"/>
    <w:uiPriority w:val="99"/>
    <w:rsid w:val="00A31A2F"/>
    <w:pPr>
      <w:spacing w:line="240" w:lineRule="auto"/>
      <w:jc w:val="left"/>
    </w:pPr>
    <w:rPr>
      <w:sz w:val="18"/>
    </w:rPr>
    <w:tblPr>
      <w:tblBorders>
        <w:bottom w:val="single" w:sz="12" w:space="0" w:color="D22328" w:themeColor="text2"/>
        <w:insideH w:val="single" w:sz="2" w:space="0" w:color="D22328" w:themeColor="tex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Theme="majorHAnsi" w:hAnsiTheme="majorHAnsi"/>
        <w:b/>
        <w:color w:val="D22328" w:themeColor="text2"/>
        <w:spacing w:val="0"/>
        <w:w w:val="100"/>
      </w:rPr>
    </w:tblStylePr>
    <w:tblStylePr w:type="firstCol">
      <w:rPr>
        <w:rFonts w:asciiTheme="majorHAnsi" w:hAnsiTheme="majorHAnsi"/>
        <w:b/>
        <w:color w:val="auto"/>
        <w:spacing w:val="0"/>
        <w:w w:val="100"/>
      </w:rPr>
    </w:tblStylePr>
  </w:style>
  <w:style w:type="paragraph" w:styleId="Liste2">
    <w:name w:val="List 2"/>
    <w:basedOn w:val="Normal"/>
    <w:uiPriority w:val="99"/>
    <w:semiHidden/>
    <w:unhideWhenUsed/>
    <w:locked/>
    <w:rsid w:val="00AB0C2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AB0C22"/>
    <w:pPr>
      <w:ind w:left="849" w:hanging="283"/>
      <w:contextualSpacing/>
    </w:pPr>
  </w:style>
  <w:style w:type="character" w:customStyle="1" w:styleId="TypedocMineur">
    <w:name w:val="Type doc Mineur"/>
    <w:basedOn w:val="Policepardfaut"/>
    <w:uiPriority w:val="79"/>
    <w:semiHidden/>
    <w:qFormat/>
    <w:rsid w:val="004C5279"/>
    <w:rPr>
      <w:rFonts w:ascii="Lato" w:hAnsi="Lato"/>
      <w:sz w:val="16"/>
      <w:szCs w:val="18"/>
    </w:rPr>
  </w:style>
  <w:style w:type="paragraph" w:customStyle="1" w:styleId="TypeDocGarde">
    <w:name w:val="Type Doc Garde"/>
    <w:basedOn w:val="Normal"/>
    <w:link w:val="TypeDocGardeCar"/>
    <w:uiPriority w:val="99"/>
    <w:semiHidden/>
    <w:qFormat/>
    <w:rsid w:val="00843E6C"/>
    <w:pPr>
      <w:spacing w:line="240" w:lineRule="auto"/>
      <w:jc w:val="center"/>
    </w:pPr>
    <w:rPr>
      <w:rFonts w:asciiTheme="majorHAnsi" w:hAnsiTheme="majorHAnsi"/>
      <w:caps/>
      <w:color w:val="FFFFFF" w:themeColor="background1"/>
      <w:sz w:val="32"/>
      <w:szCs w:val="32"/>
    </w:rPr>
  </w:style>
  <w:style w:type="character" w:customStyle="1" w:styleId="TypeDocGardeCar">
    <w:name w:val="Type Doc Garde Car"/>
    <w:basedOn w:val="Policepardfaut"/>
    <w:link w:val="TypeDocGarde"/>
    <w:uiPriority w:val="99"/>
    <w:semiHidden/>
    <w:rsid w:val="00AE2467"/>
    <w:rPr>
      <w:rFonts w:asciiTheme="majorHAnsi" w:hAnsiTheme="majorHAnsi"/>
      <w:caps/>
      <w:color w:val="FFFFFF" w:themeColor="background1"/>
      <w:sz w:val="32"/>
      <w:szCs w:val="32"/>
    </w:rPr>
  </w:style>
  <w:style w:type="paragraph" w:customStyle="1" w:styleId="Surlignagecontenudelamission">
    <w:name w:val="Surlignage contenu de la mission"/>
    <w:basedOn w:val="Normal"/>
    <w:link w:val="SurlignagecontenudelamissionCar"/>
    <w:uiPriority w:val="99"/>
    <w:semiHidden/>
    <w:qFormat/>
    <w:rsid w:val="00C36986"/>
    <w:pPr>
      <w:pBdr>
        <w:bottom w:val="single" w:sz="18" w:space="1" w:color="5A7382" w:themeColor="accent1"/>
      </w:pBdr>
      <w:spacing w:after="80" w:line="240" w:lineRule="auto"/>
      <w:ind w:left="17" w:right="7201"/>
    </w:pPr>
    <w:rPr>
      <w:sz w:val="8"/>
      <w:szCs w:val="10"/>
    </w:rPr>
  </w:style>
  <w:style w:type="character" w:customStyle="1" w:styleId="SurlignagecontenudelamissionCar">
    <w:name w:val="Surlignage contenu de la mission Car"/>
    <w:basedOn w:val="Policepardfaut"/>
    <w:link w:val="Surlignagecontenudelamission"/>
    <w:uiPriority w:val="99"/>
    <w:semiHidden/>
    <w:rsid w:val="007E50A3"/>
    <w:rPr>
      <w:sz w:val="8"/>
      <w:szCs w:val="10"/>
    </w:rPr>
  </w:style>
  <w:style w:type="paragraph" w:customStyle="1" w:styleId="Intertableau">
    <w:name w:val="Intertableau"/>
    <w:basedOn w:val="Normal"/>
    <w:link w:val="IntertableauCar"/>
    <w:uiPriority w:val="99"/>
    <w:semiHidden/>
    <w:qFormat/>
    <w:rsid w:val="00333B10"/>
    <w:rPr>
      <w:color w:val="D22328" w:themeColor="text2"/>
      <w:sz w:val="8"/>
      <w:szCs w:val="8"/>
    </w:rPr>
  </w:style>
  <w:style w:type="table" w:customStyle="1" w:styleId="TABSYSTRAROUGE">
    <w:name w:val="TAB. SYSTRA ROUGE"/>
    <w:basedOn w:val="TABSYSTRAGRIS"/>
    <w:uiPriority w:val="99"/>
    <w:rsid w:val="005135EE"/>
    <w:pPr>
      <w:contextualSpacing w:val="0"/>
      <w:jc w:val="left"/>
    </w:pPr>
    <w:rPr>
      <w:sz w:val="20"/>
    </w:rPr>
    <w:tblPr>
      <w:tblBorders>
        <w:insideV w:val="single" w:sz="2" w:space="0" w:color="BFBFBF" w:themeColor="background1" w:themeShade="BF"/>
      </w:tblBorders>
    </w:tblPr>
    <w:tcPr>
      <w:vAlign w:val="top"/>
    </w:tcPr>
    <w:tblStylePr w:type="firstRow">
      <w:pPr>
        <w:wordWrap/>
        <w:spacing w:beforeLines="0" w:before="100" w:beforeAutospacing="1" w:afterLines="0" w:after="100" w:afterAutospacing="1" w:line="240" w:lineRule="auto"/>
        <w:contextualSpacing/>
      </w:pPr>
      <w:rPr>
        <w:rFonts w:asciiTheme="majorHAnsi" w:hAnsiTheme="majorHAnsi"/>
        <w:b/>
        <w:i w:val="0"/>
        <w:color w:val="FFFFFF" w:themeColor="background1"/>
        <w:spacing w:val="4"/>
        <w:w w:val="90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328" w:themeFill="text2"/>
      </w:tcPr>
    </w:tblStylePr>
    <w:tblStylePr w:type="lastRow">
      <w:rPr>
        <w:rFonts w:asciiTheme="minorHAnsi" w:hAnsiTheme="minorHAnsi"/>
        <w:b/>
        <w:i w:val="0"/>
        <w:color w:val="auto"/>
      </w:rPr>
      <w:tblPr/>
      <w:tcPr>
        <w:tcBorders>
          <w:top w:val="single" w:sz="2" w:space="0" w:color="D22328" w:themeColor="text2"/>
          <w:left w:val="nil"/>
          <w:bottom w:val="single" w:sz="12" w:space="0" w:color="D22328" w:themeColor="text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pPr>
        <w:jc w:val="center"/>
      </w:pPr>
      <w:rPr>
        <w:rFonts w:asciiTheme="minorHAnsi" w:hAnsiTheme="minorHAnsi"/>
        <w:b/>
        <w:i w:val="0"/>
        <w:color w:val="D22328" w:themeColor="text2"/>
        <w:spacing w:val="4"/>
        <w:w w:val="90"/>
        <w:sz w:val="24"/>
      </w:rPr>
    </w:tblStylePr>
    <w:tblStylePr w:type="lastCol">
      <w:rPr>
        <w:rFonts w:asciiTheme="minorHAnsi" w:hAnsiTheme="minorHAnsi"/>
        <w:b/>
        <w:i w:val="0"/>
      </w:rPr>
      <w:tblPr/>
      <w:tcPr>
        <w:shd w:val="clear" w:color="auto" w:fill="F2F2F2" w:themeFill="background1" w:themeFillShade="F2"/>
      </w:tcPr>
    </w:tblStylePr>
    <w:tblStylePr w:type="band1Vert">
      <w:tblPr/>
      <w:tcPr>
        <w:tcBorders>
          <w:top w:val="nil"/>
          <w:left w:val="nil"/>
          <w:bottom w:val="single" w:sz="12" w:space="0" w:color="D22328" w:themeColor="text2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12" w:space="0" w:color="D22328" w:themeColor="text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ntertableauCar">
    <w:name w:val="Intertableau Car"/>
    <w:basedOn w:val="Policepardfaut"/>
    <w:link w:val="Intertableau"/>
    <w:uiPriority w:val="99"/>
    <w:semiHidden/>
    <w:rsid w:val="007E50A3"/>
    <w:rPr>
      <w:color w:val="D22328" w:themeColor="text2"/>
      <w:sz w:val="8"/>
      <w:szCs w:val="8"/>
    </w:rPr>
  </w:style>
  <w:style w:type="table" w:customStyle="1" w:styleId="TABSYSTRACONTENUS">
    <w:name w:val="TAB. SYSTRA CONTENUS"/>
    <w:basedOn w:val="TABSYSTRAGRISLIGHT"/>
    <w:uiPriority w:val="99"/>
    <w:rsid w:val="00266807"/>
    <w:pPr>
      <w:jc w:val="both"/>
    </w:pPr>
    <w:rPr>
      <w:sz w:val="20"/>
    </w:rPr>
    <w:tblPr>
      <w:tblBorders>
        <w:top w:val="none" w:sz="0" w:space="0" w:color="auto"/>
        <w:bottom w:val="none" w:sz="0" w:space="0" w:color="auto"/>
        <w:insideV w:val="single" w:sz="2" w:space="0" w:color="BAC7CF" w:themeColor="accent1" w:themeTint="66"/>
      </w:tblBorders>
    </w:tblPr>
    <w:tcPr>
      <w:vAlign w:val="top"/>
    </w:tcPr>
    <w:tblStylePr w:type="firstRow">
      <w:pPr>
        <w:wordWrap/>
        <w:spacing w:beforeLines="0" w:before="100" w:beforeAutospacing="1" w:afterLines="0" w:after="100" w:afterAutospacing="1" w:line="240" w:lineRule="auto"/>
        <w:contextualSpacing/>
      </w:pPr>
      <w:rPr>
        <w:rFonts w:asciiTheme="majorHAnsi" w:hAnsiTheme="majorHAnsi"/>
        <w:b/>
        <w:i w:val="0"/>
        <w:color w:val="5A7382" w:themeColor="accent1"/>
        <w:spacing w:val="-4"/>
        <w:w w:val="90"/>
        <w:sz w:val="22"/>
      </w:rPr>
      <w:tblPr/>
      <w:trPr>
        <w:tblHeader/>
      </w:trPr>
      <w:tcPr>
        <w:tcBorders>
          <w:top w:val="single" w:sz="12" w:space="0" w:color="5A7382" w:themeColor="accent1"/>
          <w:left w:val="nil"/>
          <w:bottom w:val="single" w:sz="12" w:space="0" w:color="5A738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inorHAnsi" w:hAnsiTheme="minorHAnsi"/>
        <w:b/>
        <w:i w:val="0"/>
        <w:color w:val="auto"/>
      </w:rPr>
      <w:tblPr/>
      <w:tcPr>
        <w:tcBorders>
          <w:top w:val="single" w:sz="2" w:space="0" w:color="D22328" w:themeColor="text2"/>
          <w:left w:val="nil"/>
          <w:bottom w:val="single" w:sz="12" w:space="0" w:color="647D6E" w:themeColor="accent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pPr>
        <w:jc w:val="center"/>
      </w:pPr>
      <w:rPr>
        <w:rFonts w:asciiTheme="minorHAnsi" w:hAnsiTheme="minorHAnsi"/>
        <w:b/>
        <w:i w:val="0"/>
        <w:color w:val="5A7382" w:themeColor="accent1"/>
        <w:spacing w:val="-4"/>
        <w:w w:val="90"/>
        <w:sz w:val="20"/>
      </w:rPr>
      <w:tblPr/>
      <w:tcPr>
        <w:vAlign w:val="top"/>
      </w:tcPr>
    </w:tblStylePr>
    <w:tblStylePr w:type="lastCol">
      <w:rPr>
        <w:rFonts w:asciiTheme="minorHAnsi" w:hAnsiTheme="minorHAnsi"/>
        <w:b/>
        <w:i w:val="0"/>
      </w:rPr>
      <w:tblPr/>
      <w:tcPr>
        <w:shd w:val="clear" w:color="auto" w:fill="F2F2F2" w:themeFill="background1" w:themeFillShade="F2"/>
      </w:tcPr>
    </w:tblStylePr>
    <w:tblStylePr w:type="band1Vert">
      <w:tblPr/>
      <w:tcPr>
        <w:tcBorders>
          <w:top w:val="nil"/>
          <w:left w:val="nil"/>
          <w:bottom w:val="single" w:sz="12" w:space="0" w:color="D22328" w:themeColor="text2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12" w:space="0" w:color="D22328" w:themeColor="text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Entterecap">
    <w:name w:val="Entête : recap"/>
    <w:basedOn w:val="Normal"/>
    <w:link w:val="EntterecapCar"/>
    <w:uiPriority w:val="99"/>
    <w:semiHidden/>
    <w:qFormat/>
    <w:rsid w:val="002D22E6"/>
    <w:pPr>
      <w:jc w:val="right"/>
    </w:pPr>
    <w:rPr>
      <w:sz w:val="14"/>
      <w:szCs w:val="16"/>
    </w:rPr>
  </w:style>
  <w:style w:type="character" w:customStyle="1" w:styleId="EntterecapCar">
    <w:name w:val="Entête : recap Car"/>
    <w:basedOn w:val="Policepardfaut"/>
    <w:link w:val="Entterecap"/>
    <w:uiPriority w:val="99"/>
    <w:semiHidden/>
    <w:rsid w:val="00B33CC2"/>
    <w:rPr>
      <w:sz w:val="14"/>
      <w:szCs w:val="16"/>
    </w:rPr>
  </w:style>
  <w:style w:type="paragraph" w:customStyle="1" w:styleId="EncartTitleGrey">
    <w:name w:val="Encart Title Grey"/>
    <w:basedOn w:val="Encart"/>
    <w:link w:val="EncartTitleGreyCar"/>
    <w:uiPriority w:val="20"/>
    <w:qFormat/>
    <w:rsid w:val="00A31A2F"/>
    <w:rPr>
      <w:rFonts w:asciiTheme="majorHAnsi" w:hAnsiTheme="majorHAnsi"/>
      <w:b/>
      <w:color w:val="FFFFFF" w:themeColor="background1"/>
      <w:sz w:val="22"/>
      <w:bdr w:val="single" w:sz="18" w:space="0" w:color="5A7382" w:themeColor="accent1"/>
      <w:shd w:val="clear" w:color="auto" w:fill="5A7382" w:themeFill="accent1"/>
    </w:rPr>
  </w:style>
  <w:style w:type="character" w:customStyle="1" w:styleId="EncartTitleGreyCar">
    <w:name w:val="Encart Title Grey Car"/>
    <w:basedOn w:val="EncartCar"/>
    <w:link w:val="EncartTitleGrey"/>
    <w:uiPriority w:val="20"/>
    <w:rsid w:val="00A31A2F"/>
    <w:rPr>
      <w:rFonts w:asciiTheme="majorHAnsi" w:hAnsiTheme="majorHAnsi"/>
      <w:b/>
      <w:color w:val="FFFFFF" w:themeColor="background1"/>
      <w:sz w:val="22"/>
      <w:szCs w:val="22"/>
      <w:bdr w:val="single" w:sz="18" w:space="0" w:color="5A7382" w:themeColor="accent1"/>
      <w:shd w:val="clear" w:color="auto" w:fill="F2F2F2" w:themeFill="background1" w:themeFillShade="F2"/>
    </w:rPr>
  </w:style>
  <w:style w:type="paragraph" w:customStyle="1" w:styleId="EncartTitleRed">
    <w:name w:val="Encart Title Red"/>
    <w:basedOn w:val="EncartTitleGrey"/>
    <w:link w:val="EncartTitleRedCar"/>
    <w:uiPriority w:val="20"/>
    <w:qFormat/>
    <w:rsid w:val="00B37080"/>
    <w:rPr>
      <w:bdr w:val="single" w:sz="18" w:space="0" w:color="D22328" w:themeColor="text2"/>
      <w:shd w:val="clear" w:color="auto" w:fill="D22328" w:themeFill="text2"/>
    </w:rPr>
  </w:style>
  <w:style w:type="character" w:customStyle="1" w:styleId="EncartTitleRedCar">
    <w:name w:val="Encart Title Red Car"/>
    <w:basedOn w:val="EncartTitleGreyCar"/>
    <w:link w:val="EncartTitleRed"/>
    <w:uiPriority w:val="20"/>
    <w:rsid w:val="00B37080"/>
    <w:rPr>
      <w:rFonts w:asciiTheme="majorHAnsi" w:hAnsiTheme="majorHAnsi"/>
      <w:b/>
      <w:color w:val="FFFFFF" w:themeColor="background1"/>
      <w:spacing w:val="4"/>
      <w:w w:val="90"/>
      <w:sz w:val="22"/>
      <w:szCs w:val="22"/>
      <w:bdr w:val="single" w:sz="18" w:space="0" w:color="D22328" w:themeColor="text2"/>
      <w:shd w:val="clear" w:color="auto" w:fill="F2F2F2" w:themeFill="background1" w:themeFillShade="F2"/>
    </w:rPr>
  </w:style>
  <w:style w:type="paragraph" w:customStyle="1" w:styleId="INFOSPEDDEPAGE">
    <w:name w:val="INFOS PÏED DE PAGE"/>
    <w:basedOn w:val="Normal"/>
    <w:link w:val="INFOSPEDDEPAGECar"/>
    <w:uiPriority w:val="87"/>
    <w:semiHidden/>
    <w:qFormat/>
    <w:rsid w:val="00D1498A"/>
    <w:pPr>
      <w:ind w:right="2381"/>
    </w:pPr>
    <w:rPr>
      <w:sz w:val="12"/>
      <w:szCs w:val="12"/>
    </w:rPr>
  </w:style>
  <w:style w:type="paragraph" w:customStyle="1" w:styleId="Entete-Tiret">
    <w:name w:val="Entete-Tiret"/>
    <w:basedOn w:val="Entterecap"/>
    <w:link w:val="Entete-TiretCar"/>
    <w:uiPriority w:val="87"/>
    <w:semiHidden/>
    <w:qFormat/>
    <w:rsid w:val="00871949"/>
    <w:pPr>
      <w:pBdr>
        <w:top w:val="single" w:sz="24" w:space="1" w:color="5A7382" w:themeColor="accent1"/>
      </w:pBdr>
      <w:spacing w:before="120"/>
      <w:ind w:left="7728" w:right="28"/>
    </w:pPr>
  </w:style>
  <w:style w:type="character" w:customStyle="1" w:styleId="INFOSPEDDEPAGECar">
    <w:name w:val="INFOS PÏED DE PAGE Car"/>
    <w:basedOn w:val="Policepardfaut"/>
    <w:link w:val="INFOSPEDDEPAGE"/>
    <w:uiPriority w:val="87"/>
    <w:semiHidden/>
    <w:rsid w:val="00B33CC2"/>
    <w:rPr>
      <w:sz w:val="12"/>
      <w:szCs w:val="12"/>
    </w:rPr>
  </w:style>
  <w:style w:type="character" w:customStyle="1" w:styleId="Entete-TiretCar">
    <w:name w:val="Entete-Tiret Car"/>
    <w:basedOn w:val="EntterecapCar"/>
    <w:link w:val="Entete-Tiret"/>
    <w:uiPriority w:val="87"/>
    <w:semiHidden/>
    <w:rsid w:val="007E50A3"/>
    <w:rPr>
      <w:sz w:val="14"/>
      <w:szCs w:val="16"/>
    </w:rPr>
  </w:style>
  <w:style w:type="paragraph" w:customStyle="1" w:styleId="PieddepageBorder">
    <w:name w:val="Pied de page Border"/>
    <w:basedOn w:val="Entete-Tiret"/>
    <w:link w:val="PieddepageBorderCar"/>
    <w:uiPriority w:val="87"/>
    <w:semiHidden/>
    <w:qFormat/>
    <w:rsid w:val="003B1E37"/>
    <w:pPr>
      <w:pBdr>
        <w:top w:val="single" w:sz="24" w:space="1" w:color="D22328" w:themeColor="text2"/>
      </w:pBdr>
      <w:spacing w:before="0" w:line="240" w:lineRule="auto"/>
      <w:ind w:left="0"/>
    </w:pPr>
  </w:style>
  <w:style w:type="character" w:customStyle="1" w:styleId="PieddepageBorderCar">
    <w:name w:val="Pied de page Border Car"/>
    <w:basedOn w:val="Entete-TiretCar"/>
    <w:link w:val="PieddepageBorder"/>
    <w:uiPriority w:val="87"/>
    <w:semiHidden/>
    <w:rsid w:val="007E50A3"/>
    <w:rPr>
      <w:sz w:val="14"/>
      <w:szCs w:val="16"/>
    </w:rPr>
  </w:style>
  <w:style w:type="paragraph" w:customStyle="1" w:styleId="PiedNumPage">
    <w:name w:val="Pied Num Page"/>
    <w:basedOn w:val="Normal"/>
    <w:link w:val="PiedNumPageCar"/>
    <w:uiPriority w:val="87"/>
    <w:semiHidden/>
    <w:qFormat/>
    <w:rsid w:val="006A443D"/>
    <w:pPr>
      <w:spacing w:line="240" w:lineRule="auto"/>
      <w:jc w:val="right"/>
    </w:pPr>
    <w:rPr>
      <w:b/>
      <w:color w:val="000000" w:themeColor="text1"/>
    </w:rPr>
  </w:style>
  <w:style w:type="character" w:customStyle="1" w:styleId="PiedNumPageCar">
    <w:name w:val="Pied Num Page Car"/>
    <w:basedOn w:val="Policepardfaut"/>
    <w:link w:val="PiedNumPage"/>
    <w:uiPriority w:val="87"/>
    <w:semiHidden/>
    <w:rsid w:val="006A443D"/>
    <w:rPr>
      <w:b/>
      <w:color w:val="000000" w:themeColor="text1"/>
    </w:rPr>
  </w:style>
  <w:style w:type="paragraph" w:styleId="Corpsdetexte">
    <w:name w:val="Body Text"/>
    <w:basedOn w:val="Normal"/>
    <w:link w:val="CorpsdetexteCar"/>
    <w:uiPriority w:val="99"/>
    <w:unhideWhenUsed/>
    <w:locked/>
    <w:rsid w:val="006D413B"/>
    <w:pPr>
      <w:spacing w:before="120" w:line="240" w:lineRule="auto"/>
    </w:pPr>
    <w:rPr>
      <w:rFonts w:ascii="Lato" w:eastAsia="SimSun" w:hAnsi="Lato"/>
    </w:rPr>
  </w:style>
  <w:style w:type="character" w:customStyle="1" w:styleId="CorpsdetexteCar">
    <w:name w:val="Corps de texte Car"/>
    <w:basedOn w:val="Policepardfaut"/>
    <w:link w:val="Corpsdetexte"/>
    <w:uiPriority w:val="99"/>
    <w:rsid w:val="006D413B"/>
    <w:rPr>
      <w:rFonts w:ascii="Lato" w:eastAsia="SimSun" w:hAnsi="Lato"/>
    </w:rPr>
  </w:style>
  <w:style w:type="character" w:customStyle="1" w:styleId="eop">
    <w:name w:val="eop"/>
    <w:basedOn w:val="Policepardfaut"/>
    <w:rsid w:val="003550CC"/>
  </w:style>
  <w:style w:type="character" w:styleId="Marquedecommentaire">
    <w:name w:val="annotation reference"/>
    <w:basedOn w:val="Policepardfaut"/>
    <w:uiPriority w:val="99"/>
    <w:semiHidden/>
    <w:unhideWhenUsed/>
    <w:locked/>
    <w:rsid w:val="001552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155231"/>
    <w:pPr>
      <w:spacing w:before="220" w:after="220" w:line="240" w:lineRule="auto"/>
    </w:pPr>
    <w:rPr>
      <w:rFonts w:eastAsia="SimSun"/>
    </w:rPr>
  </w:style>
  <w:style w:type="character" w:customStyle="1" w:styleId="CommentaireCar">
    <w:name w:val="Commentaire Car"/>
    <w:basedOn w:val="Policepardfaut"/>
    <w:link w:val="Commentaire"/>
    <w:uiPriority w:val="99"/>
    <w:rsid w:val="00155231"/>
    <w:rPr>
      <w:rFonts w:eastAsia="SimSun"/>
    </w:rPr>
  </w:style>
  <w:style w:type="paragraph" w:styleId="Rvision">
    <w:name w:val="Revision"/>
    <w:hidden/>
    <w:uiPriority w:val="99"/>
    <w:semiHidden/>
    <w:rsid w:val="00147089"/>
    <w:pPr>
      <w:spacing w:line="240" w:lineRule="auto"/>
      <w:jc w:val="left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DF3615"/>
    <w:pPr>
      <w:spacing w:before="0" w:after="0"/>
    </w:pPr>
    <w:rPr>
      <w:rFonts w:eastAsiaTheme="minorHAns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3615"/>
    <w:rPr>
      <w:rFonts w:eastAsia="SimSu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65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7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73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4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3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enambre\SystraGroup\DDSI%20-%20Steering%20-%20MANAGEMENT%20-%20MANAGEMENT\FICHES_DE_POSTE\2024\MODELE%20-%20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6BACE50E944955BF4B581766FDB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34500-70E8-4FDA-9D46-8DABEAD5D339}"/>
      </w:docPartPr>
      <w:docPartBody>
        <w:p w:rsidR="00462A35" w:rsidRDefault="00832F41" w:rsidP="00832F41">
          <w:pPr>
            <w:pStyle w:val="3D6BACE50E944955BF4B581766FDB9A8"/>
          </w:pPr>
          <w:r w:rsidRPr="00DC333A">
            <w:rPr>
              <w:rStyle w:val="Textedelespacerserv"/>
              <w:b/>
              <w:caps/>
              <w:sz w:val="42"/>
              <w:szCs w:val="42"/>
            </w:rPr>
            <w:t>Intitulé du poste/fonction</w:t>
          </w:r>
        </w:p>
      </w:docPartBody>
    </w:docPart>
    <w:docPart>
      <w:docPartPr>
        <w:name w:val="E892996E4D4F47C2AD876D46FCD9CD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1EDD2-EA3F-422A-BC22-1EF4E3A33161}"/>
      </w:docPartPr>
      <w:docPartBody>
        <w:p w:rsidR="00584B0A" w:rsidRDefault="00450E5D" w:rsidP="00450E5D">
          <w:pPr>
            <w:pStyle w:val="E892996E4D4F47C2AD876D46FCD9CDE9"/>
          </w:pPr>
          <w:r w:rsidRPr="00DC333A">
            <w:rPr>
              <w:rStyle w:val="Textedelespacerserv"/>
              <w:b/>
              <w:caps/>
              <w:sz w:val="42"/>
              <w:szCs w:val="42"/>
            </w:rPr>
            <w:t>Intitulé du poste/fonction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41"/>
    <w:rsid w:val="002D7AC2"/>
    <w:rsid w:val="00373A4B"/>
    <w:rsid w:val="00430F1E"/>
    <w:rsid w:val="00450E5D"/>
    <w:rsid w:val="00462A35"/>
    <w:rsid w:val="005178FB"/>
    <w:rsid w:val="00584B0A"/>
    <w:rsid w:val="00587F4A"/>
    <w:rsid w:val="00832F41"/>
    <w:rsid w:val="00A07398"/>
    <w:rsid w:val="00C4369D"/>
    <w:rsid w:val="00E50E30"/>
    <w:rsid w:val="00F2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0E5D"/>
    <w:rPr>
      <w:color w:val="808080"/>
    </w:rPr>
  </w:style>
  <w:style w:type="paragraph" w:customStyle="1" w:styleId="3D6BACE50E944955BF4B581766FDB9A8">
    <w:name w:val="3D6BACE50E944955BF4B581766FDB9A8"/>
    <w:rsid w:val="00832F41"/>
  </w:style>
  <w:style w:type="paragraph" w:customStyle="1" w:styleId="E892996E4D4F47C2AD876D46FCD9CDE9">
    <w:name w:val="E892996E4D4F47C2AD876D46FCD9CDE9"/>
    <w:rsid w:val="00450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SYSTRA 3">
      <a:dk1>
        <a:srgbClr val="000000"/>
      </a:dk1>
      <a:lt1>
        <a:srgbClr val="FFFFFF"/>
      </a:lt1>
      <a:dk2>
        <a:srgbClr val="D22328"/>
      </a:dk2>
      <a:lt2>
        <a:srgbClr val="D7D7D7"/>
      </a:lt2>
      <a:accent1>
        <a:srgbClr val="5A7382"/>
      </a:accent1>
      <a:accent2>
        <a:srgbClr val="647D6E"/>
      </a:accent2>
      <a:accent3>
        <a:srgbClr val="643C5A"/>
      </a:accent3>
      <a:accent4>
        <a:srgbClr val="003E4A"/>
      </a:accent4>
      <a:accent5>
        <a:srgbClr val="35ADAC"/>
      </a:accent5>
      <a:accent6>
        <a:srgbClr val="559BB4"/>
      </a:accent6>
      <a:hlink>
        <a:srgbClr val="D22328"/>
      </a:hlink>
      <a:folHlink>
        <a:srgbClr val="D22328"/>
      </a:folHlink>
    </a:clrScheme>
    <a:fontScheme name="SYSTRA 2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SYSTRAXMLCR1 xmlns="http://SYSTRAXMLCR1.htm">
  <Infos>
    <Objet/>
    <NatureReunion/>
    <DateReunion/>
    <DateEdition/>
    <Redacteur/>
    <Reference/>
    <MO/>
    <Projet/>
    <Etude/>
    <Affaire/>
  </Infos>
  <Images>
    <Logo1/>
    <LogoClient1/>
    <LogoClient2/>
    <LogoClient3/>
    <LogoClient4/>
    <LogoClient5/>
    <LogoClient6/>
    <LogoPartner1/>
    <LogoPartner2/>
    <LogoPartner3/>
    <LogoPartner4/>
    <LogoPartner5/>
    <LogoPartner6/>
  </Images>
</SYSTRAXMLCR1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3D9CFF92DA244B54CABD2F49028D0" ma:contentTypeVersion="14" ma:contentTypeDescription="Create a new document." ma:contentTypeScope="" ma:versionID="7c434219c191993c7697ca08ded629d8">
  <xsd:schema xmlns:xsd="http://www.w3.org/2001/XMLSchema" xmlns:xs="http://www.w3.org/2001/XMLSchema" xmlns:p="http://schemas.microsoft.com/office/2006/metadata/properties" xmlns:ns2="2c038b44-2d58-4173-8ded-d7eca6a950b7" xmlns:ns3="79a4b67c-7eea-43b5-8be6-025dd5152489" targetNamespace="http://schemas.microsoft.com/office/2006/metadata/properties" ma:root="true" ma:fieldsID="cf4e91993cc2c0b47de7d109783c8b3c" ns2:_="" ns3:_="">
    <xsd:import namespace="2c038b44-2d58-4173-8ded-d7eca6a950b7"/>
    <xsd:import namespace="79a4b67c-7eea-43b5-8be6-025dd5152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38b44-2d58-4173-8ded-d7eca6a95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296ac40-f4b5-48ef-9765-75fe42a491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4b67c-7eea-43b5-8be6-025dd515248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9b8c463-39c2-4a28-ad1a-a773daf8bba0}" ma:internalName="TaxCatchAll" ma:showField="CatchAllData" ma:web="79a4b67c-7eea-43b5-8be6-025dd5152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38b44-2d58-4173-8ded-d7eca6a950b7">
      <Terms xmlns="http://schemas.microsoft.com/office/infopath/2007/PartnerControls"/>
    </lcf76f155ced4ddcb4097134ff3c332f>
    <TaxCatchAll xmlns="79a4b67c-7eea-43b5-8be6-025dd5152489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19548E-4F67-439E-A3BC-53528CF87261}">
  <ds:schemaRefs>
    <ds:schemaRef ds:uri="http://SYSTRAXMLCR1.htm"/>
  </ds:schemaRefs>
</ds:datastoreItem>
</file>

<file path=customXml/itemProps3.xml><?xml version="1.0" encoding="utf-8"?>
<ds:datastoreItem xmlns:ds="http://schemas.openxmlformats.org/officeDocument/2006/customXml" ds:itemID="{01B3552D-384A-469B-AA31-3A245BBCDF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04388C-0896-4E41-9CD2-5C321DBA783D}"/>
</file>

<file path=customXml/itemProps5.xml><?xml version="1.0" encoding="utf-8"?>
<ds:datastoreItem xmlns:ds="http://schemas.openxmlformats.org/officeDocument/2006/customXml" ds:itemID="{826CB5D4-D13D-4ED0-85A6-4A6C691FCDD6}">
  <ds:schemaRefs>
    <ds:schemaRef ds:uri="http://schemas.microsoft.com/office/2006/metadata/properties"/>
    <ds:schemaRef ds:uri="http://schemas.microsoft.com/office/infopath/2007/PartnerControls"/>
    <ds:schemaRef ds:uri="2c038b44-2d58-4173-8ded-d7eca6a950b7"/>
    <ds:schemaRef ds:uri="79a4b67c-7eea-43b5-8be6-025dd5152489"/>
  </ds:schemaRefs>
</ds:datastoreItem>
</file>

<file path=customXml/itemProps6.xml><?xml version="1.0" encoding="utf-8"?>
<ds:datastoreItem xmlns:ds="http://schemas.openxmlformats.org/officeDocument/2006/customXml" ds:itemID="{024C81C9-8370-4F7E-8CF0-388272833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- Note.dotx</Template>
  <TotalTime>1</TotalTime>
  <Pages>1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VENAMBRE Philippe</dc:creator>
  <cp:keywords/>
  <dc:description/>
  <cp:lastModifiedBy>PICHAT Estelle</cp:lastModifiedBy>
  <cp:revision>45</cp:revision>
  <cp:lastPrinted>2021-12-01T09:53:00Z</cp:lastPrinted>
  <dcterms:created xsi:type="dcterms:W3CDTF">2024-01-24T18:08:00Z</dcterms:created>
  <dcterms:modified xsi:type="dcterms:W3CDTF">2024-06-12T14:17:00Z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0x010100A6E3D9CFF92DA244B54CABD2F49028D0</vt:lpwstr>
  </property>
  <property fmtid="{D5CDD505-2E9C-101B-9397-08002B2CF9AE}" pid="3" name="MediaServiceImageTags">
    <vt:lpwstr/>
  </property>
</Properties>
</file>